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44EF" w14:textId="77777777" w:rsidR="002546D4" w:rsidRPr="002546D4" w:rsidRDefault="002546D4" w:rsidP="002546D4">
      <w:pPr>
        <w:jc w:val="both"/>
        <w:rPr>
          <w:rFonts w:cs="Open Sans"/>
          <w:bCs/>
          <w:color w:val="1F4E79" w:themeColor="accent1" w:themeShade="80"/>
        </w:rPr>
      </w:pPr>
    </w:p>
    <w:p w14:paraId="2239EA01" w14:textId="21F7EAC7" w:rsidR="00504012" w:rsidRPr="00504012" w:rsidRDefault="00504012" w:rsidP="00504012">
      <w:pPr>
        <w:jc w:val="center"/>
        <w:rPr>
          <w:rFonts w:cs="Open Sans"/>
          <w:b/>
          <w:color w:val="1F4E79" w:themeColor="accent1" w:themeShade="80"/>
          <w:lang w:val="hu-HU"/>
        </w:rPr>
      </w:pPr>
      <w:r w:rsidRPr="00504012">
        <w:rPr>
          <w:rFonts w:cs="Open Sans"/>
          <w:b/>
          <w:color w:val="1F4E79" w:themeColor="accent1" w:themeShade="80"/>
        </w:rPr>
        <w:t>Technical box template in 3 languages</w:t>
      </w:r>
      <w:r w:rsidRPr="00504012">
        <w:rPr>
          <w:rFonts w:cs="Open Sans"/>
          <w:b/>
          <w:color w:val="1F4E79" w:themeColor="accent1" w:themeShade="80"/>
          <w:lang w:val="ro-RO"/>
        </w:rPr>
        <w:t xml:space="preserve"> / Caseta tehnică în 3 limbi / </w:t>
      </w:r>
      <w:r w:rsidRPr="00504012">
        <w:rPr>
          <w:rFonts w:cs="Open Sans"/>
          <w:b/>
          <w:color w:val="1F4E79" w:themeColor="accent1" w:themeShade="80"/>
          <w:lang w:val="hu-HU"/>
        </w:rPr>
        <w:t>Impresszum 3 nyelven</w:t>
      </w:r>
    </w:p>
    <w:p w14:paraId="31F92406" w14:textId="13E5B52E" w:rsidR="00504012" w:rsidRDefault="002546D4" w:rsidP="00504012">
      <w:pPr>
        <w:jc w:val="both"/>
        <w:rPr>
          <w:rFonts w:cs="Open Sans"/>
          <w:bCs/>
          <w:color w:val="1F4E79" w:themeColor="accent1" w:themeShade="80"/>
          <w:lang w:val="ro-RO"/>
        </w:rPr>
      </w:pPr>
      <w:r w:rsidRPr="002546D4">
        <w:rPr>
          <w:rFonts w:cs="Open Sans"/>
          <w:bCs/>
          <w:color w:val="1F4E79" w:themeColor="accent1" w:themeShade="80"/>
          <w:lang w:val="ro-RO"/>
        </w:rPr>
        <w:t xml:space="preserve">Romanian </w:t>
      </w:r>
      <w:proofErr w:type="spellStart"/>
      <w:r w:rsidRPr="002546D4">
        <w:rPr>
          <w:rFonts w:cs="Open Sans"/>
          <w:bCs/>
          <w:color w:val="1F4E79" w:themeColor="accent1" w:themeShade="80"/>
          <w:lang w:val="ro-RO"/>
        </w:rPr>
        <w:t>version</w:t>
      </w:r>
      <w:proofErr w:type="spellEnd"/>
      <w:r w:rsidRPr="002546D4">
        <w:rPr>
          <w:rFonts w:cs="Open Sans"/>
          <w:bCs/>
          <w:color w:val="1F4E79" w:themeColor="accent1" w:themeShade="80"/>
          <w:lang w:val="ro-RO"/>
        </w:rPr>
        <w:t xml:space="preserve"> </w:t>
      </w:r>
      <w:r w:rsidR="00504012">
        <w:rPr>
          <w:rFonts w:cs="Open Sans"/>
          <w:bCs/>
          <w:color w:val="1F4E79" w:themeColor="accent1" w:themeShade="80"/>
        </w:rPr>
        <w:t>|</w:t>
      </w:r>
      <w:r w:rsidRPr="002546D4">
        <w:rPr>
          <w:rFonts w:cs="Open Sans"/>
          <w:bCs/>
          <w:color w:val="1F4E79" w:themeColor="accent1" w:themeShade="80"/>
          <w:lang w:val="ro-RO"/>
        </w:rPr>
        <w:t xml:space="preserve"> </w:t>
      </w:r>
      <w:r w:rsidR="00504012">
        <w:rPr>
          <w:rFonts w:cs="Open Sans"/>
          <w:bCs/>
          <w:color w:val="1F4E79" w:themeColor="accent1" w:themeShade="80"/>
          <w:lang w:val="ro-RO"/>
        </w:rPr>
        <w:t xml:space="preserve"> </w:t>
      </w:r>
      <w:r w:rsidR="00504012" w:rsidRPr="00504012">
        <w:rPr>
          <w:rFonts w:cs="Open Sans"/>
          <w:bCs/>
          <w:color w:val="1F4E79" w:themeColor="accent1" w:themeShade="80"/>
          <w:lang w:val="ro-RO"/>
        </w:rPr>
        <w:t>Versiunea română</w:t>
      </w:r>
    </w:p>
    <w:p w14:paraId="78EB1FDA" w14:textId="0587489B" w:rsidR="002546D4" w:rsidRPr="002546D4" w:rsidRDefault="002546D4" w:rsidP="00504012">
      <w:pPr>
        <w:jc w:val="both"/>
        <w:rPr>
          <w:rFonts w:cs="Open Sans"/>
          <w:bCs/>
          <w:color w:val="1F4E79" w:themeColor="accent1" w:themeShade="80"/>
          <w:lang w:val="ro-RO"/>
        </w:rPr>
      </w:pPr>
      <w:r w:rsidRPr="002546D4">
        <w:rPr>
          <w:rFonts w:cs="Open Sans"/>
          <w:bCs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15707" wp14:editId="76EF7F99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8848725" cy="1981200"/>
                <wp:effectExtent l="0" t="0" r="28575" b="19050"/>
                <wp:wrapSquare wrapText="bothSides"/>
                <wp:docPr id="9021459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8428" w14:textId="1D319405" w:rsidR="002546D4" w:rsidRPr="00E3272B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</w:pPr>
                            <w:r w:rsidRPr="00E3272B">
                              <w:rPr>
                                <w:rFonts w:cs="Open Sans"/>
                                <w:b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Titlul proiectului: 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( introduceți numele proiectului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și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codul JEMS)</w:t>
                            </w:r>
                          </w:p>
                          <w:p w14:paraId="594EB97D" w14:textId="27B8C8E2" w:rsidR="002546D4" w:rsidRPr="00E3272B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</w:pPr>
                            <w:r w:rsidRPr="00E3272B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Editorul materialului: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 (introduceți numele beneficiarului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/partenerul</w:t>
                            </w:r>
                            <w:r w:rsidR="00067EE9"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ui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 care </w:t>
                            </w:r>
                            <w:r w:rsidR="00067EE9"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realizează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 publicația / materialul video)</w:t>
                            </w:r>
                          </w:p>
                          <w:p w14:paraId="3C2ECAC6" w14:textId="77777777" w:rsidR="002546D4" w:rsidRPr="00E3272B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</w:pPr>
                            <w:r w:rsidRPr="00E3272B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Data publicării:</w:t>
                            </w: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 (introduceți luna / anul)</w:t>
                            </w:r>
                          </w:p>
                          <w:p w14:paraId="09AD54BC" w14:textId="0E77A9C2" w:rsidR="002546D4" w:rsidRPr="00E3272B" w:rsidRDefault="002546D4" w:rsidP="002546D4">
                            <w:pPr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ro-RO"/>
                              </w:rPr>
                            </w:pPr>
                            <w:r w:rsidRPr="00E3272B"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ro-RO"/>
                              </w:rPr>
                              <w:t xml:space="preserve">Proiectul este finanțat de Uniunea Europeană prin </w:t>
                            </w:r>
                            <w:r w:rsidRPr="00E22D35"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ro-RO"/>
                              </w:rPr>
                              <w:t xml:space="preserve">fondul </w:t>
                            </w:r>
                            <w:proofErr w:type="spellStart"/>
                            <w:r w:rsidRPr="00E22D35"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ro-RO"/>
                              </w:rPr>
                              <w:t>Interreg</w:t>
                            </w:r>
                            <w:proofErr w:type="spellEnd"/>
                            <w:r w:rsidRPr="00E3272B"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ro-RO"/>
                              </w:rPr>
                              <w:t xml:space="preserve"> și cofinanțat de Rom</w:t>
                            </w:r>
                            <w:r w:rsidRPr="00E3272B"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ro-RO"/>
                              </w:rPr>
                              <w:t>â</w:t>
                            </w:r>
                            <w:r w:rsidRPr="00E3272B"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ro-RO"/>
                              </w:rPr>
                              <w:t>nia și Ungaria.</w:t>
                            </w:r>
                          </w:p>
                          <w:p w14:paraId="7C0581F5" w14:textId="43BFDD8C" w:rsidR="00E3272B" w:rsidRDefault="00E3272B" w:rsidP="00E3272B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</w:pPr>
                            <w:r w:rsidRPr="00E3272B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Responsabilitatea pentru conținutul acestui material revine autorului (autorilor). </w:t>
                            </w:r>
                          </w:p>
                          <w:p w14:paraId="5B3EC6C9" w14:textId="147E8188" w:rsidR="00E3272B" w:rsidRPr="00E3272B" w:rsidRDefault="00E3272B" w:rsidP="00E3272B">
                            <w:pPr>
                              <w:rPr>
                                <w:rFonts w:cs="Open Sans"/>
                                <w:i/>
                                <w:iCs/>
                                <w:color w:val="595959" w:themeColor="text1" w:themeTint="A6"/>
                                <w:szCs w:val="20"/>
                                <w:lang w:val="ro-RO"/>
                              </w:rPr>
                            </w:pPr>
                            <w:r w:rsidRPr="00E3272B">
                              <w:rPr>
                                <w:rFonts w:cs="Open Sans"/>
                                <w:i/>
                                <w:iCs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Conținutul acestui material nu reprezintă în mod necesar </w:t>
                            </w:r>
                            <w:r w:rsidRPr="00E3272B">
                              <w:rPr>
                                <w:rFonts w:cs="Open Sans"/>
                                <w:i/>
                                <w:iCs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>poziția</w:t>
                            </w:r>
                            <w:r w:rsidRPr="00E3272B">
                              <w:rPr>
                                <w:rFonts w:cs="Open Sans"/>
                                <w:i/>
                                <w:iCs/>
                                <w:color w:val="595959" w:themeColor="text1" w:themeTint="A6"/>
                                <w:szCs w:val="20"/>
                                <w:lang w:val="ro-RO"/>
                              </w:rPr>
                              <w:t xml:space="preserve"> oficială a Uniunii Europene.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157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8pt;width:696.75pt;height:15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">
                <v:textbox>
                  <w:txbxContent>
                    <w:p w14:paraId="45048428" w14:textId="1D319405" w:rsidR="002546D4" w:rsidRPr="00E3272B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</w:pPr>
                      <w:r w:rsidRPr="00E3272B">
                        <w:rPr>
                          <w:rFonts w:cs="Open Sans"/>
                          <w:b/>
                          <w:color w:val="595959" w:themeColor="text1" w:themeTint="A6"/>
                          <w:szCs w:val="20"/>
                          <w:lang w:val="ro-RO"/>
                        </w:rPr>
                        <w:t xml:space="preserve">Titlul proiectului: 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>( introduceți numele proiectului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 xml:space="preserve"> 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>și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 xml:space="preserve"> 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>codul JEMS)</w:t>
                      </w:r>
                    </w:p>
                    <w:p w14:paraId="594EB97D" w14:textId="27B8C8E2" w:rsidR="002546D4" w:rsidRPr="00E3272B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</w:pPr>
                      <w:r w:rsidRPr="00E3272B">
                        <w:rPr>
                          <w:rFonts w:cs="Open Sans"/>
                          <w:b/>
                          <w:bCs/>
                          <w:color w:val="595959" w:themeColor="text1" w:themeTint="A6"/>
                          <w:szCs w:val="20"/>
                          <w:lang w:val="ro-RO"/>
                        </w:rPr>
                        <w:t>Editorul materialului: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 xml:space="preserve"> (introduceți numele beneficiarului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>/partenerul</w:t>
                      </w:r>
                      <w:r w:rsidR="00067EE9"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>ui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 xml:space="preserve"> care </w:t>
                      </w:r>
                      <w:r w:rsidR="00067EE9"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>realizează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 xml:space="preserve"> publicația / materialul video)</w:t>
                      </w:r>
                    </w:p>
                    <w:p w14:paraId="3C2ECAC6" w14:textId="77777777" w:rsidR="002546D4" w:rsidRPr="00E3272B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</w:pPr>
                      <w:r w:rsidRPr="00E3272B">
                        <w:rPr>
                          <w:rFonts w:cs="Open Sans"/>
                          <w:b/>
                          <w:bCs/>
                          <w:color w:val="595959" w:themeColor="text1" w:themeTint="A6"/>
                          <w:szCs w:val="20"/>
                          <w:lang w:val="ro-RO"/>
                        </w:rPr>
                        <w:t>Data publicării:</w:t>
                      </w: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 xml:space="preserve"> (introduceți luna / anul)</w:t>
                      </w:r>
                    </w:p>
                    <w:p w14:paraId="09AD54BC" w14:textId="0E77A9C2" w:rsidR="002546D4" w:rsidRPr="00E3272B" w:rsidRDefault="002546D4" w:rsidP="002546D4">
                      <w:pPr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ro-RO"/>
                        </w:rPr>
                      </w:pPr>
                      <w:r w:rsidRPr="00E3272B"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ro-RO"/>
                        </w:rPr>
                        <w:t xml:space="preserve">Proiectul este finanțat de Uniunea Europeană prin </w:t>
                      </w:r>
                      <w:r w:rsidRPr="00E22D35"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ro-RO"/>
                        </w:rPr>
                        <w:t xml:space="preserve">fondul </w:t>
                      </w:r>
                      <w:proofErr w:type="spellStart"/>
                      <w:r w:rsidRPr="00E22D35"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ro-RO"/>
                        </w:rPr>
                        <w:t>Interreg</w:t>
                      </w:r>
                      <w:proofErr w:type="spellEnd"/>
                      <w:r w:rsidRPr="00E3272B"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ro-RO"/>
                        </w:rPr>
                        <w:t xml:space="preserve"> și cofinanțat de Rom</w:t>
                      </w:r>
                      <w:r w:rsidRPr="00E3272B"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ro-RO"/>
                        </w:rPr>
                        <w:t>â</w:t>
                      </w:r>
                      <w:r w:rsidRPr="00E3272B"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ro-RO"/>
                        </w:rPr>
                        <w:t>nia și Ungaria.</w:t>
                      </w:r>
                    </w:p>
                    <w:p w14:paraId="7C0581F5" w14:textId="43BFDD8C" w:rsidR="00E3272B" w:rsidRDefault="00E3272B" w:rsidP="00E3272B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</w:pPr>
                      <w:r w:rsidRPr="00E3272B">
                        <w:rPr>
                          <w:rFonts w:cs="Open Sans"/>
                          <w:color w:val="595959" w:themeColor="text1" w:themeTint="A6"/>
                          <w:szCs w:val="20"/>
                          <w:lang w:val="ro-RO"/>
                        </w:rPr>
                        <w:t xml:space="preserve">Responsabilitatea pentru conținutul acestui material revine autorului (autorilor). </w:t>
                      </w:r>
                    </w:p>
                    <w:p w14:paraId="5B3EC6C9" w14:textId="147E8188" w:rsidR="00E3272B" w:rsidRPr="00E3272B" w:rsidRDefault="00E3272B" w:rsidP="00E3272B">
                      <w:pPr>
                        <w:rPr>
                          <w:rFonts w:cs="Open Sans"/>
                          <w:i/>
                          <w:iCs/>
                          <w:color w:val="595959" w:themeColor="text1" w:themeTint="A6"/>
                          <w:szCs w:val="20"/>
                          <w:lang w:val="ro-RO"/>
                        </w:rPr>
                      </w:pPr>
                      <w:r w:rsidRPr="00E3272B">
                        <w:rPr>
                          <w:rFonts w:cs="Open Sans"/>
                          <w:i/>
                          <w:iCs/>
                          <w:color w:val="595959" w:themeColor="text1" w:themeTint="A6"/>
                          <w:szCs w:val="20"/>
                          <w:lang w:val="ro-RO"/>
                        </w:rPr>
                        <w:t xml:space="preserve">Conținutul acestui material nu reprezintă în mod necesar </w:t>
                      </w:r>
                      <w:r w:rsidRPr="00E3272B">
                        <w:rPr>
                          <w:rFonts w:cs="Open Sans"/>
                          <w:i/>
                          <w:iCs/>
                          <w:color w:val="595959" w:themeColor="text1" w:themeTint="A6"/>
                          <w:szCs w:val="20"/>
                          <w:lang w:val="ro-RO"/>
                        </w:rPr>
                        <w:t>poziția</w:t>
                      </w:r>
                      <w:r w:rsidRPr="00E3272B">
                        <w:rPr>
                          <w:rFonts w:cs="Open Sans"/>
                          <w:i/>
                          <w:iCs/>
                          <w:color w:val="595959" w:themeColor="text1" w:themeTint="A6"/>
                          <w:szCs w:val="20"/>
                          <w:lang w:val="ro-RO"/>
                        </w:rPr>
                        <w:t xml:space="preserve"> oficială a Uniunii Europene.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4E0778" w14:textId="77777777" w:rsidR="00B83FBA" w:rsidRPr="002546D4" w:rsidRDefault="00B83FBA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0C81612F" w14:textId="77777777" w:rsidR="00B83FBA" w:rsidRPr="002546D4" w:rsidRDefault="00B83FBA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5A7A12B4" w14:textId="690DA0B0" w:rsidR="00B83FBA" w:rsidRPr="002546D4" w:rsidRDefault="00B83FBA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182C59F0" w14:textId="77777777" w:rsidR="00B83FBA" w:rsidRPr="002546D4" w:rsidRDefault="00B83FBA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7882F7CB" w14:textId="41764979" w:rsidR="00B83FBA" w:rsidRPr="002546D4" w:rsidRDefault="00B83FBA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53691C02" w14:textId="4597B227" w:rsidR="00B83FBA" w:rsidRDefault="00B83FBA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1A0592D4" w14:textId="77777777" w:rsidR="00504012" w:rsidRDefault="00504012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02645CE9" w14:textId="108D865D" w:rsidR="00B83FBA" w:rsidRPr="00504012" w:rsidRDefault="00E3272B" w:rsidP="00504012">
      <w:pPr>
        <w:jc w:val="both"/>
        <w:rPr>
          <w:rFonts w:cs="Open Sans"/>
          <w:bCs/>
          <w:color w:val="1F4E79" w:themeColor="accent1" w:themeShade="80"/>
          <w:lang w:val="hu-HU"/>
        </w:rPr>
      </w:pPr>
      <w:r w:rsidRPr="002546D4">
        <w:rPr>
          <w:rFonts w:cs="Open Sans"/>
          <w:noProof/>
          <w:color w:val="1F4E79" w:themeColor="accent1" w:themeShade="8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3B0A3F" wp14:editId="2357F130">
                <wp:simplePos x="0" y="0"/>
                <wp:positionH relativeFrom="margin">
                  <wp:posOffset>-38100</wp:posOffset>
                </wp:positionH>
                <wp:positionV relativeFrom="paragraph">
                  <wp:posOffset>309880</wp:posOffset>
                </wp:positionV>
                <wp:extent cx="8848725" cy="2066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90F3" w14:textId="67C1ECE0" w:rsidR="002546D4" w:rsidRPr="00504012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</w:pPr>
                            <w:r w:rsidRPr="00504012">
                              <w:rPr>
                                <w:rFonts w:cs="Open Sans"/>
                                <w:b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Projekt cím: </w:t>
                            </w:r>
                            <w:r w:rsidRPr="00504012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(írja be </w:t>
                            </w:r>
                            <w:r w:rsidR="00272A5A" w:rsidRPr="00504012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a </w:t>
                            </w:r>
                            <w:r w:rsidR="00272A5A" w:rsidRPr="00504012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projekt címét</w:t>
                            </w:r>
                            <w:r w:rsidR="00272A5A" w:rsidRPr="00504012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272A5A" w:rsidRPr="00504012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és </w:t>
                            </w:r>
                            <w:r w:rsidRPr="00504012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a projekt </w:t>
                            </w:r>
                            <w:r w:rsidR="00272A5A" w:rsidRPr="00504012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JE</w:t>
                            </w:r>
                            <w:r w:rsidRPr="00504012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MS kódját</w:t>
                            </w:r>
                            <w:r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)</w:t>
                            </w:r>
                          </w:p>
                          <w:p w14:paraId="7DE47ACA" w14:textId="395BCDBB" w:rsidR="002546D4" w:rsidRPr="00504012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</w:pPr>
                            <w:r w:rsidRPr="00504012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Felelős kiadó:</w:t>
                            </w:r>
                            <w:r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 (</w:t>
                            </w:r>
                            <w:r w:rsidRPr="00504012">
                              <w:rPr>
                                <w:rStyle w:val="tlid-translation"/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írja be a kiadványt / videóanyagot kiadó kedvezményezett</w:t>
                            </w:r>
                            <w:r w:rsidR="00272A5A" w:rsidRPr="00504012">
                              <w:rPr>
                                <w:rStyle w:val="tlid-translation"/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/partner</w:t>
                            </w:r>
                            <w:r w:rsidRPr="00504012">
                              <w:rPr>
                                <w:rStyle w:val="tlid-translation"/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 nevét)</w:t>
                            </w:r>
                          </w:p>
                          <w:p w14:paraId="41478048" w14:textId="77777777" w:rsidR="002546D4" w:rsidRPr="00504012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</w:pPr>
                            <w:r w:rsidRPr="00504012">
                              <w:rPr>
                                <w:rStyle w:val="tlid-translation"/>
                                <w:rFonts w:cs="Open Sans"/>
                                <w:b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Megjelenés dátuma</w:t>
                            </w:r>
                            <w:r w:rsidRPr="00504012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:</w:t>
                            </w:r>
                            <w:r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 (hónap / év)</w:t>
                            </w:r>
                          </w:p>
                          <w:p w14:paraId="0B0A7A0C" w14:textId="2DE47BF9" w:rsidR="00272A5A" w:rsidRDefault="00272A5A" w:rsidP="00272A5A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</w:pPr>
                            <w:r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A projektet az Európai Unió az </w:t>
                            </w:r>
                            <w:proofErr w:type="spellStart"/>
                            <w:r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Interreg</w:t>
                            </w:r>
                            <w:proofErr w:type="spellEnd"/>
                            <w:r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 Alapból támogatja,</w:t>
                            </w:r>
                            <w:r w:rsidR="00D77231"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504012"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Románia és</w:t>
                            </w:r>
                            <w:r w:rsidRPr="00504012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 Magyarország társfinanszírozásával.</w:t>
                            </w:r>
                          </w:p>
                          <w:p w14:paraId="0153ABA8" w14:textId="0B7CE4C2" w:rsidR="002546D4" w:rsidRDefault="00E3272B" w:rsidP="00E3272B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</w:pPr>
                            <w:r w:rsidRPr="006A0577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Az </w:t>
                            </w:r>
                            <w:r w:rsidRPr="006A0577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kiadvány/</w:t>
                            </w:r>
                            <w:r w:rsidRPr="006A0577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anyag tartalmáért a szerző(k) felelős(</w:t>
                            </w:r>
                            <w:proofErr w:type="spellStart"/>
                            <w:r w:rsidRPr="006A0577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ek</w:t>
                            </w:r>
                            <w:proofErr w:type="spellEnd"/>
                            <w:r w:rsidRPr="006A0577">
                              <w:rPr>
                                <w:rFonts w:cs="Open Sans"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). </w:t>
                            </w:r>
                          </w:p>
                          <w:p w14:paraId="40BD03BF" w14:textId="42907B5E" w:rsidR="006A0577" w:rsidRPr="006A0577" w:rsidRDefault="006A0577" w:rsidP="006A0577">
                            <w:pPr>
                              <w:rPr>
                                <w:rFonts w:cs="Open Sans"/>
                                <w:bCs/>
                                <w:i/>
                                <w:iCs/>
                                <w:color w:val="595959" w:themeColor="text1" w:themeTint="A6"/>
                                <w:szCs w:val="20"/>
                                <w:lang w:val="hu-HU"/>
                              </w:rPr>
                            </w:pPr>
                            <w:r w:rsidRPr="006A0577">
                              <w:rPr>
                                <w:rFonts w:cs="Open Sans"/>
                                <w:bCs/>
                                <w:i/>
                                <w:i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Jelen</w:t>
                            </w:r>
                            <w:r>
                              <w:rPr>
                                <w:rFonts w:cs="Open Sans"/>
                                <w:bCs/>
                                <w:i/>
                                <w:i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6A0577">
                              <w:rPr>
                                <w:rFonts w:cs="Open Sans"/>
                                <w:bCs/>
                                <w:i/>
                                <w:iCs/>
                                <w:color w:val="595959" w:themeColor="text1" w:themeTint="A6"/>
                                <w:szCs w:val="20"/>
                                <w:lang w:val="hu-HU"/>
                              </w:rPr>
                              <w:t>anyag tartalma nem feltétlenül tükrözi az Európai Unió hivatalos álláspontját.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0A3F" id="Text Box 2" o:spid="_x0000_s1027" type="#_x0000_t202" style="position:absolute;left:0;text-align:left;margin-left:-3pt;margin-top:24.4pt;width:696.75pt;height:16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">
                <v:textbox>
                  <w:txbxContent>
                    <w:p w14:paraId="11AB90F3" w14:textId="67C1ECE0" w:rsidR="002546D4" w:rsidRPr="00504012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</w:pPr>
                      <w:r w:rsidRPr="00504012">
                        <w:rPr>
                          <w:rFonts w:cs="Open Sans"/>
                          <w:b/>
                          <w:color w:val="595959" w:themeColor="text1" w:themeTint="A6"/>
                          <w:szCs w:val="20"/>
                          <w:lang w:val="hu-HU"/>
                        </w:rPr>
                        <w:t xml:space="preserve">Projekt cím: </w:t>
                      </w:r>
                      <w:r w:rsidRPr="00504012">
                        <w:rPr>
                          <w:rFonts w:cs="Open Sans"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 xml:space="preserve">(írja be </w:t>
                      </w:r>
                      <w:r w:rsidR="00272A5A" w:rsidRPr="00504012">
                        <w:rPr>
                          <w:rFonts w:cs="Open Sans"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 xml:space="preserve">a </w:t>
                      </w:r>
                      <w:r w:rsidR="00272A5A" w:rsidRPr="00504012">
                        <w:rPr>
                          <w:rFonts w:cs="Open Sans"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>projekt címét</w:t>
                      </w:r>
                      <w:r w:rsidR="00272A5A" w:rsidRPr="00504012">
                        <w:rPr>
                          <w:rFonts w:cs="Open Sans"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 xml:space="preserve"> </w:t>
                      </w:r>
                      <w:r w:rsidR="00272A5A" w:rsidRPr="00504012">
                        <w:rPr>
                          <w:rFonts w:cs="Open Sans"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 xml:space="preserve">és </w:t>
                      </w:r>
                      <w:r w:rsidRPr="00504012">
                        <w:rPr>
                          <w:rFonts w:cs="Open Sans"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 xml:space="preserve">a projekt </w:t>
                      </w:r>
                      <w:r w:rsidR="00272A5A" w:rsidRPr="00504012">
                        <w:rPr>
                          <w:rFonts w:cs="Open Sans"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>JE</w:t>
                      </w:r>
                      <w:r w:rsidRPr="00504012">
                        <w:rPr>
                          <w:rFonts w:cs="Open Sans"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>MS kódját</w:t>
                      </w:r>
                      <w:r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>)</w:t>
                      </w:r>
                    </w:p>
                    <w:p w14:paraId="7DE47ACA" w14:textId="395BCDBB" w:rsidR="002546D4" w:rsidRPr="00504012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</w:pPr>
                      <w:r w:rsidRPr="00504012">
                        <w:rPr>
                          <w:rFonts w:cs="Open Sans"/>
                          <w:b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>Felelős kiadó:</w:t>
                      </w:r>
                      <w:r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 (</w:t>
                      </w:r>
                      <w:r w:rsidRPr="00504012">
                        <w:rPr>
                          <w:rStyle w:val="tlid-translation"/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>írja be a kiadványt / videóanyagot kiadó kedvezményezett</w:t>
                      </w:r>
                      <w:r w:rsidR="00272A5A" w:rsidRPr="00504012">
                        <w:rPr>
                          <w:rStyle w:val="tlid-translation"/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>/partner</w:t>
                      </w:r>
                      <w:r w:rsidRPr="00504012">
                        <w:rPr>
                          <w:rStyle w:val="tlid-translation"/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 nevét)</w:t>
                      </w:r>
                    </w:p>
                    <w:p w14:paraId="41478048" w14:textId="77777777" w:rsidR="002546D4" w:rsidRPr="00504012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</w:pPr>
                      <w:r w:rsidRPr="00504012">
                        <w:rPr>
                          <w:rStyle w:val="tlid-translation"/>
                          <w:rFonts w:cs="Open Sans"/>
                          <w:b/>
                          <w:color w:val="595959" w:themeColor="text1" w:themeTint="A6"/>
                          <w:szCs w:val="20"/>
                          <w:lang w:val="hu-HU"/>
                        </w:rPr>
                        <w:t>Megjelenés dátuma</w:t>
                      </w:r>
                      <w:r w:rsidRPr="00504012">
                        <w:rPr>
                          <w:rFonts w:cs="Open Sans"/>
                          <w:b/>
                          <w:bCs/>
                          <w:color w:val="595959" w:themeColor="text1" w:themeTint="A6"/>
                          <w:szCs w:val="20"/>
                          <w:lang w:val="hu-HU"/>
                        </w:rPr>
                        <w:t>:</w:t>
                      </w:r>
                      <w:r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 (hónap / év)</w:t>
                      </w:r>
                    </w:p>
                    <w:p w14:paraId="0B0A7A0C" w14:textId="2DE47BF9" w:rsidR="00272A5A" w:rsidRDefault="00272A5A" w:rsidP="00272A5A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</w:pPr>
                      <w:r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A projektet az Európai Unió az </w:t>
                      </w:r>
                      <w:proofErr w:type="spellStart"/>
                      <w:r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>Interreg</w:t>
                      </w:r>
                      <w:proofErr w:type="spellEnd"/>
                      <w:r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 Alapból támogatja,</w:t>
                      </w:r>
                      <w:r w:rsidR="00D77231"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 </w:t>
                      </w:r>
                      <w:r w:rsidR="00504012"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>Románia és</w:t>
                      </w:r>
                      <w:r w:rsidRPr="00504012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 Magyarország társfinanszírozásával.</w:t>
                      </w:r>
                    </w:p>
                    <w:p w14:paraId="0153ABA8" w14:textId="0B7CE4C2" w:rsidR="002546D4" w:rsidRDefault="00E3272B" w:rsidP="00E3272B">
                      <w:pPr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</w:pPr>
                      <w:r w:rsidRPr="006A0577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Az </w:t>
                      </w:r>
                      <w:r w:rsidRPr="006A0577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>kiadvány/</w:t>
                      </w:r>
                      <w:r w:rsidRPr="006A0577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>anyag tartalmáért a szerző(k) felelős(</w:t>
                      </w:r>
                      <w:proofErr w:type="spellStart"/>
                      <w:r w:rsidRPr="006A0577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>ek</w:t>
                      </w:r>
                      <w:proofErr w:type="spellEnd"/>
                      <w:r w:rsidRPr="006A0577">
                        <w:rPr>
                          <w:rFonts w:cs="Open Sans"/>
                          <w:color w:val="595959" w:themeColor="text1" w:themeTint="A6"/>
                          <w:szCs w:val="20"/>
                          <w:lang w:val="hu-HU"/>
                        </w:rPr>
                        <w:t xml:space="preserve">). </w:t>
                      </w:r>
                    </w:p>
                    <w:p w14:paraId="40BD03BF" w14:textId="42907B5E" w:rsidR="006A0577" w:rsidRPr="006A0577" w:rsidRDefault="006A0577" w:rsidP="006A0577">
                      <w:pPr>
                        <w:rPr>
                          <w:rFonts w:cs="Open Sans"/>
                          <w:bCs/>
                          <w:i/>
                          <w:iCs/>
                          <w:color w:val="595959" w:themeColor="text1" w:themeTint="A6"/>
                          <w:szCs w:val="20"/>
                          <w:lang w:val="hu-HU"/>
                        </w:rPr>
                      </w:pPr>
                      <w:r w:rsidRPr="006A0577">
                        <w:rPr>
                          <w:rFonts w:cs="Open Sans"/>
                          <w:bCs/>
                          <w:i/>
                          <w:iCs/>
                          <w:color w:val="595959" w:themeColor="text1" w:themeTint="A6"/>
                          <w:szCs w:val="20"/>
                          <w:lang w:val="hu-HU"/>
                        </w:rPr>
                        <w:t>Jelen</w:t>
                      </w:r>
                      <w:r>
                        <w:rPr>
                          <w:rFonts w:cs="Open Sans"/>
                          <w:bCs/>
                          <w:i/>
                          <w:iCs/>
                          <w:color w:val="595959" w:themeColor="text1" w:themeTint="A6"/>
                          <w:szCs w:val="20"/>
                          <w:lang w:val="hu-HU"/>
                        </w:rPr>
                        <w:t xml:space="preserve"> </w:t>
                      </w:r>
                      <w:r w:rsidRPr="006A0577">
                        <w:rPr>
                          <w:rFonts w:cs="Open Sans"/>
                          <w:bCs/>
                          <w:i/>
                          <w:iCs/>
                          <w:color w:val="595959" w:themeColor="text1" w:themeTint="A6"/>
                          <w:szCs w:val="20"/>
                          <w:lang w:val="hu-HU"/>
                        </w:rPr>
                        <w:t>anyag tartalma nem feltétlenül tükrözi az Európai Unió hivatalos álláspontját.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04012" w:rsidRPr="002546D4">
        <w:rPr>
          <w:rFonts w:cs="Open Sans"/>
          <w:bCs/>
          <w:color w:val="1F4E79" w:themeColor="accent1" w:themeShade="80"/>
          <w:lang w:val="ro-RO"/>
        </w:rPr>
        <w:t>Hungarian</w:t>
      </w:r>
      <w:proofErr w:type="spellEnd"/>
      <w:r w:rsidR="00504012" w:rsidRPr="002546D4">
        <w:rPr>
          <w:rFonts w:cs="Open Sans"/>
          <w:bCs/>
          <w:color w:val="1F4E79" w:themeColor="accent1" w:themeShade="80"/>
          <w:lang w:val="ro-RO"/>
        </w:rPr>
        <w:t xml:space="preserve"> version </w:t>
      </w:r>
      <w:r w:rsidR="00504012">
        <w:rPr>
          <w:rFonts w:cs="Open Sans"/>
          <w:bCs/>
          <w:color w:val="1F4E79" w:themeColor="accent1" w:themeShade="80"/>
          <w:lang w:val="ro-RO"/>
        </w:rPr>
        <w:t xml:space="preserve">| </w:t>
      </w:r>
      <w:r w:rsidR="00504012" w:rsidRPr="00504012">
        <w:rPr>
          <w:rFonts w:cs="Open Sans"/>
          <w:bCs/>
          <w:color w:val="1F4E79" w:themeColor="accent1" w:themeShade="80"/>
          <w:lang w:val="hu-HU"/>
        </w:rPr>
        <w:t>Magyarnyelvű</w:t>
      </w:r>
      <w:r w:rsidR="00504012">
        <w:rPr>
          <w:rFonts w:cs="Open Sans"/>
          <w:bCs/>
          <w:color w:val="1F4E79" w:themeColor="accent1" w:themeShade="80"/>
          <w:lang w:val="hu-HU"/>
        </w:rPr>
        <w:t xml:space="preserve"> változat</w:t>
      </w:r>
    </w:p>
    <w:p w14:paraId="50329F8D" w14:textId="45BE0B5E" w:rsidR="002546D4" w:rsidRPr="002546D4" w:rsidRDefault="002546D4" w:rsidP="002546D4">
      <w:pPr>
        <w:jc w:val="both"/>
        <w:rPr>
          <w:rFonts w:cs="Open Sans"/>
          <w:b/>
          <w:bCs/>
          <w:color w:val="1F4E79" w:themeColor="accent1" w:themeShade="80"/>
          <w:lang w:val="ro-RO"/>
        </w:rPr>
      </w:pPr>
    </w:p>
    <w:p w14:paraId="411FCE2C" w14:textId="77777777" w:rsidR="002546D4" w:rsidRPr="002546D4" w:rsidRDefault="002546D4" w:rsidP="002546D4">
      <w:pPr>
        <w:jc w:val="both"/>
        <w:rPr>
          <w:rFonts w:cs="Open Sans"/>
          <w:b/>
          <w:bCs/>
          <w:color w:val="1F4E79" w:themeColor="accent1" w:themeShade="80"/>
          <w:lang w:val="ro-RO"/>
        </w:rPr>
      </w:pPr>
    </w:p>
    <w:p w14:paraId="18C291DD" w14:textId="77777777" w:rsidR="002546D4" w:rsidRPr="002546D4" w:rsidRDefault="002546D4" w:rsidP="002546D4">
      <w:pPr>
        <w:jc w:val="both"/>
        <w:rPr>
          <w:rFonts w:cs="Open Sans"/>
          <w:b/>
          <w:bCs/>
          <w:color w:val="1F4E79" w:themeColor="accent1" w:themeShade="80"/>
          <w:lang w:val="ro-RO"/>
        </w:rPr>
      </w:pPr>
    </w:p>
    <w:p w14:paraId="5F4D0480" w14:textId="77777777" w:rsidR="00B83FBA" w:rsidRPr="002546D4" w:rsidRDefault="00B83FBA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1B885FE7" w14:textId="77777777" w:rsidR="002546D4" w:rsidRPr="002546D4" w:rsidRDefault="002546D4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16A27BDE" w14:textId="77777777" w:rsidR="00504012" w:rsidRDefault="00504012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4DA2D78A" w14:textId="77777777" w:rsidR="00504012" w:rsidRDefault="00504012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08C627B3" w14:textId="77777777" w:rsidR="00504012" w:rsidRDefault="00504012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1DD67281" w14:textId="77777777" w:rsidR="00504012" w:rsidRDefault="00504012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0533FCBF" w14:textId="77777777" w:rsidR="00504012" w:rsidRDefault="00504012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15A41CAF" w14:textId="77777777" w:rsidR="00504012" w:rsidRDefault="00504012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4D33F35F" w14:textId="06D153CD" w:rsidR="00504012" w:rsidRDefault="00504012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  <w:r w:rsidRPr="002546D4">
        <w:rPr>
          <w:rFonts w:cs="Open Sans"/>
          <w:bCs/>
          <w:color w:val="1F4E79" w:themeColor="accent1" w:themeShade="80"/>
        </w:rPr>
        <w:t xml:space="preserve">English version </w:t>
      </w:r>
    </w:p>
    <w:p w14:paraId="31621784" w14:textId="03094B82" w:rsidR="002546D4" w:rsidRPr="002546D4" w:rsidRDefault="002546D4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  <w:r w:rsidRPr="002546D4">
        <w:rPr>
          <w:rFonts w:cs="Open Sans"/>
          <w:bCs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C47076" wp14:editId="3C1B582D">
                <wp:simplePos x="0" y="0"/>
                <wp:positionH relativeFrom="margin">
                  <wp:posOffset>0</wp:posOffset>
                </wp:positionH>
                <wp:positionV relativeFrom="paragraph">
                  <wp:posOffset>117475</wp:posOffset>
                </wp:positionV>
                <wp:extent cx="8848725" cy="1981200"/>
                <wp:effectExtent l="0" t="0" r="28575" b="19050"/>
                <wp:wrapSquare wrapText="bothSides"/>
                <wp:docPr id="817408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CF168" w14:textId="2E386FA3" w:rsidR="002546D4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Project title: </w:t>
                            </w:r>
                            <w:r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4"/>
                              </w:rPr>
                              <w:t xml:space="preserve">(insert </w:t>
                            </w:r>
                            <w:r w:rsidR="00D77231"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  <w:t>the name of the project</w:t>
                            </w:r>
                            <w:r w:rsidR="00D77231"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r w:rsidR="00D77231"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4"/>
                              </w:rPr>
                              <w:t xml:space="preserve">the </w:t>
                            </w:r>
                            <w:r w:rsidR="00D77231">
                              <w:rPr>
                                <w:rFonts w:cs="Open Sans"/>
                                <w:bCs/>
                                <w:color w:val="595959" w:themeColor="text1" w:themeTint="A6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  <w:t>MS code)</w:t>
                            </w:r>
                          </w:p>
                          <w:p w14:paraId="2635DD14" w14:textId="5C9B90CB" w:rsidR="002546D4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zCs w:val="24"/>
                              </w:rPr>
                              <w:t>Material editor:</w:t>
                            </w:r>
                            <w:r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  <w:t xml:space="preserve"> (insert the name of the beneficiary</w:t>
                            </w:r>
                            <w:r w:rsidR="00D77231"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  <w:t>/project partner</w:t>
                            </w:r>
                            <w:r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  <w:t xml:space="preserve"> issuing the publication / video material)</w:t>
                            </w:r>
                          </w:p>
                          <w:p w14:paraId="7B6F07E0" w14:textId="77777777" w:rsidR="002546D4" w:rsidRDefault="002546D4" w:rsidP="002546D4">
                            <w:pPr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zCs w:val="24"/>
                              </w:rPr>
                              <w:t>Publishing date:</w:t>
                            </w:r>
                            <w:r>
                              <w:rPr>
                                <w:rFonts w:cs="Open Sans"/>
                                <w:color w:val="595959" w:themeColor="text1" w:themeTint="A6"/>
                                <w:szCs w:val="24"/>
                              </w:rPr>
                              <w:t xml:space="preserve"> (insert month / year)</w:t>
                            </w:r>
                          </w:p>
                          <w:p w14:paraId="45070107" w14:textId="77777777" w:rsidR="00504012" w:rsidRDefault="00D77231" w:rsidP="002546D4">
                            <w:pPr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en-GB"/>
                              </w:rPr>
                            </w:pPr>
                            <w:r w:rsidRPr="00504012"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en-GB"/>
                              </w:rPr>
                              <w:t>The project is funded by the European Union un- der the Interreg fund and co-financed by Ro- mania and Hungary.</w:t>
                            </w:r>
                          </w:p>
                          <w:p w14:paraId="5D13883C" w14:textId="2105DDCF" w:rsidR="00E3272B" w:rsidRPr="006A0577" w:rsidRDefault="00E3272B" w:rsidP="00E3272B">
                            <w:pPr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  <w:lang w:val="en-GB"/>
                              </w:rPr>
                            </w:pPr>
                            <w:r w:rsidRPr="006A0577">
                              <w:rPr>
                                <w:rFonts w:eastAsia="Open Sans" w:cs="Open Sans"/>
                                <w:color w:val="414042"/>
                                <w:spacing w:val="-7"/>
                                <w:szCs w:val="20"/>
                              </w:rPr>
                              <w:t xml:space="preserve">The responsibility for the content of this material is that of the author(s). </w:t>
                            </w:r>
                          </w:p>
                          <w:p w14:paraId="01247D58" w14:textId="461F9795" w:rsidR="002546D4" w:rsidRPr="006A0577" w:rsidRDefault="002546D4" w:rsidP="00504012">
                            <w:pPr>
                              <w:rPr>
                                <w:rStyle w:val="tlid-translation"/>
                                <w:i/>
                                <w:iCs/>
                                <w:color w:val="595959" w:themeColor="text1" w:themeTint="A6"/>
                                <w:lang w:val="hu-HU"/>
                              </w:rPr>
                            </w:pPr>
                            <w:r w:rsidRPr="006A0577">
                              <w:rPr>
                                <w:rStyle w:val="tlid-translation"/>
                                <w:i/>
                                <w:iCs/>
                                <w:color w:val="595959" w:themeColor="text1" w:themeTint="A6"/>
                                <w:lang w:val="hu-HU"/>
                              </w:rPr>
                              <w:t>The content of this material does not necessarily represent the official position of the European Union.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7076" id="_x0000_s1028" type="#_x0000_t202" style="position:absolute;left:0;text-align:left;margin-left:0;margin-top:9.25pt;width:696.75pt;height:15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">
                <v:textbox>
                  <w:txbxContent>
                    <w:p w14:paraId="1B2CF168" w14:textId="2E386FA3" w:rsidR="002546D4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</w:pPr>
                      <w:r>
                        <w:rPr>
                          <w:rFonts w:cs="Open Sans"/>
                          <w:b/>
                          <w:color w:val="595959" w:themeColor="text1" w:themeTint="A6"/>
                          <w:szCs w:val="24"/>
                        </w:rPr>
                        <w:t xml:space="preserve">Project title: </w:t>
                      </w:r>
                      <w:r>
                        <w:rPr>
                          <w:rFonts w:cs="Open Sans"/>
                          <w:bCs/>
                          <w:color w:val="595959" w:themeColor="text1" w:themeTint="A6"/>
                          <w:szCs w:val="24"/>
                        </w:rPr>
                        <w:t xml:space="preserve">(insert </w:t>
                      </w:r>
                      <w:r w:rsidR="00D77231"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  <w:t>the name of the project</w:t>
                      </w:r>
                      <w:r w:rsidR="00D77231"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r w:rsidR="00D77231"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  <w:t xml:space="preserve">and </w:t>
                      </w:r>
                      <w:r>
                        <w:rPr>
                          <w:rFonts w:cs="Open Sans"/>
                          <w:bCs/>
                          <w:color w:val="595959" w:themeColor="text1" w:themeTint="A6"/>
                          <w:szCs w:val="24"/>
                        </w:rPr>
                        <w:t xml:space="preserve">the </w:t>
                      </w:r>
                      <w:r w:rsidR="00D77231">
                        <w:rPr>
                          <w:rFonts w:cs="Open Sans"/>
                          <w:bCs/>
                          <w:color w:val="595959" w:themeColor="text1" w:themeTint="A6"/>
                          <w:szCs w:val="24"/>
                        </w:rPr>
                        <w:t>JE</w:t>
                      </w:r>
                      <w:r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  <w:t>MS code)</w:t>
                      </w:r>
                    </w:p>
                    <w:p w14:paraId="2635DD14" w14:textId="5C9B90CB" w:rsidR="002546D4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595959" w:themeColor="text1" w:themeTint="A6"/>
                          <w:szCs w:val="24"/>
                        </w:rPr>
                        <w:t>Material editor:</w:t>
                      </w:r>
                      <w:r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  <w:t xml:space="preserve"> (insert the name of the beneficiary</w:t>
                      </w:r>
                      <w:r w:rsidR="00D77231"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  <w:t>/project partner</w:t>
                      </w:r>
                      <w:r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  <w:t xml:space="preserve"> issuing the publication / video material)</w:t>
                      </w:r>
                    </w:p>
                    <w:p w14:paraId="7B6F07E0" w14:textId="77777777" w:rsidR="002546D4" w:rsidRDefault="002546D4" w:rsidP="002546D4">
                      <w:pPr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595959" w:themeColor="text1" w:themeTint="A6"/>
                          <w:szCs w:val="24"/>
                        </w:rPr>
                        <w:t>Publishing date:</w:t>
                      </w:r>
                      <w:r>
                        <w:rPr>
                          <w:rFonts w:cs="Open Sans"/>
                          <w:color w:val="595959" w:themeColor="text1" w:themeTint="A6"/>
                          <w:szCs w:val="24"/>
                        </w:rPr>
                        <w:t xml:space="preserve"> (insert month / year)</w:t>
                      </w:r>
                    </w:p>
                    <w:p w14:paraId="45070107" w14:textId="77777777" w:rsidR="00504012" w:rsidRDefault="00D77231" w:rsidP="002546D4">
                      <w:pPr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en-GB"/>
                        </w:rPr>
                      </w:pPr>
                      <w:r w:rsidRPr="00504012"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en-GB"/>
                        </w:rPr>
                        <w:t>The project is funded by the European Union un- der the Interreg fund and co-financed by Ro- mania and Hungary.</w:t>
                      </w:r>
                    </w:p>
                    <w:p w14:paraId="5D13883C" w14:textId="2105DDCF" w:rsidR="00E3272B" w:rsidRPr="006A0577" w:rsidRDefault="00E3272B" w:rsidP="00E3272B">
                      <w:pPr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  <w:lang w:val="en-GB"/>
                        </w:rPr>
                      </w:pPr>
                      <w:r w:rsidRPr="006A0577">
                        <w:rPr>
                          <w:rFonts w:eastAsia="Open Sans" w:cs="Open Sans"/>
                          <w:color w:val="414042"/>
                          <w:spacing w:val="-7"/>
                          <w:szCs w:val="20"/>
                        </w:rPr>
                        <w:t xml:space="preserve">The responsibility for the content of this material is that of the author(s). </w:t>
                      </w:r>
                    </w:p>
                    <w:p w14:paraId="01247D58" w14:textId="461F9795" w:rsidR="002546D4" w:rsidRPr="006A0577" w:rsidRDefault="002546D4" w:rsidP="00504012">
                      <w:pPr>
                        <w:rPr>
                          <w:rStyle w:val="tlid-translation"/>
                          <w:i/>
                          <w:iCs/>
                          <w:color w:val="595959" w:themeColor="text1" w:themeTint="A6"/>
                          <w:lang w:val="hu-HU"/>
                        </w:rPr>
                      </w:pPr>
                      <w:r w:rsidRPr="006A0577">
                        <w:rPr>
                          <w:rStyle w:val="tlid-translation"/>
                          <w:i/>
                          <w:iCs/>
                          <w:color w:val="595959" w:themeColor="text1" w:themeTint="A6"/>
                          <w:lang w:val="hu-HU"/>
                        </w:rPr>
                        <w:t>The content of this material does not necessarily represent the official position of the European Union.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282A3" w14:textId="77777777" w:rsidR="00B83FBA" w:rsidRPr="002546D4" w:rsidRDefault="00B83FBA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634A736A" w14:textId="77777777" w:rsidR="000F0D69" w:rsidRPr="002546D4" w:rsidRDefault="000F0D69" w:rsidP="00803C4A">
      <w:pPr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3A3A9F4C" w14:textId="77777777" w:rsidR="00B83FBA" w:rsidRPr="002546D4" w:rsidRDefault="00B83FBA" w:rsidP="00803C4A">
      <w:pPr>
        <w:jc w:val="both"/>
        <w:rPr>
          <w:rFonts w:cs="Open Sans"/>
          <w:b/>
          <w:bCs/>
          <w:color w:val="1F4E79" w:themeColor="accent1" w:themeShade="80"/>
          <w:lang w:val="ro-RO"/>
        </w:rPr>
        <w:sectPr w:rsidR="00B83FBA" w:rsidRPr="002546D4" w:rsidSect="002546D4">
          <w:headerReference w:type="default" r:id="rId6"/>
          <w:footerReference w:type="default" r:id="rId7"/>
          <w:pgSz w:w="16838" w:h="11906" w:orient="landscape" w:code="9"/>
          <w:pgMar w:top="720" w:right="720" w:bottom="720" w:left="720" w:header="567" w:footer="567" w:gutter="0"/>
          <w:cols w:space="720"/>
          <w:docGrid w:linePitch="360"/>
        </w:sectPr>
      </w:pPr>
    </w:p>
    <w:p w14:paraId="6620BF90" w14:textId="77777777" w:rsidR="00504012" w:rsidRDefault="00504012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720BC68B" w14:textId="77777777" w:rsidR="00504012" w:rsidRDefault="00504012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6F3142FC" w14:textId="77777777" w:rsidR="00504012" w:rsidRDefault="00504012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6AA0925C" w14:textId="77777777" w:rsidR="00504012" w:rsidRDefault="00504012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1DE62612" w14:textId="77777777" w:rsidR="00504012" w:rsidRDefault="00504012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25AF8D5A" w14:textId="77777777" w:rsidR="006A0577" w:rsidRDefault="006A0577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40097C17" w14:textId="77777777" w:rsidR="006A0577" w:rsidRDefault="006A0577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273228BE" w14:textId="77777777" w:rsidR="006A0577" w:rsidRDefault="006A0577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3FC7D328" w14:textId="77777777" w:rsidR="006A0577" w:rsidRDefault="006A0577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46447EF3" w14:textId="77777777" w:rsidR="006A0577" w:rsidRDefault="006A0577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09F5FCEC" w14:textId="77777777" w:rsidR="006A0577" w:rsidRDefault="006A0577" w:rsidP="000C17CD">
      <w:pPr>
        <w:ind w:right="-621"/>
        <w:jc w:val="both"/>
        <w:rPr>
          <w:rFonts w:cs="Open Sans"/>
          <w:bCs/>
          <w:color w:val="1F4E79" w:themeColor="accent1" w:themeShade="80"/>
          <w:lang w:val="ro-RO"/>
        </w:rPr>
      </w:pPr>
    </w:p>
    <w:p w14:paraId="75FDEEC3" w14:textId="4CC7041F" w:rsidR="0054292D" w:rsidRPr="006A0577" w:rsidRDefault="000F0D69" w:rsidP="000C17CD">
      <w:pPr>
        <w:ind w:right="-621"/>
        <w:jc w:val="both"/>
        <w:rPr>
          <w:rFonts w:cs="Open Sans"/>
          <w:i/>
          <w:iCs/>
          <w:color w:val="1F4E79" w:themeColor="accent1" w:themeShade="80"/>
          <w:lang w:val="ro-RO"/>
        </w:rPr>
      </w:pPr>
      <w:r w:rsidRPr="006A0577">
        <w:rPr>
          <w:rFonts w:cs="Open Sans"/>
          <w:bCs/>
          <w:i/>
          <w:iCs/>
          <w:color w:val="1F4E79" w:themeColor="accent1" w:themeShade="80"/>
          <w:lang w:val="ro-RO"/>
        </w:rPr>
        <w:t xml:space="preserve">The content of </w:t>
      </w:r>
      <w:proofErr w:type="spellStart"/>
      <w:r w:rsidRPr="006A0577">
        <w:rPr>
          <w:rFonts w:cs="Open Sans"/>
          <w:bCs/>
          <w:i/>
          <w:iCs/>
          <w:color w:val="1F4E79" w:themeColor="accent1" w:themeShade="80"/>
          <w:lang w:val="ro-RO"/>
        </w:rPr>
        <w:t>this</w:t>
      </w:r>
      <w:proofErr w:type="spellEnd"/>
      <w:r w:rsidRPr="006A0577">
        <w:rPr>
          <w:rFonts w:cs="Open Sans"/>
          <w:bCs/>
          <w:i/>
          <w:iCs/>
          <w:color w:val="1F4E79" w:themeColor="accent1" w:themeShade="80"/>
          <w:lang w:val="ro-RO"/>
        </w:rPr>
        <w:t xml:space="preserve"> material does not necessarily represent the official position of the European Union.</w:t>
      </w:r>
      <w:r w:rsidRPr="006A0577">
        <w:rPr>
          <w:rFonts w:cs="Open Sans"/>
          <w:b/>
          <w:bCs/>
          <w:i/>
          <w:iCs/>
          <w:color w:val="1F4E79" w:themeColor="accent1" w:themeShade="80"/>
          <w:lang w:val="ro-RO"/>
        </w:rPr>
        <w:t xml:space="preserve"> </w:t>
      </w:r>
    </w:p>
    <w:sectPr w:rsidR="0054292D" w:rsidRPr="006A0577" w:rsidSect="00803C4A">
      <w:type w:val="continuous"/>
      <w:pgSz w:w="16838" w:h="11906" w:orient="landscape" w:code="9"/>
      <w:pgMar w:top="1440" w:right="1440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1A8E0" w14:textId="77777777" w:rsidR="00136149" w:rsidRDefault="00136149" w:rsidP="00C23211">
      <w:pPr>
        <w:spacing w:after="0" w:line="240" w:lineRule="auto"/>
      </w:pPr>
      <w:r>
        <w:separator/>
      </w:r>
    </w:p>
  </w:endnote>
  <w:endnote w:type="continuationSeparator" w:id="0">
    <w:p w14:paraId="05A84E0D" w14:textId="77777777" w:rsidR="00136149" w:rsidRDefault="00136149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460E" w14:textId="77777777" w:rsidR="00E91B08" w:rsidRPr="00803C4A" w:rsidRDefault="000C17CD" w:rsidP="00803C4A">
    <w:pPr>
      <w:pStyle w:val="Footer"/>
      <w:jc w:val="right"/>
      <w:rPr>
        <w:rFonts w:cs="Open Sans"/>
        <w:color w:val="003399"/>
        <w:lang w:val="ro-RO"/>
      </w:rPr>
    </w:pPr>
    <w:r>
      <w:rPr>
        <w:rFonts w:cs="Open Sans"/>
        <w:noProof/>
        <w:color w:val="003399"/>
        <w:lang w:val="ro-RO"/>
      </w:rPr>
      <w:t>i</w:t>
    </w:r>
    <w:r w:rsidR="00803C4A">
      <w:rPr>
        <w:rFonts w:cs="Open Sans"/>
        <w:noProof/>
        <w:color w:val="003399"/>
        <w:lang w:val="ro-RO"/>
      </w:rPr>
      <w:t>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D693" w14:textId="77777777" w:rsidR="00136149" w:rsidRDefault="00136149" w:rsidP="00C23211">
      <w:pPr>
        <w:spacing w:after="0" w:line="240" w:lineRule="auto"/>
      </w:pPr>
      <w:r>
        <w:separator/>
      </w:r>
    </w:p>
  </w:footnote>
  <w:footnote w:type="continuationSeparator" w:id="0">
    <w:p w14:paraId="13257028" w14:textId="77777777" w:rsidR="00136149" w:rsidRDefault="00136149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A037" w14:textId="77777777" w:rsidR="00E91B08" w:rsidRDefault="00803C4A">
    <w:pPr>
      <w:pStyle w:val="Header"/>
    </w:pPr>
    <w:r>
      <w:rPr>
        <w:noProof/>
      </w:rPr>
      <w:drawing>
        <wp:inline distT="0" distB="0" distL="0" distR="0" wp14:anchorId="263A7056" wp14:editId="2AF4510F">
          <wp:extent cx="9627079" cy="750327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4954" cy="772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56"/>
    <w:rsid w:val="00067EE9"/>
    <w:rsid w:val="000C17CD"/>
    <w:rsid w:val="000F0D69"/>
    <w:rsid w:val="00136149"/>
    <w:rsid w:val="00190E0A"/>
    <w:rsid w:val="002546D4"/>
    <w:rsid w:val="002642B0"/>
    <w:rsid w:val="00272A5A"/>
    <w:rsid w:val="002A5B39"/>
    <w:rsid w:val="00463DB7"/>
    <w:rsid w:val="004D3B53"/>
    <w:rsid w:val="00504012"/>
    <w:rsid w:val="0054292D"/>
    <w:rsid w:val="005C76CF"/>
    <w:rsid w:val="005F12A7"/>
    <w:rsid w:val="0062300D"/>
    <w:rsid w:val="006A0577"/>
    <w:rsid w:val="006B30F3"/>
    <w:rsid w:val="00761E91"/>
    <w:rsid w:val="00803C4A"/>
    <w:rsid w:val="00840011"/>
    <w:rsid w:val="009D0623"/>
    <w:rsid w:val="00A305D0"/>
    <w:rsid w:val="00A43508"/>
    <w:rsid w:val="00B748AD"/>
    <w:rsid w:val="00B83FBA"/>
    <w:rsid w:val="00BA15CC"/>
    <w:rsid w:val="00C23211"/>
    <w:rsid w:val="00C23EAD"/>
    <w:rsid w:val="00D736AC"/>
    <w:rsid w:val="00D77231"/>
    <w:rsid w:val="00DE4738"/>
    <w:rsid w:val="00E22D35"/>
    <w:rsid w:val="00E3272B"/>
    <w:rsid w:val="00E41056"/>
    <w:rsid w:val="00E80B30"/>
    <w:rsid w:val="00E91B08"/>
    <w:rsid w:val="00EB0D64"/>
    <w:rsid w:val="00EB1E4B"/>
    <w:rsid w:val="00F0230A"/>
    <w:rsid w:val="00F47AA1"/>
    <w:rsid w:val="00F7622A"/>
    <w:rsid w:val="00FB5250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30041"/>
  <w15:chartTrackingRefBased/>
  <w15:docId w15:val="{DEAA6817-C883-4524-82CA-94612810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AD"/>
    <w:rPr>
      <w:rFonts w:ascii="Open Sans" w:hAnsi="Open Sans"/>
      <w:color w:val="2F5496" w:themeColor="accent5" w:themeShade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94"/>
    <w:rPr>
      <w:color w:val="0563C1" w:themeColor="hyperlink"/>
      <w:u w:val="single"/>
    </w:rPr>
  </w:style>
  <w:style w:type="character" w:customStyle="1" w:styleId="tlid-translation">
    <w:name w:val="tlid-translation"/>
    <w:basedOn w:val="DefaultParagraphFont"/>
    <w:rsid w:val="0025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EN\Antet%20A4%20Interreg%20EN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EN Landscape</Template>
  <TotalTime>51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Camerzan Orsolya</cp:lastModifiedBy>
  <cp:revision>4</cp:revision>
  <dcterms:created xsi:type="dcterms:W3CDTF">2025-02-06T13:58:00Z</dcterms:created>
  <dcterms:modified xsi:type="dcterms:W3CDTF">2025-02-06T14:52:00Z</dcterms:modified>
</cp:coreProperties>
</file>