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CA96" w14:textId="77777777" w:rsidR="00047014" w:rsidRPr="0055594A" w:rsidRDefault="00047014" w:rsidP="00047014">
      <w:pPr>
        <w:spacing w:after="0"/>
        <w:ind w:right="-479"/>
        <w:rPr>
          <w:rFonts w:ascii="Open Sans" w:hAnsi="Open Sans" w:cs="Open Sans"/>
          <w:b/>
          <w:i/>
          <w:iCs/>
          <w:color w:val="003399"/>
          <w:sz w:val="26"/>
          <w:szCs w:val="26"/>
          <w:lang w:val="hu-HU"/>
        </w:rPr>
      </w:pPr>
      <w:r w:rsidRPr="0055594A">
        <w:rPr>
          <w:rFonts w:ascii="Open Sans" w:hAnsi="Open Sans" w:cs="Open Sans"/>
          <w:b/>
          <w:i/>
          <w:iCs/>
          <w:color w:val="003399"/>
          <w:sz w:val="26"/>
          <w:szCs w:val="26"/>
          <w:lang w:val="hu-HU"/>
        </w:rPr>
        <w:t>Rendezvény/esemény címe</w:t>
      </w:r>
    </w:p>
    <w:p w14:paraId="5A29D281" w14:textId="77777777" w:rsidR="00047014" w:rsidRPr="0055594A" w:rsidRDefault="00047014" w:rsidP="00047014">
      <w:pPr>
        <w:spacing w:after="0"/>
        <w:ind w:right="-479"/>
        <w:rPr>
          <w:rFonts w:ascii="Open Sans" w:hAnsi="Open Sans" w:cs="Open Sans"/>
          <w:i/>
          <w:iCs/>
          <w:color w:val="003399"/>
          <w:sz w:val="26"/>
          <w:szCs w:val="26"/>
          <w:lang w:val="hu-HU"/>
        </w:rPr>
      </w:pPr>
      <w:r w:rsidRPr="0055594A">
        <w:rPr>
          <w:rFonts w:ascii="Open Sans" w:hAnsi="Open Sans" w:cs="Open Sans"/>
          <w:i/>
          <w:iCs/>
          <w:color w:val="003399"/>
          <w:sz w:val="26"/>
          <w:szCs w:val="26"/>
          <w:lang w:val="hu-HU"/>
        </w:rPr>
        <w:t>„A projekt címe”</w:t>
      </w:r>
    </w:p>
    <w:p w14:paraId="117D7C01" w14:textId="77777777" w:rsidR="00047014" w:rsidRPr="0055594A" w:rsidRDefault="008D33AC" w:rsidP="00047014">
      <w:pPr>
        <w:spacing w:after="0"/>
        <w:ind w:right="110"/>
        <w:rPr>
          <w:rFonts w:ascii="Open Sans" w:hAnsi="Open Sans" w:cs="Open Sans"/>
          <w:i/>
          <w:iCs/>
          <w:color w:val="003399"/>
          <w:lang w:val="hu-HU"/>
        </w:rPr>
      </w:pPr>
      <w:r w:rsidRPr="0055594A">
        <w:rPr>
          <w:rFonts w:ascii="Open Sans" w:hAnsi="Open Sans" w:cs="Open Sans"/>
          <w:i/>
          <w:iCs/>
          <w:color w:val="003399"/>
          <w:lang w:val="hu-HU"/>
        </w:rPr>
        <w:t>Jems</w:t>
      </w:r>
      <w:r w:rsidR="00047014" w:rsidRPr="0055594A">
        <w:rPr>
          <w:rFonts w:ascii="Open Sans" w:hAnsi="Open Sans" w:cs="Open Sans"/>
          <w:i/>
          <w:iCs/>
          <w:color w:val="003399"/>
          <w:lang w:val="hu-HU"/>
        </w:rPr>
        <w:t xml:space="preserve"> kód</w:t>
      </w:r>
    </w:p>
    <w:p w14:paraId="160ADD60" w14:textId="706568F9" w:rsidR="00047014" w:rsidRPr="005043AC" w:rsidRDefault="00047014" w:rsidP="00047014">
      <w:pPr>
        <w:pBdr>
          <w:top w:val="single" w:sz="4" w:space="1" w:color="auto"/>
        </w:pBdr>
        <w:ind w:right="110"/>
        <w:rPr>
          <w:rFonts w:ascii="Open Sans" w:hAnsi="Open Sans" w:cs="Open Sans"/>
          <w:b/>
          <w:color w:val="003399"/>
          <w:lang w:val="hu-HU"/>
        </w:rPr>
      </w:pPr>
      <w:r w:rsidRPr="005043AC">
        <w:rPr>
          <w:rFonts w:ascii="Open Sans" w:hAnsi="Open Sans" w:cs="Open Sans"/>
          <w:b/>
          <w:color w:val="003399"/>
          <w:lang w:val="hu-HU"/>
        </w:rPr>
        <w:t>Dátum, helyszín</w:t>
      </w:r>
    </w:p>
    <w:tbl>
      <w:tblPr>
        <w:tblStyle w:val="GridTable4-Accent1"/>
        <w:tblW w:w="14935" w:type="dxa"/>
        <w:tblLook w:val="04A0" w:firstRow="1" w:lastRow="0" w:firstColumn="1" w:lastColumn="0" w:noHBand="0" w:noVBand="1"/>
      </w:tblPr>
      <w:tblGrid>
        <w:gridCol w:w="583"/>
        <w:gridCol w:w="3462"/>
        <w:gridCol w:w="2700"/>
        <w:gridCol w:w="1260"/>
        <w:gridCol w:w="2070"/>
        <w:gridCol w:w="1530"/>
        <w:gridCol w:w="3330"/>
      </w:tblGrid>
      <w:tr w:rsidR="00D671E0" w:rsidRPr="00D671E0" w14:paraId="162C58CA" w14:textId="77777777" w:rsidTr="00D67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964" w14:textId="77777777" w:rsidR="00D671E0" w:rsidRPr="005043AC" w:rsidRDefault="00D671E0" w:rsidP="00D671E0">
            <w:pPr>
              <w:ind w:right="-479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Sz.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00A" w14:textId="464C9CB7" w:rsidR="00D671E0" w:rsidRPr="005043AC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Diák család és kereszt ne</w:t>
            </w:r>
            <w:r w:rsidRPr="005043AC">
              <w:rPr>
                <w:rFonts w:ascii="Open Sans" w:hAnsi="Open Sans" w:cs="Open Sans"/>
                <w:color w:val="003399"/>
                <w:lang w:val="hu-HU"/>
              </w:rPr>
              <w:t>v</w:t>
            </w:r>
            <w:r>
              <w:rPr>
                <w:rFonts w:ascii="Open Sans" w:hAnsi="Open Sans" w:cs="Open Sans"/>
                <w:color w:val="003399"/>
                <w:lang w:val="hu-HU"/>
              </w:rPr>
              <w:t>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9F7" w14:textId="1CB5E3E8" w:rsidR="00D671E0" w:rsidRDefault="00D671E0" w:rsidP="00D671E0">
            <w:pPr>
              <w:ind w:right="-4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Oktatási</w:t>
            </w:r>
          </w:p>
          <w:p w14:paraId="577949E3" w14:textId="15917452" w:rsidR="00D671E0" w:rsidRPr="005043AC" w:rsidRDefault="00D671E0" w:rsidP="00D671E0">
            <w:pPr>
              <w:ind w:right="-4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in</w:t>
            </w:r>
            <w:r w:rsidRPr="005043AC">
              <w:rPr>
                <w:rFonts w:ascii="Open Sans" w:hAnsi="Open Sans" w:cs="Open Sans"/>
                <w:color w:val="003399"/>
                <w:lang w:val="hu-HU"/>
              </w:rPr>
              <w:t>tézmény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C5C" w14:textId="314384CA" w:rsidR="00D671E0" w:rsidRPr="005043AC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Osztály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E89" w14:textId="77777777" w:rsidR="00D671E0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Születési</w:t>
            </w:r>
          </w:p>
          <w:p w14:paraId="7571AE22" w14:textId="2A17ABC8" w:rsidR="00D671E0" w:rsidRPr="00D671E0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dátum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E29" w14:textId="4B6E0D98" w:rsidR="00D671E0" w:rsidRPr="005043AC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Életkor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817" w14:textId="77777777" w:rsidR="00D671E0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 xml:space="preserve">Oktatási </w:t>
            </w:r>
            <w:r>
              <w:rPr>
                <w:rFonts w:ascii="Open Sans" w:hAnsi="Open Sans" w:cs="Open Sans"/>
                <w:color w:val="003399"/>
                <w:lang w:val="hu-HU"/>
              </w:rPr>
              <w:t>i</w:t>
            </w:r>
            <w:r>
              <w:rPr>
                <w:rFonts w:ascii="Open Sans" w:hAnsi="Open Sans" w:cs="Open Sans"/>
                <w:color w:val="003399"/>
                <w:lang w:val="hu-HU"/>
              </w:rPr>
              <w:t>n</w:t>
            </w:r>
            <w:r w:rsidRPr="005043AC">
              <w:rPr>
                <w:rFonts w:ascii="Open Sans" w:hAnsi="Open Sans" w:cs="Open Sans"/>
                <w:color w:val="003399"/>
                <w:lang w:val="hu-HU"/>
              </w:rPr>
              <w:t>tézmény</w:t>
            </w:r>
            <w:r>
              <w:rPr>
                <w:rFonts w:ascii="Open Sans" w:hAnsi="Open Sans" w:cs="Open Sans"/>
                <w:color w:val="003399"/>
                <w:lang w:val="hu-HU"/>
              </w:rPr>
              <w:t xml:space="preserve"> </w:t>
            </w:r>
          </w:p>
          <w:p w14:paraId="63146387" w14:textId="2678A9CF" w:rsidR="00D671E0" w:rsidRPr="005043AC" w:rsidRDefault="00D671E0" w:rsidP="00D671E0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e</w:t>
            </w:r>
            <w:r w:rsidRPr="005043AC">
              <w:rPr>
                <w:rFonts w:ascii="Open Sans" w:hAnsi="Open Sans" w:cs="Open Sans"/>
                <w:color w:val="003399"/>
                <w:lang w:val="hu-HU"/>
              </w:rPr>
              <w:t>-mail cím</w:t>
            </w:r>
            <w:r>
              <w:rPr>
                <w:rFonts w:ascii="Open Sans" w:hAnsi="Open Sans" w:cs="Open Sans"/>
                <w:color w:val="003399"/>
                <w:lang w:val="hu-HU"/>
              </w:rPr>
              <w:t>e (opcionális)</w:t>
            </w:r>
          </w:p>
        </w:tc>
      </w:tr>
      <w:tr w:rsidR="00D671E0" w:rsidRPr="005043AC" w14:paraId="32DBB9E0" w14:textId="77777777" w:rsidTr="00D6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auto"/>
            </w:tcBorders>
          </w:tcPr>
          <w:p w14:paraId="3E570CBB" w14:textId="77777777" w:rsidR="00D671E0" w:rsidRPr="005043AC" w:rsidRDefault="00D671E0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2C90497C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65FF4F0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B641191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3B209B8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6390128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A445B54" w14:textId="25CFF6BA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D671E0" w:rsidRPr="005043AC" w14:paraId="19CD612D" w14:textId="77777777" w:rsidTr="00D671E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32768730" w14:textId="77777777" w:rsidR="00D671E0" w:rsidRPr="005043AC" w:rsidRDefault="00D671E0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2.</w:t>
            </w:r>
          </w:p>
        </w:tc>
        <w:tc>
          <w:tcPr>
            <w:tcW w:w="3462" w:type="dxa"/>
          </w:tcPr>
          <w:p w14:paraId="082D1ADA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</w:tcPr>
          <w:p w14:paraId="456BCB93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</w:tcPr>
          <w:p w14:paraId="12F8C500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</w:tcPr>
          <w:p w14:paraId="120834E7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</w:tcPr>
          <w:p w14:paraId="239699CA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</w:tcPr>
          <w:p w14:paraId="536DB0F3" w14:textId="43EE2F3A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D671E0" w:rsidRPr="005043AC" w14:paraId="5C43A8BD" w14:textId="77777777" w:rsidTr="00D6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7715AA06" w14:textId="77777777" w:rsidR="00D671E0" w:rsidRPr="005043AC" w:rsidRDefault="00D671E0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3.</w:t>
            </w:r>
          </w:p>
        </w:tc>
        <w:tc>
          <w:tcPr>
            <w:tcW w:w="3462" w:type="dxa"/>
          </w:tcPr>
          <w:p w14:paraId="1528AE9B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</w:tcPr>
          <w:p w14:paraId="54BF1EB0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</w:tcPr>
          <w:p w14:paraId="5B90484D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</w:tcPr>
          <w:p w14:paraId="06467CED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</w:tcPr>
          <w:p w14:paraId="2661CDD5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</w:tcPr>
          <w:p w14:paraId="4309307C" w14:textId="6396AC6D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D671E0" w:rsidRPr="005043AC" w14:paraId="27B2D592" w14:textId="77777777" w:rsidTr="00D671E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2AAD2FB5" w14:textId="77777777" w:rsidR="00D671E0" w:rsidRPr="005043AC" w:rsidRDefault="00D671E0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4.</w:t>
            </w:r>
          </w:p>
        </w:tc>
        <w:tc>
          <w:tcPr>
            <w:tcW w:w="3462" w:type="dxa"/>
          </w:tcPr>
          <w:p w14:paraId="510BEC73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</w:tcPr>
          <w:p w14:paraId="517ACC5F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</w:tcPr>
          <w:p w14:paraId="34B16AA6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</w:tcPr>
          <w:p w14:paraId="1CE564E6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</w:tcPr>
          <w:p w14:paraId="64E5B3A0" w14:textId="77777777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</w:tcPr>
          <w:p w14:paraId="6EFF351F" w14:textId="11221E00" w:rsidR="00D671E0" w:rsidRPr="005043AC" w:rsidRDefault="00D671E0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D671E0" w:rsidRPr="005043AC" w14:paraId="76D155B2" w14:textId="77777777" w:rsidTr="00D6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12B7FEBC" w14:textId="77777777" w:rsidR="00D671E0" w:rsidRPr="005043AC" w:rsidRDefault="00D671E0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5.</w:t>
            </w:r>
          </w:p>
        </w:tc>
        <w:tc>
          <w:tcPr>
            <w:tcW w:w="3462" w:type="dxa"/>
          </w:tcPr>
          <w:p w14:paraId="37B42AB8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</w:tcPr>
          <w:p w14:paraId="15D7A612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</w:tcPr>
          <w:p w14:paraId="7E5F123C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</w:tcPr>
          <w:p w14:paraId="2422F4D4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</w:tcPr>
          <w:p w14:paraId="4A6D7B81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</w:tcPr>
          <w:p w14:paraId="0D0AB01F" w14:textId="5B28E1DB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55594A" w:rsidRPr="005043AC" w14:paraId="064E6C77" w14:textId="77777777" w:rsidTr="00D671E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37F7D3E0" w14:textId="6BE3583B" w:rsidR="0055594A" w:rsidRPr="005043AC" w:rsidRDefault="0055594A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6.</w:t>
            </w:r>
          </w:p>
        </w:tc>
        <w:tc>
          <w:tcPr>
            <w:tcW w:w="3462" w:type="dxa"/>
          </w:tcPr>
          <w:p w14:paraId="39881882" w14:textId="77777777" w:rsidR="0055594A" w:rsidRPr="005043AC" w:rsidRDefault="0055594A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</w:tcPr>
          <w:p w14:paraId="35210ECA" w14:textId="77777777" w:rsidR="0055594A" w:rsidRPr="005043AC" w:rsidRDefault="0055594A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</w:tcPr>
          <w:p w14:paraId="504133DF" w14:textId="77777777" w:rsidR="0055594A" w:rsidRPr="005043AC" w:rsidRDefault="0055594A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</w:tcPr>
          <w:p w14:paraId="706FDFB4" w14:textId="77777777" w:rsidR="0055594A" w:rsidRPr="005043AC" w:rsidRDefault="0055594A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</w:tcPr>
          <w:p w14:paraId="0EE5F999" w14:textId="77777777" w:rsidR="0055594A" w:rsidRPr="005043AC" w:rsidRDefault="0055594A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</w:tcPr>
          <w:p w14:paraId="27A52A24" w14:textId="77777777" w:rsidR="0055594A" w:rsidRPr="005043AC" w:rsidRDefault="0055594A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D671E0" w:rsidRPr="005043AC" w14:paraId="1735C7BB" w14:textId="77777777" w:rsidTr="00D6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57D19535" w14:textId="65A46FE4" w:rsidR="00D671E0" w:rsidRPr="005043AC" w:rsidRDefault="0055594A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>7</w:t>
            </w:r>
            <w:r w:rsidR="00D671E0" w:rsidRPr="005043AC">
              <w:rPr>
                <w:rFonts w:ascii="Open Sans" w:hAnsi="Open Sans" w:cs="Open Sans"/>
                <w:color w:val="003399"/>
                <w:lang w:val="hu-HU"/>
              </w:rPr>
              <w:t>.</w:t>
            </w:r>
          </w:p>
        </w:tc>
        <w:tc>
          <w:tcPr>
            <w:tcW w:w="3462" w:type="dxa"/>
          </w:tcPr>
          <w:p w14:paraId="1E5602B9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700" w:type="dxa"/>
          </w:tcPr>
          <w:p w14:paraId="64B33F55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260" w:type="dxa"/>
          </w:tcPr>
          <w:p w14:paraId="0D87AFEC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2070" w:type="dxa"/>
          </w:tcPr>
          <w:p w14:paraId="500B6428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1530" w:type="dxa"/>
          </w:tcPr>
          <w:p w14:paraId="460C4D14" w14:textId="77777777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3330" w:type="dxa"/>
          </w:tcPr>
          <w:p w14:paraId="4B918EB3" w14:textId="6527E1BF" w:rsidR="00D671E0" w:rsidRPr="005043AC" w:rsidRDefault="00D671E0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</w:tbl>
    <w:p w14:paraId="0FE35BCF" w14:textId="07C042DE" w:rsidR="0054292D" w:rsidRDefault="007D2382" w:rsidP="00047014">
      <w:pPr>
        <w:ind w:right="-479"/>
        <w:jc w:val="both"/>
        <w:rPr>
          <w:rFonts w:cs="Open Sans"/>
          <w:color w:val="003399"/>
          <w:lang w:val="hu-HU"/>
        </w:rPr>
      </w:pPr>
      <w:r w:rsidRPr="007D2382">
        <w:rPr>
          <w:rFonts w:cs="Open Sans"/>
          <w:color w:val="003399"/>
          <w:lang w:val="hu-HU"/>
        </w:rPr>
        <w:t xml:space="preserve">Ezúton igazoljuk a fent említett diákok részvételét a </w:t>
      </w:r>
      <w:r w:rsidRPr="007D2382">
        <w:rPr>
          <w:rFonts w:cs="Open Sans"/>
          <w:color w:val="003399"/>
          <w:highlight w:val="yellow"/>
          <w:lang w:val="hu-HU"/>
        </w:rPr>
        <w:t>ROHU00</w:t>
      </w:r>
      <w:r w:rsidRPr="007D2382">
        <w:rPr>
          <w:rFonts w:cs="Open Sans"/>
          <w:color w:val="003399"/>
          <w:highlight w:val="yellow"/>
          <w:lang w:val="hu-HU"/>
        </w:rPr>
        <w:t>XXX</w:t>
      </w:r>
      <w:r w:rsidRPr="007D2382">
        <w:rPr>
          <w:rFonts w:cs="Open Sans"/>
          <w:color w:val="003399"/>
          <w:lang w:val="hu-HU"/>
        </w:rPr>
        <w:t xml:space="preserve"> projekt keretében szervezett tevékenységben.</w:t>
      </w:r>
    </w:p>
    <w:p w14:paraId="0201F278" w14:textId="592442FB" w:rsidR="007D2382" w:rsidRDefault="007D2382" w:rsidP="00047014">
      <w:pPr>
        <w:ind w:right="-479"/>
        <w:jc w:val="both"/>
        <w:rPr>
          <w:rFonts w:cs="Open Sans"/>
          <w:color w:val="003399"/>
          <w:lang w:val="hu-HU"/>
        </w:rPr>
      </w:pPr>
      <w:r>
        <w:rPr>
          <w:rFonts w:cs="Open Sans"/>
          <w:color w:val="003399"/>
          <w:lang w:val="hu-HU"/>
        </w:rPr>
        <w:t>Aláírás és pecsét</w:t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</w:r>
      <w:r>
        <w:rPr>
          <w:rFonts w:cs="Open Sans"/>
          <w:color w:val="003399"/>
          <w:lang w:val="hu-HU"/>
        </w:rPr>
        <w:tab/>
        <w:t>Dátum</w:t>
      </w:r>
    </w:p>
    <w:p w14:paraId="6322971C" w14:textId="1DAC6E49" w:rsidR="007D2382" w:rsidRPr="007D2382" w:rsidRDefault="007D2382" w:rsidP="007D2382">
      <w:pPr>
        <w:ind w:right="-479"/>
        <w:jc w:val="both"/>
        <w:rPr>
          <w:rFonts w:cs="Open Sans"/>
          <w:color w:val="003399"/>
        </w:rPr>
      </w:pPr>
      <w:r w:rsidRPr="007D2382">
        <w:rPr>
          <w:rFonts w:cs="Open Sans"/>
          <w:color w:val="003399"/>
        </w:rPr>
        <w:t>_____________________________</w:t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>
        <w:rPr>
          <w:rFonts w:cs="Open Sans"/>
          <w:color w:val="003399"/>
        </w:rPr>
        <w:tab/>
      </w:r>
      <w:r w:rsidRPr="007D2382">
        <w:rPr>
          <w:rFonts w:cs="Open Sans"/>
          <w:color w:val="003399"/>
        </w:rPr>
        <w:t>_______________</w:t>
      </w:r>
    </w:p>
    <w:p w14:paraId="3D21F99C" w14:textId="643326C6" w:rsidR="007D2382" w:rsidRPr="007D2382" w:rsidRDefault="0055594A" w:rsidP="00047014">
      <w:pPr>
        <w:ind w:right="-479"/>
        <w:jc w:val="both"/>
        <w:rPr>
          <w:rFonts w:cs="Open Sans"/>
          <w:color w:val="003399"/>
          <w:lang w:val="hu-HU"/>
        </w:rPr>
      </w:pPr>
      <w:r>
        <w:rPr>
          <w:rFonts w:cs="Open Sans"/>
          <w:color w:val="003399"/>
          <w:lang w:val="hu-HU"/>
        </w:rPr>
        <w:t>I</w:t>
      </w:r>
      <w:r w:rsidR="007D2382">
        <w:rPr>
          <w:rFonts w:cs="Open Sans"/>
          <w:color w:val="003399"/>
          <w:lang w:val="hu-HU"/>
        </w:rPr>
        <w:t>gazgató</w:t>
      </w:r>
      <w:r>
        <w:rPr>
          <w:rFonts w:cs="Open Sans"/>
          <w:color w:val="003399"/>
          <w:lang w:val="hu-HU"/>
        </w:rPr>
        <w:t xml:space="preserve"> </w:t>
      </w:r>
      <w:r>
        <w:rPr>
          <w:rFonts w:cs="Open Sans"/>
          <w:color w:val="003399"/>
        </w:rPr>
        <w:t>[</w:t>
      </w:r>
      <w:r>
        <w:rPr>
          <w:rFonts w:cs="Open Sans"/>
          <w:color w:val="003399"/>
          <w:lang w:val="hu-HU"/>
        </w:rPr>
        <w:t>Oktatási i</w:t>
      </w:r>
      <w:r>
        <w:rPr>
          <w:rFonts w:cs="Open Sans"/>
          <w:color w:val="003399"/>
          <w:lang w:val="hu-HU"/>
        </w:rPr>
        <w:t>ntézmény</w:t>
      </w:r>
      <w:r>
        <w:rPr>
          <w:rFonts w:cs="Open Sans"/>
          <w:color w:val="003399"/>
          <w:lang w:val="hu-HU"/>
        </w:rPr>
        <w:t xml:space="preserve"> neve]</w:t>
      </w:r>
      <w:r>
        <w:rPr>
          <w:rFonts w:cs="Open Sans"/>
          <w:color w:val="003399"/>
          <w:lang w:val="hu-HU"/>
        </w:rPr>
        <w:t xml:space="preserve"> </w:t>
      </w:r>
    </w:p>
    <w:sectPr w:rsidR="007D2382" w:rsidRPr="007D2382" w:rsidSect="00047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985" w:right="851" w:bottom="1134" w:left="85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78C2" w14:textId="77777777" w:rsidR="00701AFA" w:rsidRDefault="00701AFA" w:rsidP="00C23211">
      <w:pPr>
        <w:spacing w:after="0" w:line="240" w:lineRule="auto"/>
      </w:pPr>
      <w:r>
        <w:separator/>
      </w:r>
    </w:p>
  </w:endnote>
  <w:endnote w:type="continuationSeparator" w:id="0">
    <w:p w14:paraId="0E7EE1BF" w14:textId="77777777" w:rsidR="00701AFA" w:rsidRDefault="00701AFA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CA8A" w14:textId="77777777" w:rsidR="00807A1F" w:rsidRDefault="00807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7D71" w14:textId="77777777" w:rsidR="00047014" w:rsidRPr="00B81592" w:rsidRDefault="00047014" w:rsidP="00047014">
    <w:pPr>
      <w:spacing w:after="0"/>
      <w:jc w:val="both"/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</w:pPr>
    <w:r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Az aláíró felek kifejezett és egyértelmű hozzájárulásukat adják személyes adataik feldolgozásához a jelen eseményen való részvétel céljából. Az adatok megőrzésre kerülnek az Interreg V</w:t>
    </w:r>
    <w:r w:rsidR="00807A1F"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I</w:t>
    </w:r>
    <w:r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 xml:space="preserve">-A Románia-Magyarország Program megvalósításának egésze, illetve az utolsó beszámolók benyújtását követő további 3 év alatt. </w:t>
    </w:r>
    <w:r w:rsidR="00B81592"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A személyes adatok harmadik félnek jogi kötelezettség teljesítése céljából továbbíthatók. A rendezvényen való részvétellel az aláírók önként és kifejezetten hozzájárulnak ahhoz, hogy fényképezzék, filmezzék vagy rögzítsék őket. Kifejezetten beleegyeznek abba is, hogy a fent említett fényképek és video- vagy hangfelvételek</w:t>
    </w:r>
    <w:r w:rsidR="0017297B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 xml:space="preserve"> </w:t>
    </w:r>
    <w:r w:rsidR="0017297B"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jogdíjmentesen</w:t>
    </w:r>
    <w:r w:rsidR="00B81592"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 xml:space="preserve"> felhasználhatók, reprodukálhatók, terjeszthetők és a nyilvánossággal </w:t>
    </w:r>
    <w:r w:rsidR="0017297B" w:rsidRPr="0017297B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megismertethetők</w:t>
    </w:r>
    <w:r w:rsidR="00B81592"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, weboldalakon vagy más információs eszközökön, például a közösségi médiában vagy elektronikus vagy nyomtatott kiadványokban, magának az eseménynek az illusztrálására, további terjesztése/jelentése céljából</w:t>
    </w:r>
    <w:r w:rsidRPr="00B81592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.</w:t>
    </w:r>
  </w:p>
  <w:p w14:paraId="4BA65C73" w14:textId="77777777" w:rsidR="00E91B08" w:rsidRPr="00803C4A" w:rsidRDefault="007B2ECA" w:rsidP="00803C4A">
    <w:pPr>
      <w:pStyle w:val="Footer"/>
      <w:jc w:val="right"/>
      <w:rPr>
        <w:rFonts w:cs="Open Sans"/>
        <w:color w:val="003399"/>
        <w:lang w:val="ro-RO"/>
      </w:rPr>
    </w:pPr>
    <w:r>
      <w:rPr>
        <w:rFonts w:cs="Open Sans"/>
        <w:noProof/>
        <w:color w:val="003399"/>
        <w:lang w:val="ro-RO"/>
      </w:rPr>
      <w:t>i</w:t>
    </w:r>
    <w:r w:rsidR="00803C4A">
      <w:rPr>
        <w:rFonts w:cs="Open Sans"/>
        <w:noProof/>
        <w:color w:val="003399"/>
        <w:lang w:val="ro-RO"/>
      </w:rPr>
      <w:t>nterreg-rohu.eu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EFA2" w14:textId="77777777" w:rsidR="00807A1F" w:rsidRDefault="00807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8D54" w14:textId="77777777" w:rsidR="00701AFA" w:rsidRDefault="00701AFA" w:rsidP="00C23211">
      <w:pPr>
        <w:spacing w:after="0" w:line="240" w:lineRule="auto"/>
      </w:pPr>
      <w:r>
        <w:separator/>
      </w:r>
    </w:p>
  </w:footnote>
  <w:footnote w:type="continuationSeparator" w:id="0">
    <w:p w14:paraId="35B5741D" w14:textId="77777777" w:rsidR="00701AFA" w:rsidRDefault="00701AFA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BCB7" w14:textId="77777777" w:rsidR="00807A1F" w:rsidRDefault="00807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6903" w14:textId="77777777" w:rsidR="00E91B08" w:rsidRDefault="003F2329">
    <w:pPr>
      <w:pStyle w:val="Header"/>
    </w:pPr>
    <w:r>
      <w:rPr>
        <w:noProof/>
      </w:rPr>
      <w:drawing>
        <wp:inline distT="0" distB="0" distL="0" distR="0" wp14:anchorId="53D40D96" wp14:editId="091A0EE9">
          <wp:extent cx="9592574" cy="74763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2822" cy="75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66DF6" w14:textId="77777777" w:rsidR="00047014" w:rsidRDefault="0004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DEA8" w14:textId="77777777" w:rsidR="00807A1F" w:rsidRDefault="00807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F"/>
    <w:rsid w:val="00030429"/>
    <w:rsid w:val="00047014"/>
    <w:rsid w:val="000F0D69"/>
    <w:rsid w:val="0017297B"/>
    <w:rsid w:val="00190E0A"/>
    <w:rsid w:val="002642B0"/>
    <w:rsid w:val="002A5B39"/>
    <w:rsid w:val="002D2DB0"/>
    <w:rsid w:val="003467C0"/>
    <w:rsid w:val="003F2329"/>
    <w:rsid w:val="00463DB7"/>
    <w:rsid w:val="004A71E2"/>
    <w:rsid w:val="004D3B53"/>
    <w:rsid w:val="0054292D"/>
    <w:rsid w:val="0055594A"/>
    <w:rsid w:val="005C76CF"/>
    <w:rsid w:val="005F12A7"/>
    <w:rsid w:val="006B30F3"/>
    <w:rsid w:val="00701AFA"/>
    <w:rsid w:val="00761E91"/>
    <w:rsid w:val="007B2ECA"/>
    <w:rsid w:val="007D2382"/>
    <w:rsid w:val="00803C4A"/>
    <w:rsid w:val="00807A1F"/>
    <w:rsid w:val="008D33AC"/>
    <w:rsid w:val="00983DA5"/>
    <w:rsid w:val="009B6118"/>
    <w:rsid w:val="009D0623"/>
    <w:rsid w:val="00A077FB"/>
    <w:rsid w:val="00A43508"/>
    <w:rsid w:val="00B748AD"/>
    <w:rsid w:val="00B81592"/>
    <w:rsid w:val="00B83FBA"/>
    <w:rsid w:val="00BA15CC"/>
    <w:rsid w:val="00C23211"/>
    <w:rsid w:val="00C23EAD"/>
    <w:rsid w:val="00C372CF"/>
    <w:rsid w:val="00D06144"/>
    <w:rsid w:val="00D671E0"/>
    <w:rsid w:val="00D736AC"/>
    <w:rsid w:val="00DE4738"/>
    <w:rsid w:val="00E80B30"/>
    <w:rsid w:val="00E91B08"/>
    <w:rsid w:val="00EB0D64"/>
    <w:rsid w:val="00EB1E4B"/>
    <w:rsid w:val="00EF3CCB"/>
    <w:rsid w:val="00F0230A"/>
    <w:rsid w:val="00F47AA1"/>
    <w:rsid w:val="00F7622A"/>
    <w:rsid w:val="00FB5250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80ED7"/>
  <w15:chartTrackingRefBased/>
  <w15:docId w15:val="{7B6F864F-B9EB-45BE-979A-D3DE8BD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1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color w:val="2F5496" w:themeColor="accent5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color w:val="2F5496" w:themeColor="accent5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ascii="Open Sans" w:eastAsiaTheme="majorEastAsia" w:hAnsi="Open Sans" w:cstheme="majorBidi"/>
      <w:color w:val="2F5496" w:themeColor="accent5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ascii="Open Sans" w:eastAsiaTheme="minorEastAsia" w:hAnsi="Open Sans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94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0470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si\Interreg%20ROHU\_Communicare%202021+%20ROHU\VIM%202021-2027\machete%20finale%2007.12.2022\8.%20Lista%20Participanti\List%20of%20participants%20A4%20Interreg%20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of participants A4 Interreg HU</Template>
  <TotalTime>19</TotalTime>
  <Pages>1</Pages>
  <Words>65</Words>
  <Characters>441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Camerzan Orsolya</cp:lastModifiedBy>
  <cp:revision>3</cp:revision>
  <dcterms:created xsi:type="dcterms:W3CDTF">2025-05-12T10:24:00Z</dcterms:created>
  <dcterms:modified xsi:type="dcterms:W3CDTF">2025-05-12T10:48:00Z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c7b55a3d-cd8b-4845-8631-58e41d0231dc</vt:lpwstr>
  </property>
</Properties>
</file>