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1924" w14:textId="77777777" w:rsidR="00A364A3" w:rsidRPr="00A364A3" w:rsidRDefault="00A364A3" w:rsidP="00880491">
      <w:pPr>
        <w:spacing w:after="0" w:line="240" w:lineRule="auto"/>
        <w:rPr>
          <w:rFonts w:ascii="Open Sans" w:hAnsi="Open Sans" w:cs="Open Sans"/>
          <w:b/>
          <w:color w:val="003399"/>
          <w:sz w:val="24"/>
          <w:szCs w:val="24"/>
          <w:lang w:val="ro-RO"/>
        </w:rPr>
      </w:pPr>
      <w:r w:rsidRPr="00A364A3">
        <w:rPr>
          <w:rFonts w:ascii="Open Sans" w:hAnsi="Open Sans" w:cs="Open Sans"/>
          <w:b/>
          <w:color w:val="003399"/>
          <w:sz w:val="24"/>
          <w:szCs w:val="24"/>
          <w:lang w:val="ro-RO"/>
        </w:rPr>
        <w:t>Numele evenimentului</w:t>
      </w:r>
    </w:p>
    <w:p w14:paraId="174A574B" w14:textId="77777777" w:rsidR="00A364A3" w:rsidRPr="00880491" w:rsidRDefault="00A364A3" w:rsidP="00880491">
      <w:pPr>
        <w:spacing w:after="0" w:line="240" w:lineRule="auto"/>
        <w:rPr>
          <w:rFonts w:ascii="Open Sans" w:hAnsi="Open Sans" w:cs="Open Sans"/>
          <w:bCs/>
          <w:color w:val="003399"/>
          <w:sz w:val="24"/>
          <w:szCs w:val="24"/>
          <w:lang w:val="ro-RO"/>
        </w:rPr>
      </w:pPr>
      <w:r w:rsidRPr="00880491">
        <w:rPr>
          <w:rFonts w:ascii="Open Sans" w:hAnsi="Open Sans" w:cs="Open Sans"/>
          <w:bCs/>
          <w:color w:val="003399"/>
          <w:sz w:val="24"/>
          <w:szCs w:val="24"/>
          <w:lang w:val="ro-RO"/>
        </w:rPr>
        <w:t>„Numele proiectului”</w:t>
      </w:r>
    </w:p>
    <w:p w14:paraId="1A038A3A" w14:textId="5233A3A6" w:rsidR="00A364A3" w:rsidRPr="00A364A3" w:rsidRDefault="00A364A3" w:rsidP="00880491">
      <w:pPr>
        <w:spacing w:after="0" w:line="240" w:lineRule="auto"/>
        <w:rPr>
          <w:rFonts w:ascii="Open Sans" w:hAnsi="Open Sans" w:cs="Open Sans"/>
          <w:b/>
          <w:color w:val="003399"/>
          <w:sz w:val="24"/>
          <w:szCs w:val="24"/>
          <w:u w:val="single"/>
          <w:lang w:val="ro-RO"/>
        </w:rPr>
      </w:pPr>
      <w:r w:rsidRPr="00880491">
        <w:rPr>
          <w:rFonts w:ascii="Open Sans" w:hAnsi="Open Sans" w:cs="Open Sans"/>
          <w:bCs/>
          <w:color w:val="003399"/>
          <w:sz w:val="24"/>
          <w:szCs w:val="24"/>
          <w:u w:val="single"/>
          <w:lang w:val="ro-RO"/>
        </w:rPr>
        <w:t>Cod Jems</w:t>
      </w:r>
      <w:r w:rsidR="00880491">
        <w:rPr>
          <w:rFonts w:ascii="Open Sans" w:hAnsi="Open Sans" w:cs="Open Sans"/>
          <w:b/>
          <w:color w:val="003399"/>
          <w:sz w:val="24"/>
          <w:szCs w:val="24"/>
          <w:u w:val="single"/>
          <w:lang w:val="ro-RO"/>
        </w:rPr>
        <w:t>_________________________________________________________________________________________________________________________________________</w:t>
      </w:r>
    </w:p>
    <w:p w14:paraId="477D2EE7" w14:textId="710077A0" w:rsidR="00A364A3" w:rsidRPr="00880491" w:rsidRDefault="00A364A3" w:rsidP="00880491">
      <w:pPr>
        <w:spacing w:after="0" w:line="240" w:lineRule="auto"/>
        <w:rPr>
          <w:rFonts w:ascii="Open Sans" w:hAnsi="Open Sans" w:cs="Open Sans"/>
          <w:bCs/>
          <w:color w:val="003399"/>
          <w:sz w:val="24"/>
          <w:szCs w:val="24"/>
          <w:lang w:val="ro-RO"/>
        </w:rPr>
      </w:pPr>
      <w:r w:rsidRPr="00880491">
        <w:rPr>
          <w:rFonts w:ascii="Open Sans" w:hAnsi="Open Sans" w:cs="Open Sans"/>
          <w:b/>
          <w:color w:val="003399"/>
          <w:sz w:val="24"/>
          <w:szCs w:val="24"/>
          <w:lang w:val="ro-RO"/>
        </w:rPr>
        <w:t>Data, Locul</w:t>
      </w:r>
      <w:r w:rsidRPr="00880491">
        <w:rPr>
          <w:rFonts w:ascii="Open Sans" w:hAnsi="Open Sans" w:cs="Open Sans"/>
          <w:bCs/>
          <w:color w:val="003399"/>
          <w:sz w:val="24"/>
          <w:szCs w:val="24"/>
          <w:lang w:val="ro-RO"/>
        </w:rPr>
        <w:t>, Email instituțional</w:t>
      </w:r>
    </w:p>
    <w:p w14:paraId="0A0CADA7" w14:textId="77777777" w:rsidR="00880491" w:rsidRDefault="00880491" w:rsidP="00880491">
      <w:pPr>
        <w:spacing w:after="0" w:line="240" w:lineRule="auto"/>
        <w:rPr>
          <w:rFonts w:ascii="Open Sans" w:hAnsi="Open Sans" w:cs="Open Sans"/>
          <w:b/>
          <w:color w:val="003399"/>
          <w:sz w:val="24"/>
          <w:szCs w:val="24"/>
          <w:lang w:val="ro-RO"/>
        </w:rPr>
      </w:pPr>
    </w:p>
    <w:tbl>
      <w:tblPr>
        <w:tblStyle w:val="GridTable4-Accent1"/>
        <w:tblW w:w="15115" w:type="dxa"/>
        <w:tblLook w:val="04A0" w:firstRow="1" w:lastRow="0" w:firstColumn="1" w:lastColumn="0" w:noHBand="0" w:noVBand="1"/>
      </w:tblPr>
      <w:tblGrid>
        <w:gridCol w:w="561"/>
        <w:gridCol w:w="5554"/>
        <w:gridCol w:w="6480"/>
        <w:gridCol w:w="2520"/>
      </w:tblGrid>
      <w:tr w:rsidR="004F7FB8" w:rsidRPr="00894DA5" w14:paraId="44234A9A" w14:textId="77777777" w:rsidTr="004F7FB8">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561" w:type="dxa"/>
          </w:tcPr>
          <w:p w14:paraId="422CBE58" w14:textId="77777777" w:rsidR="00894DA5" w:rsidRPr="00894DA5" w:rsidRDefault="00894DA5" w:rsidP="00F26236">
            <w:pPr>
              <w:jc w:val="center"/>
              <w:rPr>
                <w:rFonts w:ascii="Open Sans" w:hAnsi="Open Sans" w:cs="Open Sans"/>
                <w:b w:val="0"/>
                <w:color w:val="003399"/>
              </w:rPr>
            </w:pPr>
            <w:r w:rsidRPr="00894DA5">
              <w:rPr>
                <w:rFonts w:ascii="Open Sans" w:hAnsi="Open Sans" w:cs="Open Sans"/>
                <w:color w:val="003399"/>
              </w:rPr>
              <w:t>Nr.</w:t>
            </w:r>
          </w:p>
        </w:tc>
        <w:tc>
          <w:tcPr>
            <w:tcW w:w="5554" w:type="dxa"/>
          </w:tcPr>
          <w:p w14:paraId="498F0AB6" w14:textId="0CE73194" w:rsidR="00894DA5" w:rsidRPr="00894DA5" w:rsidRDefault="00894DA5" w:rsidP="00F262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3399"/>
              </w:rPr>
            </w:pPr>
            <w:r w:rsidRPr="00894DA5">
              <w:rPr>
                <w:rFonts w:ascii="Open Sans" w:hAnsi="Open Sans" w:cs="Open Sans"/>
                <w:color w:val="003399"/>
              </w:rPr>
              <w:t>Nume și prenume elev</w:t>
            </w:r>
          </w:p>
        </w:tc>
        <w:tc>
          <w:tcPr>
            <w:tcW w:w="6480" w:type="dxa"/>
          </w:tcPr>
          <w:p w14:paraId="0F9AD2AB" w14:textId="6A179650" w:rsidR="00894DA5" w:rsidRPr="00894DA5" w:rsidRDefault="00894DA5" w:rsidP="00F262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3399"/>
              </w:rPr>
            </w:pPr>
            <w:r w:rsidRPr="00894DA5">
              <w:rPr>
                <w:rFonts w:ascii="Open Sans" w:hAnsi="Open Sans" w:cs="Open Sans"/>
                <w:color w:val="003399"/>
              </w:rPr>
              <w:t>Unitatea de învățământ</w:t>
            </w:r>
          </w:p>
        </w:tc>
        <w:tc>
          <w:tcPr>
            <w:tcW w:w="2520" w:type="dxa"/>
          </w:tcPr>
          <w:p w14:paraId="326E974B" w14:textId="194A14CD" w:rsidR="00894DA5" w:rsidRPr="00894DA5" w:rsidRDefault="00894DA5" w:rsidP="00F262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3399"/>
              </w:rPr>
            </w:pPr>
            <w:r w:rsidRPr="00894DA5">
              <w:rPr>
                <w:rFonts w:ascii="Open Sans" w:hAnsi="Open Sans" w:cs="Open Sans"/>
                <w:color w:val="003399"/>
              </w:rPr>
              <w:t>Clasa</w:t>
            </w:r>
          </w:p>
        </w:tc>
      </w:tr>
      <w:tr w:rsidR="004F7FB8" w:rsidRPr="00894DA5" w14:paraId="46969F79"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18F1D602"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1.</w:t>
            </w:r>
          </w:p>
        </w:tc>
        <w:tc>
          <w:tcPr>
            <w:tcW w:w="5554" w:type="dxa"/>
          </w:tcPr>
          <w:p w14:paraId="10ABB8F6"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26E36B9E"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6C5F151D"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894DA5" w:rsidRPr="00894DA5" w14:paraId="119ED40C"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1B70AF70"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2.</w:t>
            </w:r>
          </w:p>
        </w:tc>
        <w:tc>
          <w:tcPr>
            <w:tcW w:w="5554" w:type="dxa"/>
          </w:tcPr>
          <w:p w14:paraId="4D07244B"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26082B76"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72DA9104"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25D3AFB4"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15398A95"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3.</w:t>
            </w:r>
          </w:p>
        </w:tc>
        <w:tc>
          <w:tcPr>
            <w:tcW w:w="5554" w:type="dxa"/>
          </w:tcPr>
          <w:p w14:paraId="5B862EC6"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45BD480F"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29C976FF"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894DA5" w:rsidRPr="00894DA5" w14:paraId="404DE3BA"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4508560C"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4.</w:t>
            </w:r>
          </w:p>
        </w:tc>
        <w:tc>
          <w:tcPr>
            <w:tcW w:w="5554" w:type="dxa"/>
          </w:tcPr>
          <w:p w14:paraId="6BD9D30A"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1E8207D1"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21416A94"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67549425"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072622DA"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5.</w:t>
            </w:r>
          </w:p>
        </w:tc>
        <w:tc>
          <w:tcPr>
            <w:tcW w:w="5554" w:type="dxa"/>
          </w:tcPr>
          <w:p w14:paraId="5D13B539"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581C361B"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25834822"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894DA5" w:rsidRPr="00894DA5" w14:paraId="50EE2EF9"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32C4368B"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6.</w:t>
            </w:r>
          </w:p>
        </w:tc>
        <w:tc>
          <w:tcPr>
            <w:tcW w:w="5554" w:type="dxa"/>
          </w:tcPr>
          <w:p w14:paraId="2C6D49F0"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77BA550D"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2E3FEF55"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06A1C8D7"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5C8CD581"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7.</w:t>
            </w:r>
          </w:p>
        </w:tc>
        <w:tc>
          <w:tcPr>
            <w:tcW w:w="5554" w:type="dxa"/>
          </w:tcPr>
          <w:p w14:paraId="21E7A7E8"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4F21344A"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14BC6540"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894DA5" w:rsidRPr="00894DA5" w14:paraId="177AEA77"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07A29994" w14:textId="77777777" w:rsidR="00894DA5" w:rsidRPr="00894DA5" w:rsidRDefault="00894DA5" w:rsidP="00F26236">
            <w:pPr>
              <w:rPr>
                <w:rFonts w:ascii="Open Sans" w:hAnsi="Open Sans" w:cs="Open Sans"/>
                <w:color w:val="003399"/>
              </w:rPr>
            </w:pPr>
            <w:r w:rsidRPr="00894DA5">
              <w:rPr>
                <w:rFonts w:ascii="Open Sans" w:hAnsi="Open Sans" w:cs="Open Sans"/>
                <w:color w:val="003399"/>
              </w:rPr>
              <w:t>8.</w:t>
            </w:r>
          </w:p>
        </w:tc>
        <w:tc>
          <w:tcPr>
            <w:tcW w:w="5554" w:type="dxa"/>
          </w:tcPr>
          <w:p w14:paraId="03EA8275"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569B851D"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7D4662E2"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A364A3" w:rsidRPr="00894DA5" w14:paraId="7E9F7211"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781ED823" w14:textId="76BBA37E" w:rsidR="00066628" w:rsidRPr="00894DA5" w:rsidRDefault="004F7FB8" w:rsidP="00F26236">
            <w:pPr>
              <w:rPr>
                <w:rFonts w:ascii="Open Sans" w:hAnsi="Open Sans" w:cs="Open Sans"/>
                <w:color w:val="003399"/>
              </w:rPr>
            </w:pPr>
            <w:r>
              <w:rPr>
                <w:rFonts w:ascii="Open Sans" w:hAnsi="Open Sans" w:cs="Open Sans"/>
                <w:color w:val="003399"/>
              </w:rPr>
              <w:t>9</w:t>
            </w:r>
          </w:p>
        </w:tc>
        <w:tc>
          <w:tcPr>
            <w:tcW w:w="5554" w:type="dxa"/>
          </w:tcPr>
          <w:p w14:paraId="5256ABD4"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620ABA42"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50985270"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066628" w:rsidRPr="00894DA5" w14:paraId="3343ABE2"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0B018080" w14:textId="0D083578" w:rsidR="00066628" w:rsidRPr="00894DA5" w:rsidRDefault="004F7FB8" w:rsidP="00F26236">
            <w:pPr>
              <w:rPr>
                <w:rFonts w:ascii="Open Sans" w:hAnsi="Open Sans" w:cs="Open Sans"/>
                <w:color w:val="003399"/>
              </w:rPr>
            </w:pPr>
            <w:r>
              <w:rPr>
                <w:rFonts w:ascii="Open Sans" w:hAnsi="Open Sans" w:cs="Open Sans"/>
                <w:color w:val="003399"/>
              </w:rPr>
              <w:t>10</w:t>
            </w:r>
          </w:p>
        </w:tc>
        <w:tc>
          <w:tcPr>
            <w:tcW w:w="5554" w:type="dxa"/>
          </w:tcPr>
          <w:p w14:paraId="53AB5875"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6F6D75EA"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5551840C"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6224952A"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39575B4C" w14:textId="56B96B9E" w:rsidR="00066628" w:rsidRPr="00894DA5" w:rsidRDefault="004F7FB8" w:rsidP="00F26236">
            <w:pPr>
              <w:rPr>
                <w:rFonts w:ascii="Open Sans" w:hAnsi="Open Sans" w:cs="Open Sans"/>
                <w:color w:val="003399"/>
              </w:rPr>
            </w:pPr>
            <w:r>
              <w:rPr>
                <w:rFonts w:ascii="Open Sans" w:hAnsi="Open Sans" w:cs="Open Sans"/>
                <w:color w:val="003399"/>
              </w:rPr>
              <w:t>11</w:t>
            </w:r>
          </w:p>
        </w:tc>
        <w:tc>
          <w:tcPr>
            <w:tcW w:w="5554" w:type="dxa"/>
          </w:tcPr>
          <w:p w14:paraId="67564DA5"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74EDA761"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5C3B186B"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066628" w:rsidRPr="00894DA5" w14:paraId="20B08DF4"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0BB28AB2" w14:textId="36744740" w:rsidR="00066628" w:rsidRPr="00894DA5" w:rsidRDefault="004F7FB8" w:rsidP="00F26236">
            <w:pPr>
              <w:rPr>
                <w:rFonts w:ascii="Open Sans" w:hAnsi="Open Sans" w:cs="Open Sans"/>
                <w:color w:val="003399"/>
              </w:rPr>
            </w:pPr>
            <w:r>
              <w:rPr>
                <w:rFonts w:ascii="Open Sans" w:hAnsi="Open Sans" w:cs="Open Sans"/>
                <w:color w:val="003399"/>
              </w:rPr>
              <w:t>12</w:t>
            </w:r>
          </w:p>
        </w:tc>
        <w:tc>
          <w:tcPr>
            <w:tcW w:w="5554" w:type="dxa"/>
          </w:tcPr>
          <w:p w14:paraId="5B7F733A"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43746A7C"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6425FEE5"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385DB3F7"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5B7F71EA" w14:textId="5B211F9A" w:rsidR="00066628" w:rsidRPr="00894DA5" w:rsidRDefault="004F7FB8" w:rsidP="00F26236">
            <w:pPr>
              <w:rPr>
                <w:rFonts w:ascii="Open Sans" w:hAnsi="Open Sans" w:cs="Open Sans"/>
                <w:color w:val="003399"/>
              </w:rPr>
            </w:pPr>
            <w:r>
              <w:rPr>
                <w:rFonts w:ascii="Open Sans" w:hAnsi="Open Sans" w:cs="Open Sans"/>
                <w:color w:val="003399"/>
              </w:rPr>
              <w:lastRenderedPageBreak/>
              <w:t>13</w:t>
            </w:r>
          </w:p>
        </w:tc>
        <w:tc>
          <w:tcPr>
            <w:tcW w:w="5554" w:type="dxa"/>
          </w:tcPr>
          <w:p w14:paraId="4341FB38"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554F6BAF"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62E2F855"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4F7FB8" w:rsidRPr="00894DA5" w14:paraId="58D15924"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38B278A7" w14:textId="704729CC" w:rsidR="00066628" w:rsidRPr="00894DA5" w:rsidRDefault="004F7FB8" w:rsidP="00F26236">
            <w:pPr>
              <w:rPr>
                <w:rFonts w:ascii="Open Sans" w:hAnsi="Open Sans" w:cs="Open Sans"/>
                <w:color w:val="003399"/>
              </w:rPr>
            </w:pPr>
            <w:r>
              <w:rPr>
                <w:rFonts w:ascii="Open Sans" w:hAnsi="Open Sans" w:cs="Open Sans"/>
                <w:color w:val="003399"/>
              </w:rPr>
              <w:t>14</w:t>
            </w:r>
          </w:p>
        </w:tc>
        <w:tc>
          <w:tcPr>
            <w:tcW w:w="5554" w:type="dxa"/>
          </w:tcPr>
          <w:p w14:paraId="31CB6DCB"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643FD764"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0036FE95" w14:textId="77777777" w:rsidR="00066628" w:rsidRPr="00894DA5" w:rsidRDefault="0006662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61CE0368"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19CED603" w14:textId="3997AB91" w:rsidR="004F7FB8" w:rsidRPr="00894DA5" w:rsidRDefault="004F7FB8" w:rsidP="00F26236">
            <w:pPr>
              <w:rPr>
                <w:rFonts w:ascii="Open Sans" w:hAnsi="Open Sans" w:cs="Open Sans"/>
                <w:color w:val="003399"/>
              </w:rPr>
            </w:pPr>
            <w:r>
              <w:rPr>
                <w:rFonts w:ascii="Open Sans" w:hAnsi="Open Sans" w:cs="Open Sans"/>
                <w:color w:val="003399"/>
              </w:rPr>
              <w:t>15</w:t>
            </w:r>
          </w:p>
        </w:tc>
        <w:tc>
          <w:tcPr>
            <w:tcW w:w="5554" w:type="dxa"/>
          </w:tcPr>
          <w:p w14:paraId="2EF4F99F" w14:textId="77777777" w:rsidR="004F7FB8" w:rsidRPr="00894DA5" w:rsidRDefault="004F7FB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07191C03" w14:textId="77777777" w:rsidR="004F7FB8" w:rsidRPr="00894DA5" w:rsidRDefault="004F7FB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69544AFF" w14:textId="77777777" w:rsidR="004F7FB8" w:rsidRPr="00894DA5" w:rsidRDefault="004F7FB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4F7FB8" w:rsidRPr="00894DA5" w14:paraId="5B5459AF"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55EB6AED" w14:textId="5D8CB12D" w:rsidR="004F7FB8" w:rsidRPr="00894DA5" w:rsidRDefault="004F7FB8" w:rsidP="00F26236">
            <w:pPr>
              <w:rPr>
                <w:rFonts w:ascii="Open Sans" w:hAnsi="Open Sans" w:cs="Open Sans"/>
                <w:color w:val="003399"/>
              </w:rPr>
            </w:pPr>
            <w:r>
              <w:rPr>
                <w:rFonts w:ascii="Open Sans" w:hAnsi="Open Sans" w:cs="Open Sans"/>
                <w:color w:val="003399"/>
              </w:rPr>
              <w:t>16</w:t>
            </w:r>
          </w:p>
        </w:tc>
        <w:tc>
          <w:tcPr>
            <w:tcW w:w="5554" w:type="dxa"/>
          </w:tcPr>
          <w:p w14:paraId="4371E542"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0374E2AE"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3628EE8D"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4F7FB8" w:rsidRPr="00894DA5" w14:paraId="4029C809"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07E96F2D" w14:textId="3F24C339" w:rsidR="00066628" w:rsidRPr="00894DA5" w:rsidRDefault="004F7FB8" w:rsidP="00F26236">
            <w:pPr>
              <w:rPr>
                <w:rFonts w:ascii="Open Sans" w:hAnsi="Open Sans" w:cs="Open Sans"/>
                <w:color w:val="003399"/>
              </w:rPr>
            </w:pPr>
            <w:r>
              <w:rPr>
                <w:rFonts w:ascii="Open Sans" w:hAnsi="Open Sans" w:cs="Open Sans"/>
                <w:color w:val="003399"/>
              </w:rPr>
              <w:t>17</w:t>
            </w:r>
          </w:p>
        </w:tc>
        <w:tc>
          <w:tcPr>
            <w:tcW w:w="5554" w:type="dxa"/>
          </w:tcPr>
          <w:p w14:paraId="215AB7A3"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3043BB16"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316D10C9" w14:textId="77777777" w:rsidR="00066628" w:rsidRPr="00894DA5" w:rsidRDefault="00066628"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066628" w:rsidRPr="00894DA5" w14:paraId="028C5045"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61818E27" w14:textId="55012FAA" w:rsidR="00894DA5" w:rsidRPr="00894DA5" w:rsidRDefault="004F7FB8" w:rsidP="00F26236">
            <w:pPr>
              <w:rPr>
                <w:rFonts w:ascii="Open Sans" w:hAnsi="Open Sans" w:cs="Open Sans"/>
                <w:color w:val="003399"/>
              </w:rPr>
            </w:pPr>
            <w:r>
              <w:rPr>
                <w:rFonts w:ascii="Open Sans" w:hAnsi="Open Sans" w:cs="Open Sans"/>
                <w:color w:val="003399"/>
              </w:rPr>
              <w:t>18</w:t>
            </w:r>
          </w:p>
        </w:tc>
        <w:tc>
          <w:tcPr>
            <w:tcW w:w="5554" w:type="dxa"/>
          </w:tcPr>
          <w:p w14:paraId="42374D7A"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5EA41CF5"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5E689442" w14:textId="77777777" w:rsidR="00894DA5" w:rsidRPr="00894DA5" w:rsidRDefault="00894DA5"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r w:rsidR="00A364A3" w:rsidRPr="00894DA5" w14:paraId="50024981" w14:textId="77777777" w:rsidTr="004F7FB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5BF02B06" w14:textId="01A571B4" w:rsidR="00894DA5" w:rsidRPr="00894DA5" w:rsidRDefault="00894DA5" w:rsidP="00F26236">
            <w:pPr>
              <w:rPr>
                <w:rFonts w:ascii="Open Sans" w:hAnsi="Open Sans" w:cs="Open Sans"/>
                <w:color w:val="003399"/>
              </w:rPr>
            </w:pPr>
            <w:r w:rsidRPr="00894DA5">
              <w:rPr>
                <w:rFonts w:ascii="Open Sans" w:hAnsi="Open Sans" w:cs="Open Sans"/>
                <w:color w:val="003399"/>
              </w:rPr>
              <w:t>1</w:t>
            </w:r>
            <w:r w:rsidR="004F7FB8">
              <w:rPr>
                <w:rFonts w:ascii="Open Sans" w:hAnsi="Open Sans" w:cs="Open Sans"/>
                <w:color w:val="003399"/>
              </w:rPr>
              <w:t>9</w:t>
            </w:r>
          </w:p>
        </w:tc>
        <w:tc>
          <w:tcPr>
            <w:tcW w:w="5554" w:type="dxa"/>
          </w:tcPr>
          <w:p w14:paraId="27AF7BB8"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6480" w:type="dxa"/>
          </w:tcPr>
          <w:p w14:paraId="122A19F6"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c>
          <w:tcPr>
            <w:tcW w:w="2520" w:type="dxa"/>
          </w:tcPr>
          <w:p w14:paraId="186EEBF7" w14:textId="77777777" w:rsidR="00894DA5" w:rsidRPr="00894DA5" w:rsidRDefault="00894DA5" w:rsidP="00F262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3399"/>
              </w:rPr>
            </w:pPr>
          </w:p>
        </w:tc>
      </w:tr>
      <w:tr w:rsidR="004F7FB8" w:rsidRPr="00894DA5" w14:paraId="089C16F9" w14:textId="77777777" w:rsidTr="004F7FB8">
        <w:trPr>
          <w:trHeight w:hRule="exact" w:val="397"/>
        </w:trPr>
        <w:tc>
          <w:tcPr>
            <w:cnfStyle w:val="001000000000" w:firstRow="0" w:lastRow="0" w:firstColumn="1" w:lastColumn="0" w:oddVBand="0" w:evenVBand="0" w:oddHBand="0" w:evenHBand="0" w:firstRowFirstColumn="0" w:firstRowLastColumn="0" w:lastRowFirstColumn="0" w:lastRowLastColumn="0"/>
            <w:tcW w:w="561" w:type="dxa"/>
          </w:tcPr>
          <w:p w14:paraId="3A5AE48B" w14:textId="513A23C3" w:rsidR="004F7FB8" w:rsidRPr="00894DA5" w:rsidRDefault="004F7FB8" w:rsidP="00F26236">
            <w:pPr>
              <w:rPr>
                <w:rFonts w:ascii="Open Sans" w:hAnsi="Open Sans" w:cs="Open Sans"/>
                <w:color w:val="003399"/>
              </w:rPr>
            </w:pPr>
            <w:r>
              <w:rPr>
                <w:rFonts w:ascii="Open Sans" w:hAnsi="Open Sans" w:cs="Open Sans"/>
                <w:color w:val="003399"/>
              </w:rPr>
              <w:t>20</w:t>
            </w:r>
          </w:p>
        </w:tc>
        <w:tc>
          <w:tcPr>
            <w:tcW w:w="5554" w:type="dxa"/>
          </w:tcPr>
          <w:p w14:paraId="4BFE706D"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6480" w:type="dxa"/>
          </w:tcPr>
          <w:p w14:paraId="7B2BEDD2"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c>
          <w:tcPr>
            <w:tcW w:w="2520" w:type="dxa"/>
          </w:tcPr>
          <w:p w14:paraId="5F4F8487" w14:textId="77777777" w:rsidR="004F7FB8" w:rsidRPr="00894DA5" w:rsidRDefault="004F7FB8" w:rsidP="00F262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3399"/>
              </w:rPr>
            </w:pPr>
          </w:p>
        </w:tc>
      </w:tr>
    </w:tbl>
    <w:p w14:paraId="7B1AD4A2" w14:textId="4E5942A2" w:rsidR="00EA6327" w:rsidRPr="00894DA5" w:rsidRDefault="00EA6327" w:rsidP="00EA6327">
      <w:pPr>
        <w:rPr>
          <w:rFonts w:ascii="Open Sans" w:hAnsi="Open Sans" w:cs="Open Sans"/>
          <w:color w:val="003399"/>
          <w:lang w:val="it-CH"/>
        </w:rPr>
      </w:pPr>
      <w:r w:rsidRPr="00894DA5">
        <w:rPr>
          <w:rFonts w:ascii="Open Sans" w:hAnsi="Open Sans" w:cs="Open Sans"/>
          <w:color w:val="003399"/>
          <w:lang w:val="it-CH"/>
        </w:rPr>
        <w:t>Prin prezenta se confirmă participarea elevilor menționați mai sus la activitatea organizată în cadrul proiectului ROHU00</w:t>
      </w:r>
      <w:r w:rsidR="004F7FB8">
        <w:rPr>
          <w:rFonts w:ascii="Open Sans" w:hAnsi="Open Sans" w:cs="Open Sans"/>
          <w:color w:val="003399"/>
          <w:lang w:val="it-CH"/>
        </w:rPr>
        <w:t xml:space="preserve"> XXX</w:t>
      </w:r>
      <w:r w:rsidRPr="00894DA5">
        <w:rPr>
          <w:rFonts w:ascii="Open Sans" w:hAnsi="Open Sans" w:cs="Open Sans"/>
          <w:color w:val="003399"/>
          <w:lang w:val="it-CH"/>
        </w:rPr>
        <w:t>.</w:t>
      </w:r>
    </w:p>
    <w:p w14:paraId="418EAC1C" w14:textId="4D5D22C0" w:rsidR="00EA6327" w:rsidRPr="00894DA5" w:rsidRDefault="00EA6327" w:rsidP="00EA6327">
      <w:pPr>
        <w:rPr>
          <w:rFonts w:ascii="Open Sans" w:hAnsi="Open Sans" w:cs="Open Sans"/>
          <w:color w:val="003399"/>
        </w:rPr>
      </w:pPr>
      <w:r w:rsidRPr="00894DA5">
        <w:rPr>
          <w:rFonts w:ascii="Open Sans" w:hAnsi="Open Sans" w:cs="Open Sans"/>
          <w:color w:val="003399"/>
        </w:rPr>
        <w:t>Semnătură</w:t>
      </w:r>
      <w:r w:rsidR="00894DA5" w:rsidRPr="00894DA5">
        <w:rPr>
          <w:rFonts w:ascii="Open Sans" w:hAnsi="Open Sans" w:cs="Open Sans"/>
          <w:color w:val="003399"/>
        </w:rPr>
        <w:t>:</w:t>
      </w:r>
    </w:p>
    <w:p w14:paraId="179508F5" w14:textId="77777777" w:rsidR="00EA6327" w:rsidRPr="00894DA5" w:rsidRDefault="00EA6327" w:rsidP="00EA6327">
      <w:pPr>
        <w:rPr>
          <w:rFonts w:ascii="Open Sans" w:hAnsi="Open Sans" w:cs="Open Sans"/>
          <w:color w:val="003399"/>
        </w:rPr>
      </w:pPr>
      <w:r w:rsidRPr="00894DA5">
        <w:rPr>
          <w:rFonts w:ascii="Open Sans" w:hAnsi="Open Sans" w:cs="Open Sans"/>
          <w:color w:val="003399"/>
        </w:rPr>
        <w:t>_____________________________</w:t>
      </w:r>
    </w:p>
    <w:p w14:paraId="0E024CC3" w14:textId="263FCF98" w:rsidR="00EA6327" w:rsidRPr="00894DA5" w:rsidRDefault="00EA6327">
      <w:pPr>
        <w:rPr>
          <w:rFonts w:ascii="Open Sans" w:hAnsi="Open Sans" w:cs="Open Sans"/>
          <w:color w:val="003399"/>
        </w:rPr>
      </w:pPr>
      <w:r w:rsidRPr="00894DA5">
        <w:rPr>
          <w:rFonts w:ascii="Open Sans" w:hAnsi="Open Sans" w:cs="Open Sans"/>
          <w:color w:val="003399"/>
        </w:rPr>
        <w:t>Director</w:t>
      </w:r>
      <w:r w:rsidR="00894DA5">
        <w:rPr>
          <w:rFonts w:ascii="Open Sans" w:hAnsi="Open Sans" w:cs="Open Sans"/>
          <w:color w:val="003399"/>
        </w:rPr>
        <w:t>/ Profesor însoțitor</w:t>
      </w:r>
      <w:r w:rsidRPr="00894DA5">
        <w:rPr>
          <w:rFonts w:ascii="Open Sans" w:hAnsi="Open Sans" w:cs="Open Sans"/>
          <w:color w:val="003399"/>
        </w:rPr>
        <w:t xml:space="preserve"> [nume școală]</w:t>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r>
      <w:r w:rsidRPr="00894DA5">
        <w:rPr>
          <w:rFonts w:ascii="Open Sans" w:hAnsi="Open Sans" w:cs="Open Sans"/>
          <w:color w:val="003399"/>
        </w:rPr>
        <w:tab/>
        <w:t>Data</w:t>
      </w:r>
      <w:r w:rsidR="00894DA5">
        <w:rPr>
          <w:rFonts w:ascii="Open Sans" w:hAnsi="Open Sans" w:cs="Open Sans"/>
          <w:color w:val="003399"/>
        </w:rPr>
        <w:t xml:space="preserve"> semnării</w:t>
      </w:r>
      <w:r w:rsidRPr="00894DA5">
        <w:rPr>
          <w:rFonts w:ascii="Open Sans" w:hAnsi="Open Sans" w:cs="Open Sans"/>
          <w:color w:val="003399"/>
        </w:rPr>
        <w:t>: ____________</w:t>
      </w:r>
    </w:p>
    <w:sectPr w:rsidR="00EA6327" w:rsidRPr="00894DA5" w:rsidSect="00EA6327">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code="9"/>
      <w:pgMar w:top="1985"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6D6C" w14:textId="77777777" w:rsidR="00595750" w:rsidRDefault="00595750" w:rsidP="00C23211">
      <w:pPr>
        <w:spacing w:after="0" w:line="240" w:lineRule="auto"/>
      </w:pPr>
      <w:r>
        <w:separator/>
      </w:r>
    </w:p>
  </w:endnote>
  <w:endnote w:type="continuationSeparator" w:id="0">
    <w:p w14:paraId="6700C5C1" w14:textId="77777777" w:rsidR="00595750" w:rsidRDefault="0059575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B7A8" w14:textId="77777777" w:rsidR="00F87FE8" w:rsidRDefault="00F87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2A76" w14:textId="35E259B4" w:rsidR="00894DA5" w:rsidRPr="00894DA5" w:rsidRDefault="00894DA5" w:rsidP="00894DA5">
    <w:pPr>
      <w:pStyle w:val="Footer"/>
      <w:jc w:val="both"/>
      <w:rPr>
        <w:rFonts w:cs="Open Sans"/>
        <w:noProof/>
        <w:color w:val="003399"/>
        <w:lang w:val="it-CH"/>
      </w:rPr>
    </w:pPr>
    <w:r w:rsidRPr="00894DA5">
      <w:rPr>
        <w:rFonts w:cs="Open Sans"/>
        <w:noProof/>
        <w:color w:val="003399"/>
        <w:lang w:val="it-CH"/>
      </w:rPr>
      <w:t>Semnatarul/Semnatarii declară că respectă prevederile Regulamentului (UE) 2016/679 și ale legislației naționale relevante privind protecția datelor cu caracter personal, precum și orice alte reglementări aplicabile privind protecția minorilor, în ceea ce privește datele personale conținute în prezenta listă.</w:t>
    </w:r>
    <w:r>
      <w:rPr>
        <w:rFonts w:cs="Open Sans"/>
        <w:noProof/>
        <w:color w:val="003399"/>
        <w:lang w:val="it-CH"/>
      </w:rPr>
      <w:t xml:space="preserve"> </w:t>
    </w:r>
    <w:r w:rsidRPr="00894DA5">
      <w:rPr>
        <w:rFonts w:cs="Open Sans"/>
        <w:noProof/>
        <w:color w:val="003399"/>
        <w:lang w:val="it-CH"/>
      </w:rPr>
      <w:t>Datele vor fi păstrate pe durata implementării Programului Interreg VI-A România-Ungaria, precum și pentru o perioadă de 3 ani de la data depunerii rapoartelor finale. Datele cu caracter personal pot fi transferate către terți în scopul îndeplinirii unor obligații legale.</w:t>
    </w:r>
  </w:p>
  <w:p w14:paraId="6920B0C7" w14:textId="58AD316A" w:rsidR="00894DA5" w:rsidRPr="00894DA5" w:rsidRDefault="00894DA5" w:rsidP="00894DA5">
    <w:pPr>
      <w:pStyle w:val="Footer"/>
      <w:jc w:val="both"/>
      <w:rPr>
        <w:rFonts w:cs="Open Sans"/>
        <w:noProof/>
        <w:color w:val="003399"/>
        <w:lang w:val="it-CH"/>
      </w:rPr>
    </w:pPr>
    <w:r w:rsidRPr="00894DA5">
      <w:rPr>
        <w:rFonts w:cs="Open Sans"/>
        <w:noProof/>
        <w:color w:val="003399"/>
        <w:lang w:val="it-CH"/>
      </w:rPr>
      <w:t xml:space="preserve">Semnatarul/ Semnatarii </w:t>
    </w:r>
    <w:r>
      <w:rPr>
        <w:rFonts w:cs="Open Sans"/>
        <w:noProof/>
        <w:color w:val="003399"/>
        <w:lang w:val="it-CH"/>
      </w:rPr>
      <w:t>confirmă</w:t>
    </w:r>
    <w:r w:rsidRPr="00894DA5">
      <w:rPr>
        <w:rFonts w:cs="Open Sans"/>
        <w:noProof/>
        <w:color w:val="003399"/>
        <w:lang w:val="it-CH"/>
      </w:rPr>
      <w:t xml:space="preserve"> că, pentru fiecare minor inclus în listă, există consimțământul exprimat în mod liber, informat și expres al reprezentantului legal pentru participarea și înregistrarea participării la activități, precum și acordul privind fotografierea, filmarea sau înregistrarea audio în cadrul evenimentelor, respectiv utilizarea, reproducerea, distribuirea și comunicarea publică a acestor materiale, fără plata unor drepturi de autor, prin canale precum site-uri web, rețele sociale sau publicații tipărite/electronice, exclusiv în scopul promovării, diseminării și raportării activităților proiectului.</w:t>
    </w:r>
  </w:p>
  <w:p w14:paraId="44F4F2A3" w14:textId="77777777" w:rsidR="00E91B08" w:rsidRPr="00803C4A" w:rsidRDefault="00035F51" w:rsidP="00894DA5">
    <w:pPr>
      <w:pStyle w:val="Footer"/>
      <w:rPr>
        <w:rFonts w:cs="Open Sans"/>
        <w:color w:val="003399"/>
        <w:lang w:val="ro-RO"/>
      </w:rPr>
    </w:pPr>
    <w:r>
      <w:rPr>
        <w:rFonts w:cs="Open Sans"/>
        <w:noProof/>
        <w:color w:val="003399"/>
        <w:lang w:val="ro-RO"/>
      </w:rPr>
      <w:t>i</w:t>
    </w:r>
    <w:r w:rsidR="00803C4A">
      <w:rPr>
        <w:rFonts w:cs="Open Sans"/>
        <w:noProof/>
        <w:color w:val="003399"/>
        <w:lang w:val="ro-RO"/>
      </w:rPr>
      <w:t>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777" w14:textId="77777777" w:rsidR="00F87FE8" w:rsidRDefault="00F8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69D2" w14:textId="77777777" w:rsidR="00595750" w:rsidRDefault="00595750" w:rsidP="00C23211">
      <w:pPr>
        <w:spacing w:after="0" w:line="240" w:lineRule="auto"/>
      </w:pPr>
      <w:r>
        <w:separator/>
      </w:r>
    </w:p>
  </w:footnote>
  <w:footnote w:type="continuationSeparator" w:id="0">
    <w:p w14:paraId="428B6965" w14:textId="77777777" w:rsidR="00595750" w:rsidRDefault="0059575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3016" w14:textId="77777777" w:rsidR="00F87FE8" w:rsidRDefault="00F8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D9C4" w14:textId="77777777" w:rsidR="00E91B08" w:rsidRDefault="00035F51">
    <w:pPr>
      <w:pStyle w:val="Header"/>
    </w:pPr>
    <w:r>
      <w:rPr>
        <w:noProof/>
      </w:rPr>
      <w:drawing>
        <wp:inline distT="0" distB="0" distL="0" distR="0" wp14:anchorId="35D2E72B" wp14:editId="76FB2ED1">
          <wp:extent cx="9553575" cy="7445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782459" cy="762437"/>
                  </a:xfrm>
                  <a:prstGeom prst="rect">
                    <a:avLst/>
                  </a:prstGeom>
                </pic:spPr>
              </pic:pic>
            </a:graphicData>
          </a:graphic>
        </wp:inline>
      </w:drawing>
    </w:r>
  </w:p>
  <w:p w14:paraId="3CECF9AA" w14:textId="77777777" w:rsidR="00312FB1" w:rsidRDefault="00312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889D" w14:textId="77777777" w:rsidR="00F87FE8" w:rsidRDefault="00F87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6C"/>
    <w:rsid w:val="00026B6B"/>
    <w:rsid w:val="00035F51"/>
    <w:rsid w:val="0004766C"/>
    <w:rsid w:val="00066628"/>
    <w:rsid w:val="000F0D69"/>
    <w:rsid w:val="00145418"/>
    <w:rsid w:val="00190E0A"/>
    <w:rsid w:val="001E4A43"/>
    <w:rsid w:val="00242E18"/>
    <w:rsid w:val="002642B0"/>
    <w:rsid w:val="002A5B39"/>
    <w:rsid w:val="00312FB1"/>
    <w:rsid w:val="003E1AC3"/>
    <w:rsid w:val="004274FC"/>
    <w:rsid w:val="00463DB7"/>
    <w:rsid w:val="00473CE8"/>
    <w:rsid w:val="004D3B53"/>
    <w:rsid w:val="004F7FB8"/>
    <w:rsid w:val="0052392F"/>
    <w:rsid w:val="0054292D"/>
    <w:rsid w:val="00595750"/>
    <w:rsid w:val="005C76CF"/>
    <w:rsid w:val="005F12A7"/>
    <w:rsid w:val="006529D7"/>
    <w:rsid w:val="006B30F3"/>
    <w:rsid w:val="00714D27"/>
    <w:rsid w:val="00743C16"/>
    <w:rsid w:val="00761E91"/>
    <w:rsid w:val="00800A0B"/>
    <w:rsid w:val="00803C4A"/>
    <w:rsid w:val="0086560D"/>
    <w:rsid w:val="00880491"/>
    <w:rsid w:val="00894DA5"/>
    <w:rsid w:val="008D3623"/>
    <w:rsid w:val="008E5FAC"/>
    <w:rsid w:val="008F2DB5"/>
    <w:rsid w:val="0097185B"/>
    <w:rsid w:val="00974E58"/>
    <w:rsid w:val="009A382C"/>
    <w:rsid w:val="009D0623"/>
    <w:rsid w:val="009F7355"/>
    <w:rsid w:val="00A223B0"/>
    <w:rsid w:val="00A364A3"/>
    <w:rsid w:val="00A43508"/>
    <w:rsid w:val="00A547DF"/>
    <w:rsid w:val="00A71C23"/>
    <w:rsid w:val="00AA192D"/>
    <w:rsid w:val="00B748AD"/>
    <w:rsid w:val="00B83FBA"/>
    <w:rsid w:val="00BA15CC"/>
    <w:rsid w:val="00BC5E49"/>
    <w:rsid w:val="00C23211"/>
    <w:rsid w:val="00C23EAD"/>
    <w:rsid w:val="00C56CC9"/>
    <w:rsid w:val="00CD23AF"/>
    <w:rsid w:val="00D736AC"/>
    <w:rsid w:val="00DE4738"/>
    <w:rsid w:val="00E80B30"/>
    <w:rsid w:val="00E91B08"/>
    <w:rsid w:val="00EA6327"/>
    <w:rsid w:val="00EB0D64"/>
    <w:rsid w:val="00EB1E4B"/>
    <w:rsid w:val="00EC0170"/>
    <w:rsid w:val="00F0230A"/>
    <w:rsid w:val="00F364CB"/>
    <w:rsid w:val="00F47AA1"/>
    <w:rsid w:val="00F7622A"/>
    <w:rsid w:val="00F82787"/>
    <w:rsid w:val="00F87FE8"/>
    <w:rsid w:val="00FB5250"/>
    <w:rsid w:val="00FE7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B50C"/>
  <w15:chartTrackingRefBased/>
  <w15:docId w15:val="{A00DA06E-62FE-45E9-A25B-5168B4B2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B1"/>
    <w:rPr>
      <w:rFonts w:ascii="Arial" w:hAnsi="Arial"/>
    </w:rPr>
  </w:style>
  <w:style w:type="paragraph" w:styleId="Heading1">
    <w:name w:val="heading 1"/>
    <w:basedOn w:val="Normal"/>
    <w:next w:val="Normal"/>
    <w:link w:val="Heading1Char"/>
    <w:uiPriority w:val="9"/>
    <w:qFormat/>
    <w:rsid w:val="00E91B08"/>
    <w:pPr>
      <w:keepNext/>
      <w:keepLines/>
      <w:spacing w:before="240" w:after="0"/>
      <w:outlineLvl w:val="0"/>
    </w:pPr>
    <w:rPr>
      <w:rFonts w:ascii="Open Sans" w:eastAsiaTheme="majorEastAsia" w:hAnsi="Open Sans"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rPr>
      <w:rFonts w:ascii="Open Sans" w:hAnsi="Open Sans"/>
      <w:color w:val="2F5496" w:themeColor="accent5" w:themeShade="BF"/>
      <w:sz w:val="20"/>
    </w:r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rPr>
      <w:rFonts w:ascii="Open Sans" w:hAnsi="Open Sans"/>
      <w:color w:val="2F5496" w:themeColor="accent5" w:themeShade="BF"/>
      <w:sz w:val="20"/>
    </w:r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ascii="Open Sans" w:eastAsiaTheme="majorEastAsia" w:hAnsi="Open Sans" w:cstheme="majorBidi"/>
      <w:color w:val="2F5496" w:themeColor="accent5" w:themeShade="BF"/>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ascii="Open Sans" w:eastAsiaTheme="minorEastAsia" w:hAnsi="Open Sans"/>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D94"/>
    <w:rPr>
      <w:color w:val="0563C1" w:themeColor="hyperlink"/>
      <w:u w:val="single"/>
    </w:rPr>
  </w:style>
  <w:style w:type="table" w:styleId="GridTable4-Accent1">
    <w:name w:val="Grid Table 4 Accent 1"/>
    <w:basedOn w:val="TableNormal"/>
    <w:uiPriority w:val="49"/>
    <w:rsid w:val="00312FB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4F7F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235554213">
      <w:bodyDiv w:val="1"/>
      <w:marLeft w:val="0"/>
      <w:marRight w:val="0"/>
      <w:marTop w:val="0"/>
      <w:marBottom w:val="0"/>
      <w:divBdr>
        <w:top w:val="none" w:sz="0" w:space="0" w:color="auto"/>
        <w:left w:val="none" w:sz="0" w:space="0" w:color="auto"/>
        <w:bottom w:val="none" w:sz="0" w:space="0" w:color="auto"/>
        <w:right w:val="none" w:sz="0" w:space="0" w:color="auto"/>
      </w:divBdr>
      <w:divsChild>
        <w:div w:id="1891646407">
          <w:marLeft w:val="0"/>
          <w:marRight w:val="0"/>
          <w:marTop w:val="240"/>
          <w:marBottom w:val="240"/>
          <w:divBdr>
            <w:top w:val="none" w:sz="0" w:space="0" w:color="auto"/>
            <w:left w:val="none" w:sz="0" w:space="0" w:color="auto"/>
            <w:bottom w:val="none" w:sz="0" w:space="0" w:color="auto"/>
            <w:right w:val="none" w:sz="0" w:space="0" w:color="auto"/>
          </w:divBdr>
        </w:div>
        <w:div w:id="1413891519">
          <w:marLeft w:val="0"/>
          <w:marRight w:val="0"/>
          <w:marTop w:val="240"/>
          <w:marBottom w:val="240"/>
          <w:divBdr>
            <w:top w:val="none" w:sz="0" w:space="0" w:color="auto"/>
            <w:left w:val="none" w:sz="0" w:space="0" w:color="auto"/>
            <w:bottom w:val="none" w:sz="0" w:space="0" w:color="auto"/>
            <w:right w:val="none" w:sz="0" w:space="0" w:color="auto"/>
          </w:divBdr>
        </w:div>
        <w:div w:id="1048459455">
          <w:marLeft w:val="0"/>
          <w:marRight w:val="0"/>
          <w:marTop w:val="240"/>
          <w:marBottom w:val="240"/>
          <w:divBdr>
            <w:top w:val="none" w:sz="0" w:space="0" w:color="auto"/>
            <w:left w:val="none" w:sz="0" w:space="0" w:color="auto"/>
            <w:bottom w:val="none" w:sz="0" w:space="0" w:color="auto"/>
            <w:right w:val="none" w:sz="0" w:space="0" w:color="auto"/>
          </w:divBdr>
        </w:div>
      </w:divsChild>
    </w:div>
    <w:div w:id="339478144">
      <w:bodyDiv w:val="1"/>
      <w:marLeft w:val="0"/>
      <w:marRight w:val="0"/>
      <w:marTop w:val="0"/>
      <w:marBottom w:val="0"/>
      <w:divBdr>
        <w:top w:val="none" w:sz="0" w:space="0" w:color="auto"/>
        <w:left w:val="none" w:sz="0" w:space="0" w:color="auto"/>
        <w:bottom w:val="none" w:sz="0" w:space="0" w:color="auto"/>
        <w:right w:val="none" w:sz="0" w:space="0" w:color="auto"/>
      </w:divBdr>
    </w:div>
    <w:div w:id="751897760">
      <w:bodyDiv w:val="1"/>
      <w:marLeft w:val="0"/>
      <w:marRight w:val="0"/>
      <w:marTop w:val="0"/>
      <w:marBottom w:val="0"/>
      <w:divBdr>
        <w:top w:val="none" w:sz="0" w:space="0" w:color="auto"/>
        <w:left w:val="none" w:sz="0" w:space="0" w:color="auto"/>
        <w:bottom w:val="none" w:sz="0" w:space="0" w:color="auto"/>
        <w:right w:val="none" w:sz="0" w:space="0" w:color="auto"/>
      </w:divBdr>
    </w:div>
    <w:div w:id="1237278881">
      <w:bodyDiv w:val="1"/>
      <w:marLeft w:val="0"/>
      <w:marRight w:val="0"/>
      <w:marTop w:val="0"/>
      <w:marBottom w:val="0"/>
      <w:divBdr>
        <w:top w:val="none" w:sz="0" w:space="0" w:color="auto"/>
        <w:left w:val="none" w:sz="0" w:space="0" w:color="auto"/>
        <w:bottom w:val="none" w:sz="0" w:space="0" w:color="auto"/>
        <w:right w:val="none" w:sz="0" w:space="0" w:color="auto"/>
      </w:divBdr>
      <w:divsChild>
        <w:div w:id="963536903">
          <w:marLeft w:val="0"/>
          <w:marRight w:val="0"/>
          <w:marTop w:val="240"/>
          <w:marBottom w:val="240"/>
          <w:divBdr>
            <w:top w:val="none" w:sz="0" w:space="0" w:color="auto"/>
            <w:left w:val="none" w:sz="0" w:space="0" w:color="auto"/>
            <w:bottom w:val="none" w:sz="0" w:space="0" w:color="auto"/>
            <w:right w:val="none" w:sz="0" w:space="0" w:color="auto"/>
          </w:divBdr>
        </w:div>
        <w:div w:id="1900048927">
          <w:marLeft w:val="0"/>
          <w:marRight w:val="0"/>
          <w:marTop w:val="240"/>
          <w:marBottom w:val="240"/>
          <w:divBdr>
            <w:top w:val="none" w:sz="0" w:space="0" w:color="auto"/>
            <w:left w:val="none" w:sz="0" w:space="0" w:color="auto"/>
            <w:bottom w:val="none" w:sz="0" w:space="0" w:color="auto"/>
            <w:right w:val="none" w:sz="0" w:space="0" w:color="auto"/>
          </w:divBdr>
        </w:div>
        <w:div w:id="8735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si\Interreg%20ROHU\_Communicare%202021+%20ROHU\VIM%202021-2027\machete%20finale%2007.12.2022\8.%20Lista%20Participanti\List%20of%20participants%20A4%20Interreg%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 of participants A4 Interreg RO</Template>
  <TotalTime>39</TotalTime>
  <Pages>2</Pages>
  <Words>66</Words>
  <Characters>507</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Orsi</dc:creator>
  <cp:keywords/>
  <dc:description/>
  <cp:lastModifiedBy>CV</cp:lastModifiedBy>
  <cp:revision>11</cp:revision>
  <dcterms:created xsi:type="dcterms:W3CDTF">2025-05-26T08:00:00Z</dcterms:created>
  <dcterms:modified xsi:type="dcterms:W3CDTF">2025-05-29T14:52:00Z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d6da5feb-e0d3-4844-91c3-abfbc37777d0</vt:lpwstr>
  </property>
</Properties>
</file>