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1892" w14:textId="77777777" w:rsidR="00047014" w:rsidRPr="005043AC" w:rsidRDefault="00047014" w:rsidP="00047014">
      <w:pPr>
        <w:spacing w:after="0"/>
        <w:ind w:right="-479"/>
        <w:rPr>
          <w:rFonts w:ascii="Open Sans" w:hAnsi="Open Sans" w:cs="Open Sans"/>
          <w:b/>
          <w:color w:val="003399"/>
          <w:sz w:val="26"/>
          <w:szCs w:val="26"/>
          <w:lang w:val="hu-HU"/>
        </w:rPr>
      </w:pPr>
      <w:r w:rsidRPr="005043AC">
        <w:rPr>
          <w:rFonts w:ascii="Open Sans" w:hAnsi="Open Sans" w:cs="Open Sans"/>
          <w:b/>
          <w:color w:val="003399"/>
          <w:sz w:val="26"/>
          <w:szCs w:val="26"/>
          <w:lang w:val="hu-HU"/>
        </w:rPr>
        <w:t>Rendezvény/esemény címe</w:t>
      </w:r>
    </w:p>
    <w:p w14:paraId="416E6FE2" w14:textId="77777777" w:rsidR="00047014" w:rsidRPr="005043AC" w:rsidRDefault="00047014" w:rsidP="00047014">
      <w:pPr>
        <w:spacing w:after="0"/>
        <w:ind w:right="-479"/>
        <w:rPr>
          <w:rFonts w:ascii="Open Sans" w:hAnsi="Open Sans" w:cs="Open Sans"/>
          <w:color w:val="003399"/>
          <w:sz w:val="26"/>
          <w:szCs w:val="26"/>
          <w:lang w:val="hu-HU"/>
        </w:rPr>
      </w:pPr>
      <w:r w:rsidRPr="005043AC">
        <w:rPr>
          <w:rFonts w:ascii="Open Sans" w:hAnsi="Open Sans" w:cs="Open Sans"/>
          <w:color w:val="003399"/>
          <w:sz w:val="26"/>
          <w:szCs w:val="26"/>
          <w:lang w:val="hu-HU"/>
        </w:rPr>
        <w:t>„A projekt címe”</w:t>
      </w:r>
    </w:p>
    <w:p w14:paraId="44C6F895" w14:textId="77777777" w:rsidR="00047014" w:rsidRPr="005043AC" w:rsidRDefault="008D33AC" w:rsidP="00047014">
      <w:pPr>
        <w:spacing w:after="0"/>
        <w:ind w:right="110"/>
        <w:rPr>
          <w:rFonts w:ascii="Open Sans" w:hAnsi="Open Sans" w:cs="Open Sans"/>
          <w:color w:val="003399"/>
          <w:lang w:val="hu-HU"/>
        </w:rPr>
      </w:pPr>
      <w:proofErr w:type="spellStart"/>
      <w:r>
        <w:rPr>
          <w:rFonts w:ascii="Open Sans" w:hAnsi="Open Sans" w:cs="Open Sans"/>
          <w:color w:val="003399"/>
          <w:lang w:val="hu-HU"/>
        </w:rPr>
        <w:t>Jems</w:t>
      </w:r>
      <w:proofErr w:type="spellEnd"/>
      <w:r w:rsidR="00047014" w:rsidRPr="005043AC">
        <w:rPr>
          <w:rFonts w:ascii="Open Sans" w:hAnsi="Open Sans" w:cs="Open Sans"/>
          <w:color w:val="003399"/>
          <w:lang w:val="hu-HU"/>
        </w:rPr>
        <w:t xml:space="preserve"> kód</w:t>
      </w:r>
    </w:p>
    <w:p w14:paraId="4496F1FB" w14:textId="0907E99A" w:rsidR="00B97BE1" w:rsidRPr="005043AC" w:rsidRDefault="00047014" w:rsidP="00047014">
      <w:pPr>
        <w:pBdr>
          <w:top w:val="single" w:sz="4" w:space="1" w:color="auto"/>
        </w:pBdr>
        <w:ind w:right="110"/>
        <w:rPr>
          <w:rFonts w:ascii="Open Sans" w:hAnsi="Open Sans" w:cs="Open Sans"/>
          <w:b/>
          <w:color w:val="003399"/>
          <w:lang w:val="hu-HU"/>
        </w:rPr>
      </w:pPr>
      <w:r w:rsidRPr="005043AC">
        <w:rPr>
          <w:rFonts w:ascii="Open Sans" w:hAnsi="Open Sans" w:cs="Open Sans"/>
          <w:b/>
          <w:color w:val="003399"/>
          <w:lang w:val="hu-HU"/>
        </w:rPr>
        <w:t>Dátum, helyszín</w:t>
      </w:r>
      <w:r w:rsidR="00B97BE1">
        <w:rPr>
          <w:rFonts w:ascii="Open Sans" w:hAnsi="Open Sans" w:cs="Open Sans"/>
          <w:b/>
          <w:color w:val="003399"/>
          <w:lang w:val="hu-HU"/>
        </w:rPr>
        <w:t xml:space="preserve">, intézményi elektronikus </w:t>
      </w:r>
      <w:r w:rsidR="00022C73">
        <w:rPr>
          <w:rFonts w:ascii="Open Sans" w:hAnsi="Open Sans" w:cs="Open Sans"/>
          <w:b/>
          <w:color w:val="003399"/>
          <w:lang w:val="hu-HU"/>
        </w:rPr>
        <w:t>postacím</w:t>
      </w:r>
    </w:p>
    <w:tbl>
      <w:tblPr>
        <w:tblStyle w:val="GridTable4-Accent1"/>
        <w:tblW w:w="15082" w:type="dxa"/>
        <w:tblLook w:val="04A0" w:firstRow="1" w:lastRow="0" w:firstColumn="1" w:lastColumn="0" w:noHBand="0" w:noVBand="1"/>
      </w:tblPr>
      <w:tblGrid>
        <w:gridCol w:w="881"/>
        <w:gridCol w:w="5148"/>
        <w:gridCol w:w="4450"/>
        <w:gridCol w:w="4603"/>
      </w:tblGrid>
      <w:tr w:rsidR="00B97BE1" w:rsidRPr="005043AC" w14:paraId="2626D3E3" w14:textId="77777777" w:rsidTr="00797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1E9BB9E3" w14:textId="77777777" w:rsidR="00B97BE1" w:rsidRPr="005043AC" w:rsidRDefault="00B97BE1" w:rsidP="00047014">
            <w:pPr>
              <w:ind w:right="-479"/>
              <w:jc w:val="center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Sz.</w:t>
            </w:r>
          </w:p>
        </w:tc>
        <w:tc>
          <w:tcPr>
            <w:tcW w:w="5148" w:type="dxa"/>
          </w:tcPr>
          <w:p w14:paraId="5736F8A1" w14:textId="77777777" w:rsidR="00B97BE1" w:rsidRPr="005043AC" w:rsidRDefault="00B97BE1" w:rsidP="00047014">
            <w:pPr>
              <w:ind w:right="-4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Név</w:t>
            </w:r>
          </w:p>
        </w:tc>
        <w:tc>
          <w:tcPr>
            <w:tcW w:w="4450" w:type="dxa"/>
          </w:tcPr>
          <w:p w14:paraId="72ED170C" w14:textId="7597EA0F" w:rsidR="00B97BE1" w:rsidRPr="005043AC" w:rsidRDefault="00B97BE1" w:rsidP="00B97BE1">
            <w:pPr>
              <w:ind w:right="-4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 xml:space="preserve">                Oktatási i</w:t>
            </w:r>
            <w:r w:rsidRPr="005043AC">
              <w:rPr>
                <w:rFonts w:ascii="Open Sans" w:hAnsi="Open Sans" w:cs="Open Sans"/>
                <w:color w:val="003399"/>
                <w:lang w:val="hu-HU"/>
              </w:rPr>
              <w:t>ntézmény</w:t>
            </w:r>
          </w:p>
        </w:tc>
        <w:tc>
          <w:tcPr>
            <w:tcW w:w="4603" w:type="dxa"/>
          </w:tcPr>
          <w:p w14:paraId="0C9A0A0B" w14:textId="24048404" w:rsidR="00B97BE1" w:rsidRPr="005043AC" w:rsidRDefault="00B97BE1" w:rsidP="00047014">
            <w:pPr>
              <w:ind w:right="-4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3399"/>
                <w:lang w:val="hu-HU"/>
              </w:rPr>
            </w:pPr>
            <w:r>
              <w:rPr>
                <w:rFonts w:ascii="Open Sans" w:hAnsi="Open Sans" w:cs="Open Sans"/>
                <w:color w:val="003399"/>
                <w:lang w:val="hu-HU"/>
              </w:rPr>
              <w:t xml:space="preserve">Osztály </w:t>
            </w:r>
          </w:p>
        </w:tc>
      </w:tr>
      <w:tr w:rsidR="00B97BE1" w:rsidRPr="005043AC" w14:paraId="57CB9074" w14:textId="77777777" w:rsidTr="00B9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3A9B7B6A" w14:textId="77777777" w:rsidR="00B97BE1" w:rsidRPr="005043AC" w:rsidRDefault="00B97BE1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1.</w:t>
            </w:r>
          </w:p>
        </w:tc>
        <w:tc>
          <w:tcPr>
            <w:tcW w:w="5148" w:type="dxa"/>
          </w:tcPr>
          <w:p w14:paraId="79DA6413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450" w:type="dxa"/>
          </w:tcPr>
          <w:p w14:paraId="4A3E338C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603" w:type="dxa"/>
          </w:tcPr>
          <w:p w14:paraId="4F4C6B6F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B97BE1" w:rsidRPr="005043AC" w14:paraId="44DEF98B" w14:textId="77777777" w:rsidTr="00B97BE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3771A8AE" w14:textId="77777777" w:rsidR="00B97BE1" w:rsidRPr="005043AC" w:rsidRDefault="00B97BE1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2.</w:t>
            </w:r>
          </w:p>
        </w:tc>
        <w:tc>
          <w:tcPr>
            <w:tcW w:w="5148" w:type="dxa"/>
          </w:tcPr>
          <w:p w14:paraId="1E60DC53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450" w:type="dxa"/>
          </w:tcPr>
          <w:p w14:paraId="04F13013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603" w:type="dxa"/>
          </w:tcPr>
          <w:p w14:paraId="33CE0D2A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B97BE1" w:rsidRPr="005043AC" w14:paraId="7EB31850" w14:textId="77777777" w:rsidTr="00B9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39181EEB" w14:textId="77777777" w:rsidR="00B97BE1" w:rsidRPr="005043AC" w:rsidRDefault="00B97BE1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3.</w:t>
            </w:r>
          </w:p>
        </w:tc>
        <w:tc>
          <w:tcPr>
            <w:tcW w:w="5148" w:type="dxa"/>
          </w:tcPr>
          <w:p w14:paraId="6D66EA8B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450" w:type="dxa"/>
          </w:tcPr>
          <w:p w14:paraId="2040DA26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603" w:type="dxa"/>
          </w:tcPr>
          <w:p w14:paraId="72FD9CD3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B97BE1" w:rsidRPr="005043AC" w14:paraId="1F4FC47C" w14:textId="77777777" w:rsidTr="00B97BE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37B89F03" w14:textId="77777777" w:rsidR="00B97BE1" w:rsidRPr="005043AC" w:rsidRDefault="00B97BE1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4.</w:t>
            </w:r>
          </w:p>
        </w:tc>
        <w:tc>
          <w:tcPr>
            <w:tcW w:w="5148" w:type="dxa"/>
          </w:tcPr>
          <w:p w14:paraId="40B909EF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450" w:type="dxa"/>
          </w:tcPr>
          <w:p w14:paraId="15BEF97B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603" w:type="dxa"/>
          </w:tcPr>
          <w:p w14:paraId="5A75AD7D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B97BE1" w:rsidRPr="005043AC" w14:paraId="32542FDF" w14:textId="77777777" w:rsidTr="00B9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523193E6" w14:textId="77777777" w:rsidR="00B97BE1" w:rsidRPr="005043AC" w:rsidRDefault="00B97BE1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5.</w:t>
            </w:r>
          </w:p>
        </w:tc>
        <w:tc>
          <w:tcPr>
            <w:tcW w:w="5148" w:type="dxa"/>
          </w:tcPr>
          <w:p w14:paraId="5303CA00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450" w:type="dxa"/>
          </w:tcPr>
          <w:p w14:paraId="53694DF9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603" w:type="dxa"/>
          </w:tcPr>
          <w:p w14:paraId="09E1197C" w14:textId="77777777" w:rsidR="00B97BE1" w:rsidRPr="005043AC" w:rsidRDefault="00B97BE1" w:rsidP="00047014">
            <w:pPr>
              <w:ind w:right="-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  <w:tr w:rsidR="00B97BE1" w:rsidRPr="005043AC" w14:paraId="1C4C7FC8" w14:textId="77777777" w:rsidTr="00B97BE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62BD4185" w14:textId="77777777" w:rsidR="00B97BE1" w:rsidRPr="005043AC" w:rsidRDefault="00B97BE1" w:rsidP="00047014">
            <w:pPr>
              <w:ind w:right="-479"/>
              <w:rPr>
                <w:rFonts w:ascii="Open Sans" w:hAnsi="Open Sans" w:cs="Open Sans"/>
                <w:color w:val="003399"/>
                <w:lang w:val="hu-HU"/>
              </w:rPr>
            </w:pPr>
            <w:r w:rsidRPr="005043AC">
              <w:rPr>
                <w:rFonts w:ascii="Open Sans" w:hAnsi="Open Sans" w:cs="Open Sans"/>
                <w:color w:val="003399"/>
                <w:lang w:val="hu-HU"/>
              </w:rPr>
              <w:t>6.</w:t>
            </w:r>
          </w:p>
        </w:tc>
        <w:tc>
          <w:tcPr>
            <w:tcW w:w="5148" w:type="dxa"/>
          </w:tcPr>
          <w:p w14:paraId="11877E69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450" w:type="dxa"/>
          </w:tcPr>
          <w:p w14:paraId="160935A0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  <w:tc>
          <w:tcPr>
            <w:tcW w:w="4603" w:type="dxa"/>
          </w:tcPr>
          <w:p w14:paraId="7A5AE66E" w14:textId="77777777" w:rsidR="00B97BE1" w:rsidRPr="005043AC" w:rsidRDefault="00B97BE1" w:rsidP="00047014">
            <w:pPr>
              <w:ind w:right="-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3399"/>
                <w:lang w:val="hu-HU"/>
              </w:rPr>
            </w:pPr>
          </w:p>
        </w:tc>
      </w:tr>
    </w:tbl>
    <w:p w14:paraId="5452D27E" w14:textId="77777777" w:rsidR="00022C73" w:rsidRPr="00022C73" w:rsidRDefault="00022C73" w:rsidP="00022C73">
      <w:pPr>
        <w:ind w:right="-479"/>
        <w:jc w:val="both"/>
        <w:rPr>
          <w:rFonts w:cs="Open Sans"/>
          <w:color w:val="003399"/>
          <w:lang w:val="hu-HU"/>
        </w:rPr>
      </w:pPr>
      <w:r w:rsidRPr="00022C73">
        <w:rPr>
          <w:rFonts w:cs="Open Sans"/>
          <w:color w:val="003399"/>
          <w:lang w:val="hu-HU"/>
        </w:rPr>
        <w:t>Ezúton igazoljuk a fent említett diákok részvételét a ROHU00 XXX projekt keretében szervezett tevékenységben.</w:t>
      </w:r>
    </w:p>
    <w:p w14:paraId="086200E5" w14:textId="3589316D" w:rsidR="00022C73" w:rsidRPr="00022C73" w:rsidRDefault="00022C73" w:rsidP="00022C73">
      <w:pPr>
        <w:ind w:right="-479"/>
        <w:jc w:val="both"/>
        <w:rPr>
          <w:rFonts w:cs="Open Sans"/>
          <w:color w:val="003399"/>
          <w:lang w:val="hu-HU"/>
        </w:rPr>
      </w:pPr>
      <w:r w:rsidRPr="00022C73">
        <w:rPr>
          <w:rFonts w:cs="Open Sans"/>
          <w:color w:val="003399"/>
          <w:lang w:val="hu-HU"/>
        </w:rPr>
        <w:t>Aláírás:</w:t>
      </w:r>
    </w:p>
    <w:p w14:paraId="32C911DB" w14:textId="74DDCBAF" w:rsidR="00022C73" w:rsidRPr="00022C73" w:rsidRDefault="00022C73" w:rsidP="00022C73">
      <w:pPr>
        <w:ind w:right="-479"/>
        <w:jc w:val="both"/>
        <w:rPr>
          <w:rFonts w:cs="Open Sans"/>
          <w:color w:val="003399"/>
          <w:lang w:val="hu-HU"/>
        </w:rPr>
      </w:pPr>
      <w:r w:rsidRPr="00022C73">
        <w:rPr>
          <w:rFonts w:cs="Open Sans"/>
          <w:color w:val="003399"/>
          <w:lang w:val="hu-HU"/>
        </w:rPr>
        <w:t>_____________________________</w:t>
      </w:r>
      <w:r>
        <w:rPr>
          <w:rFonts w:cs="Open Sans"/>
          <w:color w:val="003399"/>
          <w:lang w:val="hu-HU"/>
        </w:rPr>
        <w:t xml:space="preserve">  </w:t>
      </w:r>
      <w:r w:rsidRPr="00022C73">
        <w:rPr>
          <w:rFonts w:cs="Open Sans"/>
          <w:color w:val="003399"/>
          <w:lang w:val="hu-HU"/>
        </w:rPr>
        <w:t xml:space="preserve"> _____________________________</w:t>
      </w:r>
    </w:p>
    <w:p w14:paraId="61E07F93" w14:textId="19740E30" w:rsidR="00022C73" w:rsidRDefault="00022C73" w:rsidP="00022C73">
      <w:pPr>
        <w:ind w:right="-479"/>
        <w:jc w:val="both"/>
        <w:rPr>
          <w:rFonts w:cs="Open Sans"/>
          <w:color w:val="003399"/>
          <w:lang w:val="hu-HU"/>
        </w:rPr>
      </w:pPr>
      <w:r w:rsidRPr="00022C73">
        <w:rPr>
          <w:rFonts w:cs="Open Sans"/>
          <w:color w:val="003399"/>
          <w:lang w:val="hu-HU"/>
        </w:rPr>
        <w:t xml:space="preserve">Igazgató/kísérő tanár </w:t>
      </w:r>
      <w:r>
        <w:rPr>
          <w:rFonts w:cs="Open Sans"/>
          <w:color w:val="003399"/>
          <w:lang w:val="hu-HU"/>
        </w:rPr>
        <w:t xml:space="preserve">                               </w:t>
      </w:r>
      <w:proofErr w:type="gramStart"/>
      <w:r>
        <w:rPr>
          <w:rFonts w:cs="Open Sans"/>
          <w:color w:val="003399"/>
          <w:lang w:val="hu-HU"/>
        </w:rPr>
        <w:t xml:space="preserve">   </w:t>
      </w:r>
      <w:r w:rsidRPr="00022C73">
        <w:rPr>
          <w:rFonts w:cs="Open Sans"/>
          <w:color w:val="003399"/>
          <w:lang w:val="hu-HU"/>
        </w:rPr>
        <w:t>[</w:t>
      </w:r>
      <w:proofErr w:type="gramEnd"/>
      <w:r w:rsidRPr="00022C73">
        <w:rPr>
          <w:rFonts w:cs="Open Sans"/>
          <w:color w:val="003399"/>
          <w:lang w:val="hu-HU"/>
        </w:rPr>
        <w:t xml:space="preserve">iskola neve] </w:t>
      </w:r>
    </w:p>
    <w:p w14:paraId="4373856B" w14:textId="269FF757" w:rsidR="0054292D" w:rsidRPr="00022C73" w:rsidRDefault="00022C73" w:rsidP="00022C73">
      <w:pPr>
        <w:ind w:left="10800" w:right="-479" w:firstLine="720"/>
        <w:jc w:val="both"/>
        <w:rPr>
          <w:rFonts w:cs="Open Sans"/>
          <w:color w:val="003399"/>
          <w:lang w:val="hu-HU"/>
        </w:rPr>
      </w:pPr>
      <w:r w:rsidRPr="00022C73">
        <w:rPr>
          <w:rFonts w:cs="Open Sans"/>
          <w:color w:val="003399"/>
          <w:lang w:val="hu-HU"/>
        </w:rPr>
        <w:t>Az aláírás dátuma: ____________</w:t>
      </w:r>
    </w:p>
    <w:sectPr w:rsidR="0054292D" w:rsidRPr="00022C73" w:rsidSect="00047014">
      <w:headerReference w:type="default" r:id="rId7"/>
      <w:footerReference w:type="default" r:id="rId8"/>
      <w:type w:val="continuous"/>
      <w:pgSz w:w="16838" w:h="11906" w:orient="landscape" w:code="9"/>
      <w:pgMar w:top="1985" w:right="851" w:bottom="1134" w:left="85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67FD" w14:textId="77777777" w:rsidR="002F33E8" w:rsidRDefault="002F33E8" w:rsidP="00C23211">
      <w:pPr>
        <w:spacing w:after="0" w:line="240" w:lineRule="auto"/>
      </w:pPr>
      <w:r>
        <w:separator/>
      </w:r>
    </w:p>
  </w:endnote>
  <w:endnote w:type="continuationSeparator" w:id="0">
    <w:p w14:paraId="6624E5CA" w14:textId="77777777" w:rsidR="002F33E8" w:rsidRDefault="002F33E8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E4D6" w14:textId="77777777" w:rsidR="00AA2621" w:rsidRPr="00B028CC" w:rsidRDefault="00AA2621" w:rsidP="00AA2621">
    <w:pPr>
      <w:spacing w:after="0"/>
      <w:rPr>
        <w:lang w:val="hu-HU"/>
      </w:rPr>
    </w:pPr>
    <w:r w:rsidRPr="00B028CC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Az aláíró(k) kijelentik, hogy a listán szereplő személyes adatok kezelése tekintetében betartják az Európai Parlament és Tanács (EU) 679/2016 rendeletében foglaltakat, valamint a személyes adatok védelméről szóló, ide vonatkozó nemzeti jogszabályokat, továbbá a kiskorúak védelméről szóló egyéb alkalmazandó szabályozások rendelkezéseit. Az adatok</w:t>
    </w:r>
    <w:r w:rsidRPr="00B028CC">
      <w:rPr>
        <w:lang w:val="hu-HU"/>
      </w:rPr>
      <w:t xml:space="preserve"> </w:t>
    </w:r>
    <w:r w:rsidRPr="00B028CC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 xml:space="preserve">megőrzésre kerülnek az </w:t>
    </w:r>
    <w:proofErr w:type="spellStart"/>
    <w:r w:rsidRPr="00B028CC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>Interreg</w:t>
    </w:r>
    <w:proofErr w:type="spellEnd"/>
    <w:r w:rsidRPr="00B028CC">
      <w:rPr>
        <w:rFonts w:ascii="Open Sans" w:eastAsia="Calibri" w:hAnsi="Open Sans" w:cs="Open Sans"/>
        <w:color w:val="003399"/>
        <w:sz w:val="16"/>
        <w:szCs w:val="19"/>
        <w:shd w:val="clear" w:color="auto" w:fill="FFFFFF"/>
        <w:lang w:val="hu-HU"/>
      </w:rPr>
      <w:t xml:space="preserve"> VI-A Románia-Magyarország Program megvalósításának egésze, illetve az utolsó beszámolók benyújtását követő további 3 év alatt. A személyes adatok harmadik félnek jogi kötelezettség teljesítése céljából továbbíthatók.</w:t>
    </w:r>
    <w:r w:rsidRPr="00B028CC">
      <w:rPr>
        <w:lang w:val="hu-HU"/>
      </w:rPr>
      <w:t xml:space="preserve"> </w:t>
    </w:r>
  </w:p>
  <w:p w14:paraId="6E008C5E" w14:textId="6E69BB18" w:rsidR="00AA2621" w:rsidRDefault="00AA2621" w:rsidP="00AA2621">
    <w:pPr>
      <w:pStyle w:val="Footer"/>
      <w:rPr>
        <w:rFonts w:eastAsia="Calibri" w:cs="Open Sans"/>
        <w:color w:val="003399"/>
        <w:sz w:val="16"/>
        <w:szCs w:val="19"/>
        <w:shd w:val="clear" w:color="auto" w:fill="FFFFFF"/>
        <w:lang w:val="hu-HU"/>
      </w:rPr>
    </w:pPr>
    <w:r w:rsidRPr="00B028CC">
      <w:rPr>
        <w:rFonts w:eastAsia="Calibri" w:cs="Open Sans"/>
        <w:color w:val="003399"/>
        <w:sz w:val="16"/>
        <w:szCs w:val="19"/>
        <w:shd w:val="clear" w:color="auto" w:fill="FFFFFF"/>
        <w:lang w:val="hu-HU"/>
      </w:rPr>
      <w:t>Az aláíró(k) megerősítik, hogy a listán szereplő minden egyes kiskorú esetében a törvényes képviselő tájékozott, kifejezett és egyértelmű hozzájárulását adja a tevékenységekben való részvételhez, valamint a részvétel rögzítéséhez, továbbá beleegyezik a rendezvényeken történő fotó-, film és/vagy hangfelvételek készítésébe, illetve ezen anyagok szerzői jogdíjmentes felhasználásába, sokszorosításába, terjesztésébe és nyilvános közlésébe, weboldalakon vagy más információs eszközökön keresztül, például a közösségi médiában vagy nyomtatott és/vagy elektronikus kiadványokban, kizárólag a projekttevékenységek népszerűsítése, terjesztése és az azokról való beszámolás/jelentés céljából</w:t>
    </w:r>
    <w:r w:rsidR="00022C73">
      <w:rPr>
        <w:rFonts w:eastAsia="Calibri" w:cs="Open Sans"/>
        <w:color w:val="003399"/>
        <w:sz w:val="16"/>
        <w:szCs w:val="19"/>
        <w:shd w:val="clear" w:color="auto" w:fill="FFFFFF"/>
        <w:lang w:val="hu-HU"/>
      </w:rPr>
      <w:t>.</w:t>
    </w:r>
    <w:r>
      <w:rPr>
        <w:rFonts w:eastAsia="Calibri" w:cs="Open Sans"/>
        <w:color w:val="003399"/>
        <w:sz w:val="16"/>
        <w:szCs w:val="19"/>
        <w:shd w:val="clear" w:color="auto" w:fill="FFFFFF"/>
        <w:lang w:val="hu-HU"/>
      </w:rPr>
      <w:t xml:space="preserve"> </w:t>
    </w:r>
  </w:p>
  <w:p w14:paraId="61BE83E4" w14:textId="6272ED25" w:rsidR="00E91B08" w:rsidRPr="00803C4A" w:rsidRDefault="007B2ECA" w:rsidP="00AA2621">
    <w:pPr>
      <w:pStyle w:val="Footer"/>
      <w:jc w:val="right"/>
      <w:rPr>
        <w:rFonts w:cs="Open Sans"/>
        <w:color w:val="003399"/>
        <w:lang w:val="ro-RO"/>
      </w:rPr>
    </w:pPr>
    <w:r>
      <w:rPr>
        <w:rFonts w:cs="Open Sans"/>
        <w:noProof/>
        <w:color w:val="003399"/>
        <w:lang w:val="ro-RO"/>
      </w:rPr>
      <w:t>i</w:t>
    </w:r>
    <w:r w:rsidR="00803C4A">
      <w:rPr>
        <w:rFonts w:cs="Open Sans"/>
        <w:noProof/>
        <w:color w:val="003399"/>
        <w:lang w:val="ro-RO"/>
      </w:rPr>
      <w:t>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9417" w14:textId="77777777" w:rsidR="002F33E8" w:rsidRDefault="002F33E8" w:rsidP="00C23211">
      <w:pPr>
        <w:spacing w:after="0" w:line="240" w:lineRule="auto"/>
      </w:pPr>
      <w:r>
        <w:separator/>
      </w:r>
    </w:p>
  </w:footnote>
  <w:footnote w:type="continuationSeparator" w:id="0">
    <w:p w14:paraId="7EB2ABAD" w14:textId="77777777" w:rsidR="002F33E8" w:rsidRDefault="002F33E8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C989" w14:textId="77777777" w:rsidR="00E91B08" w:rsidRDefault="003F2329">
    <w:pPr>
      <w:pStyle w:val="Header"/>
    </w:pPr>
    <w:r>
      <w:rPr>
        <w:noProof/>
      </w:rPr>
      <w:drawing>
        <wp:inline distT="0" distB="0" distL="0" distR="0" wp14:anchorId="3994DA97" wp14:editId="1E92B64A">
          <wp:extent cx="9592574" cy="74763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2822" cy="75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596D" w14:textId="77777777" w:rsidR="00047014" w:rsidRDefault="0004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F"/>
    <w:rsid w:val="00016E3E"/>
    <w:rsid w:val="00022C73"/>
    <w:rsid w:val="00030429"/>
    <w:rsid w:val="00047014"/>
    <w:rsid w:val="000F0D69"/>
    <w:rsid w:val="0017297B"/>
    <w:rsid w:val="00190E0A"/>
    <w:rsid w:val="002642B0"/>
    <w:rsid w:val="002A5B39"/>
    <w:rsid w:val="002D2DB0"/>
    <w:rsid w:val="002F33E8"/>
    <w:rsid w:val="003467C0"/>
    <w:rsid w:val="003F2329"/>
    <w:rsid w:val="00463DB7"/>
    <w:rsid w:val="004A71E2"/>
    <w:rsid w:val="004D3B53"/>
    <w:rsid w:val="0054292D"/>
    <w:rsid w:val="005C76CF"/>
    <w:rsid w:val="005F12A7"/>
    <w:rsid w:val="006B30F3"/>
    <w:rsid w:val="00761E91"/>
    <w:rsid w:val="00797874"/>
    <w:rsid w:val="007B2ECA"/>
    <w:rsid w:val="00803C4A"/>
    <w:rsid w:val="00807A1F"/>
    <w:rsid w:val="00857177"/>
    <w:rsid w:val="008A71CC"/>
    <w:rsid w:val="008D33AC"/>
    <w:rsid w:val="009A03A1"/>
    <w:rsid w:val="009D0623"/>
    <w:rsid w:val="00A077FB"/>
    <w:rsid w:val="00A43508"/>
    <w:rsid w:val="00AA2621"/>
    <w:rsid w:val="00B028CC"/>
    <w:rsid w:val="00B748AD"/>
    <w:rsid w:val="00B81592"/>
    <w:rsid w:val="00B83FBA"/>
    <w:rsid w:val="00B97BE1"/>
    <w:rsid w:val="00BA15CC"/>
    <w:rsid w:val="00C23211"/>
    <w:rsid w:val="00C23EAD"/>
    <w:rsid w:val="00C372CF"/>
    <w:rsid w:val="00C527B8"/>
    <w:rsid w:val="00D06144"/>
    <w:rsid w:val="00D736AC"/>
    <w:rsid w:val="00DE4738"/>
    <w:rsid w:val="00E80B30"/>
    <w:rsid w:val="00E91B08"/>
    <w:rsid w:val="00EB0D64"/>
    <w:rsid w:val="00EB1E4B"/>
    <w:rsid w:val="00EF3CCB"/>
    <w:rsid w:val="00F0230A"/>
    <w:rsid w:val="00F47AA1"/>
    <w:rsid w:val="00F7622A"/>
    <w:rsid w:val="00FB5250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080A4"/>
  <w15:chartTrackingRefBased/>
  <w15:docId w15:val="{7B6F864F-B9EB-45BE-979A-D3DE8BD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1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color w:val="2F5496" w:themeColor="accent5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color w:val="2F5496" w:themeColor="accent5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ascii="Open Sans" w:eastAsiaTheme="majorEastAsia" w:hAnsi="Open Sans" w:cstheme="majorBidi"/>
      <w:color w:val="2F5496" w:themeColor="accent5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ascii="Open Sans" w:eastAsiaTheme="minorEastAsia" w:hAnsi="Open Sans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94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0470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si\Interreg%20ROHU\_Communicare%202021+%20ROHU\VIM%202021-2027\machete%20finale%2007.12.2022\8.%20Lista%20Participanti\List%20of%20participants%20A4%20Interreg%20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5070-B639-4913-8392-D1F51776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of participants A4 Interreg HU</Template>
  <TotalTime>48</TotalTime>
  <Pages>1</Pages>
  <Words>48</Words>
  <Characters>352</Characters>
  <Application>Microsoft Office Word</Application>
  <DocSecurity>0</DocSecurity>
  <Lines>37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Camerzan Orsolya</cp:lastModifiedBy>
  <cp:revision>5</cp:revision>
  <dcterms:created xsi:type="dcterms:W3CDTF">2025-06-06T08:28:00Z</dcterms:created>
  <dcterms:modified xsi:type="dcterms:W3CDTF">2025-06-11T09:20:00Z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c7b55a3d-cd8b-4845-8631-58e41d0231dc</vt:lpwstr>
  </property>
</Properties>
</file>