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8370"/>
      </w:tblGrid>
      <w:tr w:rsidR="00DF4008" w:rsidRPr="0044551E" w14:paraId="2FCB8905" w14:textId="77777777" w:rsidTr="003620F5">
        <w:trPr>
          <w:trHeight w:val="333"/>
        </w:trPr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A3120" w14:textId="6863C4B7" w:rsidR="00DF4008" w:rsidRPr="0044551E" w:rsidRDefault="00553C3E" w:rsidP="00553C3E">
            <w:pPr>
              <w:spacing w:after="120" w:line="276" w:lineRule="auto"/>
              <w:jc w:val="both"/>
              <w:rPr>
                <w:rFonts w:cs="Open Sans"/>
                <w:szCs w:val="20"/>
                <w:lang w:val="ro-RO"/>
              </w:rPr>
            </w:pPr>
            <w:r>
              <w:rPr>
                <w:rFonts w:cs="Open Sans"/>
                <w:b/>
                <w:color w:val="FFFFFF"/>
                <w:szCs w:val="20"/>
                <w:lang w:val="ro-RO" w:eastAsia="en-GB"/>
              </w:rPr>
              <w:t>Call</w:t>
            </w:r>
            <w:r w:rsidR="00376591" w:rsidRPr="0044551E">
              <w:rPr>
                <w:rFonts w:cs="Open Sans"/>
                <w:b/>
                <w:color w:val="FFFFFF"/>
                <w:szCs w:val="20"/>
                <w:lang w:val="ro-RO" w:eastAsia="en-GB"/>
              </w:rPr>
              <w:t xml:space="preserve">: </w:t>
            </w:r>
            <w:r w:rsidR="006F186A" w:rsidRPr="006F186A">
              <w:rPr>
                <w:rFonts w:cs="Open Sans"/>
                <w:b/>
                <w:bCs/>
                <w:color w:val="FFFFFF"/>
                <w:szCs w:val="20"/>
                <w:lang w:eastAsia="en-GB"/>
              </w:rPr>
              <w:t xml:space="preserve"> Open Call 1 for SOFT projects</w:t>
            </w:r>
          </w:p>
        </w:tc>
      </w:tr>
      <w:tr w:rsidR="00DF4008" w:rsidRPr="0044551E" w14:paraId="0362BCF6" w14:textId="77777777" w:rsidTr="003620F5">
        <w:trPr>
          <w:trHeight w:val="33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449FA" w14:textId="19DB9AD2" w:rsidR="00DF4008" w:rsidRPr="0044551E" w:rsidRDefault="00DF4008" w:rsidP="00220828">
            <w:pPr>
              <w:spacing w:after="120" w:line="251" w:lineRule="auto"/>
              <w:jc w:val="center"/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</w:pPr>
            <w:r w:rsidRPr="0044551E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>Acron</w:t>
            </w:r>
            <w:r w:rsidR="00553C3E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>y</w:t>
            </w:r>
            <w:r w:rsidRPr="0044551E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 xml:space="preserve">m &amp; </w:t>
            </w:r>
            <w:r w:rsidR="00386644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>project</w:t>
            </w:r>
            <w:r w:rsidR="00553C3E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 xml:space="preserve"> ID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6C865" w14:textId="4F13FF36" w:rsidR="00DF4008" w:rsidRPr="0044551E" w:rsidRDefault="006F186A" w:rsidP="003620F5">
            <w:pPr>
              <w:spacing w:after="120" w:line="276" w:lineRule="auto"/>
              <w:jc w:val="both"/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</w:pPr>
            <w:r w:rsidRPr="006F186A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>TURRIVER 2023</w:t>
            </w:r>
            <w:r w:rsidR="000423F1" w:rsidRPr="0044551E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 xml:space="preserve"> </w:t>
            </w:r>
            <w:r w:rsidR="003620F5" w:rsidRPr="0044551E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 xml:space="preserve">– </w:t>
            </w:r>
            <w:r w:rsidRPr="006F186A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>ROHU00083</w:t>
            </w:r>
          </w:p>
        </w:tc>
      </w:tr>
      <w:tr w:rsidR="00DF4008" w:rsidRPr="0044551E" w14:paraId="1D2DEC3A" w14:textId="77777777" w:rsidTr="003620F5">
        <w:trPr>
          <w:trHeight w:val="776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7DCFD" w14:textId="7349CD12" w:rsidR="00DF4008" w:rsidRPr="0044551E" w:rsidRDefault="00553C3E" w:rsidP="00220828">
            <w:pPr>
              <w:spacing w:after="120"/>
              <w:jc w:val="center"/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</w:pPr>
            <w:r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>Project title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13E40" w14:textId="471C9F60" w:rsidR="00DF4008" w:rsidRPr="0044551E" w:rsidRDefault="007B7096" w:rsidP="00220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cs="Open Sans"/>
                <w:b/>
                <w:color w:val="1F3864" w:themeColor="accent5" w:themeShade="80"/>
                <w:szCs w:val="20"/>
                <w:lang w:val="ro-RO"/>
              </w:rPr>
            </w:pPr>
            <w:r w:rsidRPr="0044551E">
              <w:rPr>
                <w:rFonts w:cs="Open Sans"/>
                <w:b/>
                <w:color w:val="1F3864" w:themeColor="accent5" w:themeShade="80"/>
                <w:szCs w:val="20"/>
                <w:lang w:val="ro-RO"/>
              </w:rPr>
              <w:t>„</w:t>
            </w:r>
            <w:r w:rsidR="006F186A" w:rsidRPr="006F186A">
              <w:rPr>
                <w:rFonts w:cs="Open Sans"/>
                <w:b/>
                <w:color w:val="1F3864" w:themeColor="accent5" w:themeShade="80"/>
                <w:szCs w:val="20"/>
                <w:lang w:val="ro-RO"/>
              </w:rPr>
              <w:t>Joint conservation management and public awareness of the natural values of protected areas along the Romanian and Hungarian course of the Tur River</w:t>
            </w:r>
            <w:r w:rsidRPr="0044551E">
              <w:rPr>
                <w:rFonts w:cs="Open Sans"/>
                <w:b/>
                <w:color w:val="1F3864" w:themeColor="accent5" w:themeShade="80"/>
                <w:szCs w:val="20"/>
                <w:lang w:val="ro-RO"/>
              </w:rPr>
              <w:t>”</w:t>
            </w:r>
          </w:p>
        </w:tc>
      </w:tr>
      <w:tr w:rsidR="00DF4008" w:rsidRPr="0044551E" w14:paraId="2ED899A6" w14:textId="77777777" w:rsidTr="003620F5">
        <w:trPr>
          <w:trHeight w:val="70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31C9" w14:textId="38EBB06C" w:rsidR="00DF4008" w:rsidRPr="0044551E" w:rsidRDefault="00553C3E" w:rsidP="00220828">
            <w:pPr>
              <w:spacing w:after="120"/>
              <w:jc w:val="center"/>
              <w:rPr>
                <w:rFonts w:cs="Open Sans"/>
                <w:b/>
                <w:color w:val="1F3864" w:themeColor="accent5" w:themeShade="80"/>
                <w:szCs w:val="20"/>
                <w:lang w:val="ro-RO"/>
              </w:rPr>
            </w:pPr>
            <w:r w:rsidRPr="00553C3E">
              <w:rPr>
                <w:rFonts w:cs="Open Sans"/>
                <w:b/>
                <w:color w:val="1F3864" w:themeColor="accent5" w:themeShade="80"/>
                <w:szCs w:val="20"/>
                <w:lang w:val="ro-RO"/>
              </w:rPr>
              <w:t xml:space="preserve">Priority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E8ECA" w14:textId="6C83C42A" w:rsidR="00DF4008" w:rsidRPr="0044551E" w:rsidRDefault="00553C3E" w:rsidP="0004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 w:rsidRPr="00553C3E">
              <w:rPr>
                <w:rFonts w:cs="Open Sans"/>
                <w:color w:val="1F3864" w:themeColor="accent5" w:themeShade="80"/>
                <w:szCs w:val="20"/>
                <w:lang w:val="it-CH"/>
              </w:rPr>
              <w:t xml:space="preserve">PRIORITY </w:t>
            </w:r>
            <w:r w:rsidR="006F186A" w:rsidRPr="006F186A">
              <w:rPr>
                <w:rFonts w:cs="Open Sans"/>
                <w:color w:val="1F3864" w:themeColor="accent5" w:themeShade="80"/>
                <w:szCs w:val="20"/>
                <w:lang w:val="it-CH"/>
              </w:rPr>
              <w:t>1 - Cooperation for a green and more resilient cross-border area between Romania and Hungary</w:t>
            </w:r>
          </w:p>
        </w:tc>
      </w:tr>
      <w:tr w:rsidR="00DF4008" w:rsidRPr="0044551E" w14:paraId="5A450318" w14:textId="77777777" w:rsidTr="003620F5">
        <w:trPr>
          <w:trHeight w:val="58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B4CF9" w14:textId="077E9843" w:rsidR="00DF4008" w:rsidRPr="0044551E" w:rsidRDefault="00553C3E" w:rsidP="00220828">
            <w:pPr>
              <w:spacing w:after="120"/>
              <w:jc w:val="center"/>
              <w:rPr>
                <w:rFonts w:cs="Open Sans"/>
                <w:b/>
                <w:color w:val="1F3864" w:themeColor="accent5" w:themeShade="80"/>
                <w:szCs w:val="20"/>
                <w:lang w:val="ro-RO"/>
              </w:rPr>
            </w:pPr>
            <w:r w:rsidRPr="00553C3E">
              <w:rPr>
                <w:rFonts w:cs="Open Sans"/>
                <w:b/>
                <w:color w:val="1F3864" w:themeColor="accent5" w:themeShade="80"/>
                <w:szCs w:val="20"/>
                <w:lang w:val="ro-RO"/>
              </w:rPr>
              <w:t xml:space="preserve">Specific objective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4B3DD" w14:textId="4F337447" w:rsidR="00DF4008" w:rsidRPr="0044551E" w:rsidRDefault="00553C3E" w:rsidP="00553C3E">
            <w:pPr>
              <w:spacing w:after="12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 w:rsidRPr="00553C3E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Specific objective </w:t>
            </w:r>
            <w:r w:rsidR="006F186A" w:rsidRPr="006F186A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RS02.7 - Enhancing protection and preservation of nature, biodiversity and green infrastructure, including in urban areas, and reducing all forms of pollution </w:t>
            </w:r>
          </w:p>
        </w:tc>
      </w:tr>
      <w:tr w:rsidR="00DF4008" w:rsidRPr="0044551E" w14:paraId="7703D1F8" w14:textId="77777777" w:rsidTr="003620F5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49972" w14:textId="7D871459" w:rsidR="00DF4008" w:rsidRPr="0044551E" w:rsidRDefault="00386644" w:rsidP="00220828">
            <w:pPr>
              <w:spacing w:after="120"/>
              <w:jc w:val="center"/>
              <w:rPr>
                <w:rFonts w:cs="Open Sans"/>
                <w:b/>
                <w:color w:val="1F3864" w:themeColor="accent5" w:themeShade="80"/>
                <w:szCs w:val="20"/>
                <w:lang w:val="ro-RO"/>
              </w:rPr>
            </w:pPr>
            <w:r>
              <w:rPr>
                <w:rFonts w:cs="Open Sans"/>
                <w:b/>
                <w:color w:val="1F3864" w:themeColor="accent5" w:themeShade="80"/>
                <w:szCs w:val="20"/>
                <w:lang w:val="ro-RO"/>
              </w:rPr>
              <w:t>Implementation period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F6933" w14:textId="55E67640" w:rsidR="00DF4008" w:rsidRPr="0044551E" w:rsidRDefault="003620F5" w:rsidP="0022082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 w:rsidRPr="0044551E">
              <w:rPr>
                <w:rFonts w:cs="Open Sans"/>
                <w:color w:val="1F3864" w:themeColor="accent5" w:themeShade="80"/>
                <w:szCs w:val="20"/>
                <w:lang w:val="ro-RO"/>
              </w:rPr>
              <w:t>3</w:t>
            </w:r>
            <w:r w:rsidR="006F186A">
              <w:rPr>
                <w:rFonts w:cs="Open Sans"/>
                <w:color w:val="1F3864" w:themeColor="accent5" w:themeShade="80"/>
                <w:szCs w:val="20"/>
                <w:lang w:val="ro-RO"/>
              </w:rPr>
              <w:t>0</w:t>
            </w:r>
            <w:r w:rsidRPr="0044551E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</w:t>
            </w:r>
            <w:r w:rsidR="00386644">
              <w:rPr>
                <w:rFonts w:cs="Open Sans"/>
                <w:color w:val="1F3864" w:themeColor="accent5" w:themeShade="80"/>
                <w:szCs w:val="20"/>
                <w:lang w:val="ro-RO"/>
              </w:rPr>
              <w:t>months</w:t>
            </w:r>
            <w:r w:rsidRPr="0044551E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(</w:t>
            </w:r>
            <w:r w:rsidR="006F186A">
              <w:rPr>
                <w:rFonts w:cs="Open Sans"/>
                <w:color w:val="1F3864" w:themeColor="accent5" w:themeShade="80"/>
                <w:szCs w:val="20"/>
                <w:lang w:val="ro-RO"/>
              </w:rPr>
              <w:t>18</w:t>
            </w:r>
            <w:r w:rsidRPr="0044551E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</w:t>
            </w:r>
            <w:r w:rsidR="006F186A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March 2025 </w:t>
            </w:r>
            <w:r w:rsidRPr="0044551E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– </w:t>
            </w:r>
            <w:r w:rsidR="006F186A">
              <w:rPr>
                <w:rFonts w:cs="Open Sans"/>
                <w:color w:val="1F3864" w:themeColor="accent5" w:themeShade="80"/>
                <w:szCs w:val="20"/>
                <w:lang w:val="ro-RO"/>
              </w:rPr>
              <w:t>17 September 2027</w:t>
            </w:r>
            <w:r w:rsidRPr="0044551E">
              <w:rPr>
                <w:rFonts w:cs="Open Sans"/>
                <w:color w:val="1F3864" w:themeColor="accent5" w:themeShade="80"/>
                <w:szCs w:val="20"/>
                <w:lang w:val="ro-RO"/>
              </w:rPr>
              <w:t>)</w:t>
            </w:r>
          </w:p>
        </w:tc>
      </w:tr>
      <w:tr w:rsidR="00DF4008" w:rsidRPr="0044551E" w14:paraId="010F0453" w14:textId="77777777" w:rsidTr="007B7096">
        <w:trPr>
          <w:trHeight w:val="716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B0E74" w14:textId="77777777" w:rsidR="00DF4008" w:rsidRPr="0044551E" w:rsidRDefault="00DF4008" w:rsidP="00220828">
            <w:pPr>
              <w:spacing w:after="120"/>
              <w:jc w:val="center"/>
              <w:rPr>
                <w:rFonts w:cs="Open Sans"/>
                <w:b/>
                <w:color w:val="1F3864" w:themeColor="accent5" w:themeShade="80"/>
                <w:szCs w:val="20"/>
                <w:lang w:val="ro-RO"/>
              </w:rPr>
            </w:pPr>
            <w:r w:rsidRPr="0044551E">
              <w:rPr>
                <w:rFonts w:cs="Open Sans"/>
                <w:b/>
                <w:color w:val="1F3864" w:themeColor="accent5" w:themeShade="80"/>
                <w:szCs w:val="20"/>
                <w:lang w:val="ro-RO"/>
              </w:rPr>
              <w:t>Obiectiv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65F9E" w14:textId="75447BD6" w:rsidR="00F119CB" w:rsidRPr="0044551E" w:rsidRDefault="009B4BDB" w:rsidP="007B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>
              <w:rPr>
                <w:rFonts w:cs="Open Sans"/>
                <w:color w:val="1F3864" w:themeColor="accent5" w:themeShade="80"/>
                <w:szCs w:val="20"/>
                <w:lang w:val="ro-RO"/>
              </w:rPr>
              <w:t>Improving</w:t>
            </w:r>
            <w:r w:rsidRPr="009B4BDB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the conservation status of wetland ecosystems of community interest from the Natura 2000 sites on the lower course of </w:t>
            </w:r>
            <w:r w:rsidR="006C6BE8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the </w:t>
            </w:r>
            <w:r w:rsidRPr="009B4BDB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Tur River, through </w:t>
            </w:r>
            <w:r w:rsidR="002F229F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the </w:t>
            </w:r>
            <w:r w:rsidRPr="009B4BDB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conservation measures implemented </w:t>
            </w:r>
            <w:r>
              <w:rPr>
                <w:rFonts w:cs="Open Sans"/>
                <w:color w:val="1F3864" w:themeColor="accent5" w:themeShade="80"/>
                <w:szCs w:val="20"/>
                <w:lang w:val="ro-RO"/>
              </w:rPr>
              <w:t>within the project</w:t>
            </w:r>
            <w:r w:rsidR="00386644" w:rsidRPr="00386644">
              <w:rPr>
                <w:rFonts w:cs="Open Sans"/>
                <w:color w:val="1F3864" w:themeColor="accent5" w:themeShade="80"/>
                <w:szCs w:val="20"/>
                <w:lang w:val="ro-RO"/>
              </w:rPr>
              <w:t>.</w:t>
            </w:r>
          </w:p>
        </w:tc>
      </w:tr>
      <w:tr w:rsidR="009B4BDB" w:rsidRPr="0044551E" w14:paraId="1EEF8B90" w14:textId="77777777" w:rsidTr="003F039E">
        <w:trPr>
          <w:trHeight w:val="716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5820D" w14:textId="127BA3A7" w:rsidR="009B4BDB" w:rsidRPr="0044551E" w:rsidRDefault="009B4BDB" w:rsidP="00220828">
            <w:pPr>
              <w:spacing w:after="120"/>
              <w:jc w:val="center"/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</w:pPr>
            <w:r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>Partnership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3CB37" w14:textId="391340F4" w:rsidR="009B4BDB" w:rsidRPr="0044551E" w:rsidRDefault="009B4BDB" w:rsidP="003620F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</w:pPr>
            <w:r w:rsidRPr="0044551E">
              <w:rPr>
                <w:rFonts w:eastAsia="Times New Roman" w:cs="Open Sans"/>
                <w:b/>
                <w:color w:val="1F3864" w:themeColor="accent5" w:themeShade="80"/>
                <w:szCs w:val="20"/>
                <w:lang w:val="ro-RO" w:bidi="en-US"/>
              </w:rPr>
              <w:t>Lead</w:t>
            </w:r>
            <w:r>
              <w:rPr>
                <w:rFonts w:eastAsia="Times New Roman" w:cs="Open Sans"/>
                <w:b/>
                <w:color w:val="1F3864" w:themeColor="accent5" w:themeShade="80"/>
                <w:szCs w:val="20"/>
                <w:lang w:val="ro-RO" w:bidi="en-US"/>
              </w:rPr>
              <w:t xml:space="preserve"> Partner</w:t>
            </w:r>
            <w:r w:rsidRPr="0044551E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 xml:space="preserve">: </w:t>
            </w:r>
          </w:p>
          <w:p w14:paraId="6332623C" w14:textId="1B16AEC3" w:rsidR="009B4BDB" w:rsidRPr="0044551E" w:rsidRDefault="009B4BDB" w:rsidP="003620F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 w:rsidRPr="009B4BDB">
              <w:rPr>
                <w:rFonts w:cs="Open Sans"/>
                <w:bCs/>
                <w:color w:val="1F3864" w:themeColor="accent5" w:themeShade="80"/>
                <w:szCs w:val="20"/>
                <w:lang w:val="ro-RO" w:eastAsia="en-GB"/>
              </w:rPr>
              <w:t>Hortobagy National Park Directorate</w:t>
            </w:r>
            <w:r>
              <w:rPr>
                <w:rFonts w:cs="Open Sans"/>
                <w:bCs/>
                <w:color w:val="1F3864" w:themeColor="accent5" w:themeShade="80"/>
                <w:szCs w:val="20"/>
                <w:lang w:val="ro-RO" w:eastAsia="en-GB"/>
              </w:rPr>
              <w:t xml:space="preserve"> (HU)</w:t>
            </w:r>
          </w:p>
        </w:tc>
      </w:tr>
      <w:tr w:rsidR="009B4BDB" w:rsidRPr="0044551E" w14:paraId="527C4A89" w14:textId="77777777" w:rsidTr="00953FF6">
        <w:trPr>
          <w:trHeight w:val="635"/>
        </w:trPr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9DF23" w14:textId="77777777" w:rsidR="009B4BDB" w:rsidRPr="0044551E" w:rsidRDefault="009B4BDB" w:rsidP="00220828">
            <w:pPr>
              <w:spacing w:after="0" w:line="251" w:lineRule="auto"/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2FD94" w14:textId="53B638B2" w:rsidR="009B4BDB" w:rsidRPr="0044551E" w:rsidRDefault="009B4BDB" w:rsidP="003620F5">
            <w:pPr>
              <w:spacing w:after="0" w:line="276" w:lineRule="auto"/>
              <w:jc w:val="both"/>
              <w:rPr>
                <w:rFonts w:cs="Open Sans"/>
                <w:b/>
                <w:color w:val="1F3864" w:themeColor="accent5" w:themeShade="80"/>
                <w:szCs w:val="20"/>
                <w:lang w:val="ro-RO"/>
              </w:rPr>
            </w:pPr>
            <w:r>
              <w:rPr>
                <w:rFonts w:eastAsia="Times New Roman" w:cs="Open Sans"/>
                <w:b/>
                <w:color w:val="1F3864" w:themeColor="accent5" w:themeShade="80"/>
                <w:szCs w:val="20"/>
                <w:lang w:val="ro-RO" w:bidi="en-US"/>
              </w:rPr>
              <w:t>Project Partner</w:t>
            </w:r>
            <w:r w:rsidR="003F039E">
              <w:rPr>
                <w:rFonts w:eastAsia="Times New Roman" w:cs="Open Sans"/>
                <w:b/>
                <w:color w:val="1F3864" w:themeColor="accent5" w:themeShade="80"/>
                <w:szCs w:val="20"/>
                <w:lang w:val="ro-RO" w:bidi="en-US"/>
              </w:rPr>
              <w:t>:</w:t>
            </w:r>
          </w:p>
          <w:p w14:paraId="7BCBBF71" w14:textId="03325210" w:rsidR="009B4BDB" w:rsidRPr="0044551E" w:rsidRDefault="009B4BDB" w:rsidP="000423F1">
            <w:pPr>
              <w:spacing w:after="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 w:rsidRPr="0044551E">
              <w:rPr>
                <w:rFonts w:cs="Open Sans"/>
                <w:bCs/>
                <w:color w:val="1F3864" w:themeColor="accent5" w:themeShade="80"/>
                <w:szCs w:val="20"/>
                <w:lang w:val="ro-RO"/>
              </w:rPr>
              <w:t xml:space="preserve">PP2: </w:t>
            </w:r>
            <w:r w:rsidRPr="009B4BDB">
              <w:rPr>
                <w:rFonts w:cs="Open Sans"/>
                <w:bCs/>
                <w:color w:val="1F3864" w:themeColor="accent5" w:themeShade="80"/>
                <w:szCs w:val="20"/>
                <w:lang w:val="ro-RO"/>
              </w:rPr>
              <w:t>Transylvanian Carpathia Society - Satu Mare</w:t>
            </w:r>
            <w:r>
              <w:rPr>
                <w:rFonts w:cs="Open Sans"/>
                <w:bCs/>
                <w:color w:val="1F3864" w:themeColor="accent5" w:themeShade="80"/>
                <w:szCs w:val="20"/>
                <w:lang w:val="ro-RO"/>
              </w:rPr>
              <w:t xml:space="preserve"> (RO)</w:t>
            </w:r>
          </w:p>
        </w:tc>
      </w:tr>
      <w:tr w:rsidR="009B4BDB" w:rsidRPr="0044551E" w14:paraId="096E574C" w14:textId="77777777" w:rsidTr="00793FEE">
        <w:trPr>
          <w:trHeight w:val="926"/>
        </w:trPr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08DB7" w14:textId="77777777" w:rsidR="009B4BDB" w:rsidRPr="0044551E" w:rsidRDefault="009B4BDB" w:rsidP="00220828">
            <w:pPr>
              <w:spacing w:after="0" w:line="251" w:lineRule="auto"/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3E898" w14:textId="77777777" w:rsidR="009B4BDB" w:rsidRDefault="009B4BDB" w:rsidP="003620F5">
            <w:pPr>
              <w:spacing w:after="0" w:line="276" w:lineRule="auto"/>
              <w:jc w:val="both"/>
              <w:rPr>
                <w:rFonts w:eastAsia="Times New Roman" w:cs="Open Sans"/>
                <w:b/>
                <w:color w:val="1F3864" w:themeColor="accent5" w:themeShade="80"/>
                <w:szCs w:val="20"/>
                <w:lang w:val="ro-RO" w:bidi="en-US"/>
              </w:rPr>
            </w:pPr>
            <w:r w:rsidRPr="009B4BDB">
              <w:rPr>
                <w:rFonts w:eastAsia="Times New Roman" w:cs="Open Sans"/>
                <w:b/>
                <w:color w:val="1F3864" w:themeColor="accent5" w:themeShade="80"/>
                <w:szCs w:val="20"/>
                <w:lang w:val="ro-RO" w:bidi="en-US"/>
              </w:rPr>
              <w:t>Associated organisations</w:t>
            </w:r>
            <w:r>
              <w:rPr>
                <w:rFonts w:eastAsia="Times New Roman" w:cs="Open Sans"/>
                <w:b/>
                <w:color w:val="1F3864" w:themeColor="accent5" w:themeShade="80"/>
                <w:szCs w:val="20"/>
                <w:lang w:val="ro-RO" w:bidi="en-US"/>
              </w:rPr>
              <w:t>:</w:t>
            </w:r>
          </w:p>
          <w:p w14:paraId="0B4BC9F7" w14:textId="247BA7A3" w:rsidR="009B4BDB" w:rsidRPr="00953FF6" w:rsidRDefault="00953FF6" w:rsidP="003620F5">
            <w:pPr>
              <w:spacing w:after="0" w:line="276" w:lineRule="auto"/>
              <w:jc w:val="both"/>
              <w:rPr>
                <w:rFonts w:eastAsia="Times New Roman" w:cs="Open Sans"/>
                <w:bCs/>
                <w:color w:val="1F3864" w:themeColor="accent5" w:themeShade="80"/>
                <w:szCs w:val="20"/>
                <w:lang w:val="ro-RO" w:bidi="en-US"/>
              </w:rPr>
            </w:pPr>
            <w:r w:rsidRPr="00953FF6">
              <w:rPr>
                <w:rFonts w:eastAsia="Times New Roman" w:cs="Open Sans"/>
                <w:bCs/>
                <w:color w:val="1F3864" w:themeColor="accent5" w:themeShade="80"/>
                <w:szCs w:val="20"/>
                <w:lang w:val="ro-RO" w:bidi="en-US"/>
              </w:rPr>
              <w:t>AO1: National Agency for Natural Protected Areas</w:t>
            </w:r>
            <w:r>
              <w:rPr>
                <w:rFonts w:eastAsia="Times New Roman" w:cs="Open Sans"/>
                <w:bCs/>
                <w:color w:val="1F3864" w:themeColor="accent5" w:themeShade="80"/>
                <w:szCs w:val="20"/>
                <w:lang w:val="ro-RO" w:bidi="en-US"/>
              </w:rPr>
              <w:t xml:space="preserve"> (RO)</w:t>
            </w:r>
          </w:p>
          <w:p w14:paraId="71F970EE" w14:textId="36DACE8A" w:rsidR="00953FF6" w:rsidRDefault="00953FF6" w:rsidP="003620F5">
            <w:pPr>
              <w:spacing w:after="0" w:line="276" w:lineRule="auto"/>
              <w:jc w:val="both"/>
              <w:rPr>
                <w:rFonts w:eastAsia="Times New Roman" w:cs="Open Sans"/>
                <w:b/>
                <w:color w:val="1F3864" w:themeColor="accent5" w:themeShade="80"/>
                <w:szCs w:val="20"/>
                <w:lang w:val="ro-RO" w:bidi="en-US"/>
              </w:rPr>
            </w:pPr>
            <w:r w:rsidRPr="00953FF6">
              <w:rPr>
                <w:rFonts w:eastAsia="Times New Roman" w:cs="Open Sans"/>
                <w:bCs/>
                <w:color w:val="1F3864" w:themeColor="accent5" w:themeShade="80"/>
                <w:szCs w:val="20"/>
                <w:lang w:val="ro-RO" w:bidi="en-US"/>
              </w:rPr>
              <w:t>AO2: Association of Taurine Breeders from Turulung Village</w:t>
            </w:r>
            <w:r>
              <w:rPr>
                <w:rFonts w:eastAsia="Times New Roman" w:cs="Open Sans"/>
                <w:bCs/>
                <w:color w:val="1F3864" w:themeColor="accent5" w:themeShade="80"/>
                <w:szCs w:val="20"/>
                <w:lang w:val="ro-RO" w:bidi="en-US"/>
              </w:rPr>
              <w:t xml:space="preserve"> (RO)</w:t>
            </w:r>
          </w:p>
        </w:tc>
      </w:tr>
      <w:tr w:rsidR="00DF4008" w:rsidRPr="0044551E" w14:paraId="4EE4EBD1" w14:textId="77777777" w:rsidTr="003620F5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469C" w14:textId="0417573D" w:rsidR="00DF4008" w:rsidRPr="0044551E" w:rsidRDefault="00386644" w:rsidP="00220828">
            <w:pPr>
              <w:jc w:val="center"/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</w:pPr>
            <w:r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>T</w:t>
            </w:r>
            <w:r w:rsidR="00DF4008" w:rsidRPr="0044551E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>otal</w:t>
            </w:r>
            <w:r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 xml:space="preserve"> b</w:t>
            </w:r>
            <w:r w:rsidRPr="0044551E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 xml:space="preserve">uget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4F5C2" w14:textId="6E1A552A" w:rsidR="00DF4008" w:rsidRPr="0044551E" w:rsidRDefault="00087055" w:rsidP="007B7096">
            <w:pPr>
              <w:spacing w:after="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 w:eastAsia="en-GB"/>
              </w:rPr>
            </w:pPr>
            <w:r w:rsidRPr="0044551E">
              <w:rPr>
                <w:rFonts w:cs="Open Sans"/>
                <w:color w:val="1F3864" w:themeColor="accent5" w:themeShade="80"/>
                <w:szCs w:val="20"/>
                <w:lang w:val="ro-RO" w:eastAsia="en-GB"/>
              </w:rPr>
              <w:t xml:space="preserve">EUR </w:t>
            </w:r>
            <w:r w:rsidR="000423F1" w:rsidRPr="0044551E">
              <w:rPr>
                <w:rFonts w:cs="Open Sans"/>
                <w:color w:val="1F3864" w:themeColor="accent5" w:themeShade="80"/>
                <w:szCs w:val="20"/>
                <w:lang w:val="ro-RO" w:eastAsia="en-GB"/>
              </w:rPr>
              <w:t>1</w:t>
            </w:r>
            <w:r w:rsidR="00386644">
              <w:rPr>
                <w:rFonts w:cs="Open Sans"/>
                <w:color w:val="1F3864" w:themeColor="accent5" w:themeShade="80"/>
                <w:szCs w:val="20"/>
                <w:lang w:val="ro-RO" w:eastAsia="en-GB"/>
              </w:rPr>
              <w:t>,</w:t>
            </w:r>
            <w:r w:rsidR="009B4BDB">
              <w:rPr>
                <w:rFonts w:cs="Open Sans"/>
                <w:color w:val="1F3864" w:themeColor="accent5" w:themeShade="80"/>
                <w:szCs w:val="20"/>
                <w:lang w:val="ro-RO" w:eastAsia="en-GB"/>
              </w:rPr>
              <w:t>306</w:t>
            </w:r>
            <w:r w:rsidR="00386644">
              <w:rPr>
                <w:rFonts w:cs="Open Sans"/>
                <w:color w:val="1F3864" w:themeColor="accent5" w:themeShade="80"/>
                <w:szCs w:val="20"/>
                <w:lang w:val="ro-RO" w:eastAsia="en-GB"/>
              </w:rPr>
              <w:t>,</w:t>
            </w:r>
            <w:r w:rsidR="009B4BDB">
              <w:rPr>
                <w:rFonts w:cs="Open Sans"/>
                <w:color w:val="1F3864" w:themeColor="accent5" w:themeShade="80"/>
                <w:szCs w:val="20"/>
                <w:lang w:val="ro-RO" w:eastAsia="en-GB"/>
              </w:rPr>
              <w:t>691</w:t>
            </w:r>
            <w:r w:rsidR="00386644">
              <w:rPr>
                <w:rFonts w:cs="Open Sans"/>
                <w:color w:val="1F3864" w:themeColor="accent5" w:themeShade="80"/>
                <w:szCs w:val="20"/>
                <w:lang w:val="ro-RO" w:eastAsia="en-GB"/>
              </w:rPr>
              <w:t>.</w:t>
            </w:r>
            <w:r w:rsidR="009B4BDB">
              <w:rPr>
                <w:rFonts w:cs="Open Sans"/>
                <w:color w:val="1F3864" w:themeColor="accent5" w:themeShade="80"/>
                <w:szCs w:val="20"/>
                <w:lang w:val="ro-RO" w:eastAsia="en-GB"/>
              </w:rPr>
              <w:t>95</w:t>
            </w:r>
            <w:r w:rsidR="000423F1" w:rsidRPr="0044551E">
              <w:rPr>
                <w:rFonts w:cs="Open Sans"/>
                <w:color w:val="1F3864" w:themeColor="accent5" w:themeShade="80"/>
                <w:szCs w:val="20"/>
                <w:lang w:val="ro-RO" w:eastAsia="en-GB"/>
              </w:rPr>
              <w:t xml:space="preserve"> </w:t>
            </w:r>
            <w:r w:rsidR="00386644">
              <w:rPr>
                <w:rFonts w:eastAsia="Times New Roman" w:cs="Open Sans"/>
                <w:color w:val="1F3864" w:themeColor="accent5" w:themeShade="80"/>
                <w:szCs w:val="20"/>
                <w:lang w:val="ro-RO" w:bidi="en-US"/>
              </w:rPr>
              <w:t>out of which</w:t>
            </w:r>
            <w:r w:rsidR="007B7096" w:rsidRPr="0044551E">
              <w:rPr>
                <w:rFonts w:eastAsia="Times New Roman" w:cs="Open Sans"/>
                <w:color w:val="1F3864" w:themeColor="accent5" w:themeShade="80"/>
                <w:szCs w:val="20"/>
                <w:lang w:val="ro-RO" w:bidi="en-US"/>
              </w:rPr>
              <w:t xml:space="preserve"> </w:t>
            </w:r>
            <w:r w:rsidRPr="0044551E">
              <w:rPr>
                <w:rFonts w:cs="Open Sans"/>
                <w:color w:val="1F3864" w:themeColor="accent5" w:themeShade="80"/>
                <w:szCs w:val="20"/>
                <w:lang w:val="ro-RO" w:eastAsia="en-GB"/>
              </w:rPr>
              <w:t xml:space="preserve">EUR </w:t>
            </w:r>
            <w:r w:rsidR="009B4BDB">
              <w:rPr>
                <w:rFonts w:cs="Open Sans"/>
                <w:color w:val="1F3864" w:themeColor="accent5" w:themeShade="80"/>
                <w:szCs w:val="20"/>
                <w:lang w:val="ro-RO" w:eastAsia="en-GB"/>
              </w:rPr>
              <w:t>1</w:t>
            </w:r>
            <w:r w:rsidR="00386644">
              <w:rPr>
                <w:rFonts w:cs="Open Sans"/>
                <w:color w:val="1F3864" w:themeColor="accent5" w:themeShade="80"/>
                <w:szCs w:val="20"/>
                <w:lang w:val="ro-RO" w:eastAsia="en-GB"/>
              </w:rPr>
              <w:t>,</w:t>
            </w:r>
            <w:r w:rsidR="009B4BDB">
              <w:rPr>
                <w:rFonts w:cs="Open Sans"/>
                <w:color w:val="1F3864" w:themeColor="accent5" w:themeShade="80"/>
                <w:szCs w:val="20"/>
                <w:lang w:val="ro-RO" w:eastAsia="en-GB"/>
              </w:rPr>
              <w:t>045</w:t>
            </w:r>
            <w:r w:rsidR="00386644">
              <w:rPr>
                <w:rFonts w:cs="Open Sans"/>
                <w:color w:val="1F3864" w:themeColor="accent5" w:themeShade="80"/>
                <w:szCs w:val="20"/>
                <w:lang w:val="ro-RO" w:eastAsia="en-GB"/>
              </w:rPr>
              <w:t>,</w:t>
            </w:r>
            <w:r w:rsidR="009B4BDB">
              <w:rPr>
                <w:rFonts w:cs="Open Sans"/>
                <w:color w:val="1F3864" w:themeColor="accent5" w:themeShade="80"/>
                <w:szCs w:val="20"/>
                <w:lang w:val="ro-RO" w:eastAsia="en-GB"/>
              </w:rPr>
              <w:t>353</w:t>
            </w:r>
            <w:r w:rsidR="00386644">
              <w:rPr>
                <w:rFonts w:cs="Open Sans"/>
                <w:color w:val="1F3864" w:themeColor="accent5" w:themeShade="80"/>
                <w:szCs w:val="20"/>
                <w:lang w:val="ro-RO" w:eastAsia="en-GB"/>
              </w:rPr>
              <w:t>.</w:t>
            </w:r>
            <w:r w:rsidR="009B4BDB">
              <w:rPr>
                <w:rFonts w:cs="Open Sans"/>
                <w:color w:val="1F3864" w:themeColor="accent5" w:themeShade="80"/>
                <w:szCs w:val="20"/>
                <w:lang w:val="ro-RO" w:eastAsia="en-GB"/>
              </w:rPr>
              <w:t>56</w:t>
            </w:r>
            <w:r w:rsidR="007B7096" w:rsidRPr="0044551E">
              <w:rPr>
                <w:rFonts w:cs="Open Sans"/>
                <w:color w:val="1F3864" w:themeColor="accent5" w:themeShade="80"/>
                <w:szCs w:val="20"/>
                <w:lang w:val="ro-RO" w:eastAsia="en-GB"/>
              </w:rPr>
              <w:t xml:space="preserve"> </w:t>
            </w:r>
            <w:r w:rsidRPr="0044551E">
              <w:rPr>
                <w:rFonts w:eastAsia="Times New Roman" w:cs="Open Sans"/>
                <w:color w:val="1F3864" w:themeColor="accent5" w:themeShade="80"/>
                <w:szCs w:val="20"/>
                <w:lang w:val="ro-RO" w:bidi="en-US"/>
              </w:rPr>
              <w:t xml:space="preserve">FEDR </w:t>
            </w:r>
          </w:p>
        </w:tc>
      </w:tr>
      <w:tr w:rsidR="00DF4008" w:rsidRPr="0044551E" w14:paraId="51B61C9D" w14:textId="77777777" w:rsidTr="003620F5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790AF" w14:textId="367A6D02" w:rsidR="00DF4008" w:rsidRPr="0044551E" w:rsidRDefault="00DF4008" w:rsidP="00220828">
            <w:pPr>
              <w:jc w:val="center"/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</w:pPr>
            <w:r w:rsidRPr="0044551E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>Sum</w:t>
            </w:r>
            <w:r w:rsidR="00677E91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>m</w:t>
            </w:r>
            <w:r w:rsidRPr="0044551E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>ar</w:t>
            </w:r>
            <w:r w:rsidR="00677E91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>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1E71C" w14:textId="3F0229BF" w:rsidR="009B4BDB" w:rsidRDefault="006D3D1A" w:rsidP="00CE3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>
              <w:rPr>
                <w:rFonts w:cs="Open Sans"/>
                <w:color w:val="1F3864" w:themeColor="accent5" w:themeShade="80"/>
                <w:szCs w:val="20"/>
                <w:lang w:val="ro-RO"/>
              </w:rPr>
              <w:t>The project</w:t>
            </w:r>
            <w:r w:rsidR="00C832EB" w:rsidRPr="0044551E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</w:t>
            </w:r>
            <w:r w:rsidR="00C832EB" w:rsidRPr="0044551E">
              <w:rPr>
                <w:rFonts w:cs="Open Sans"/>
                <w:b/>
                <w:bCs/>
                <w:i/>
                <w:iCs/>
                <w:color w:val="1F3864" w:themeColor="accent5" w:themeShade="80"/>
                <w:szCs w:val="20"/>
                <w:lang w:val="ro-RO"/>
              </w:rPr>
              <w:t>„</w:t>
            </w:r>
            <w:r w:rsidR="009B4BDB" w:rsidRPr="009B4BDB">
              <w:rPr>
                <w:rFonts w:cs="Open Sans"/>
                <w:b/>
                <w:bCs/>
                <w:i/>
                <w:iCs/>
                <w:color w:val="1F3864" w:themeColor="accent5" w:themeShade="80"/>
                <w:szCs w:val="20"/>
                <w:lang w:val="ro-RO"/>
              </w:rPr>
              <w:t>Joint conservation management and public awareness of the natural values of protected areas along the Romanian and Hungarian course of the Tur River</w:t>
            </w:r>
            <w:r w:rsidR="00C832EB" w:rsidRPr="0044551E">
              <w:rPr>
                <w:rFonts w:cs="Open Sans"/>
                <w:b/>
                <w:bCs/>
                <w:i/>
                <w:iCs/>
                <w:color w:val="1F3864" w:themeColor="accent5" w:themeShade="80"/>
                <w:szCs w:val="20"/>
                <w:lang w:val="ro-RO"/>
              </w:rPr>
              <w:t>” (ROHU00</w:t>
            </w:r>
            <w:r w:rsidR="009B4BDB">
              <w:rPr>
                <w:rFonts w:cs="Open Sans"/>
                <w:b/>
                <w:bCs/>
                <w:i/>
                <w:iCs/>
                <w:color w:val="1F3864" w:themeColor="accent5" w:themeShade="80"/>
                <w:szCs w:val="20"/>
                <w:lang w:val="ro-RO"/>
              </w:rPr>
              <w:t>083</w:t>
            </w:r>
            <w:r w:rsidR="00C832EB" w:rsidRPr="0044551E">
              <w:rPr>
                <w:rFonts w:cs="Open Sans"/>
                <w:b/>
                <w:bCs/>
                <w:i/>
                <w:iCs/>
                <w:color w:val="1F3864" w:themeColor="accent5" w:themeShade="80"/>
                <w:szCs w:val="20"/>
                <w:lang w:val="ro-RO"/>
              </w:rPr>
              <w:t xml:space="preserve"> – </w:t>
            </w:r>
            <w:r w:rsidR="009B4BDB" w:rsidRPr="009B4BDB">
              <w:rPr>
                <w:rFonts w:cs="Open Sans"/>
                <w:b/>
                <w:bCs/>
                <w:i/>
                <w:iCs/>
                <w:color w:val="1F3864" w:themeColor="accent5" w:themeShade="80"/>
                <w:szCs w:val="20"/>
                <w:lang w:val="ro-RO"/>
              </w:rPr>
              <w:t>TURRIVER 2023</w:t>
            </w:r>
            <w:r w:rsidR="00C832EB" w:rsidRPr="0044551E">
              <w:rPr>
                <w:rFonts w:cs="Open Sans"/>
                <w:b/>
                <w:bCs/>
                <w:i/>
                <w:iCs/>
                <w:color w:val="1F3864" w:themeColor="accent5" w:themeShade="80"/>
                <w:szCs w:val="20"/>
                <w:lang w:val="ro-RO"/>
              </w:rPr>
              <w:t xml:space="preserve">) </w:t>
            </w:r>
            <w:r w:rsidRPr="006D3D1A">
              <w:rPr>
                <w:rFonts w:cs="Open Sans"/>
                <w:color w:val="1F3864" w:themeColor="accent5" w:themeShade="80"/>
                <w:szCs w:val="20"/>
                <w:lang w:val="ro-RO"/>
              </w:rPr>
              <w:t>aims to</w:t>
            </w:r>
            <w:r w:rsidR="009B4BDB" w:rsidRPr="009B4BDB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improve the conservation status of natural values - habitats and species of conservation interest - from the protected areas located along the Tur river in Romania and Hungary</w:t>
            </w:r>
            <w:r w:rsidR="002F229F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areas</w:t>
            </w:r>
            <w:r w:rsidR="009B4BDB" w:rsidRPr="009B4BDB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, by implementing the joint conservation action plan adopted as a result of the </w:t>
            </w:r>
            <w:r w:rsidR="00CC7385" w:rsidRPr="00CC7385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Interreg </w:t>
            </w:r>
            <w:r w:rsidR="00AD0701">
              <w:rPr>
                <w:rFonts w:cs="Open Sans"/>
                <w:color w:val="1F3864" w:themeColor="accent5" w:themeShade="80"/>
                <w:szCs w:val="20"/>
                <w:lang w:val="ro-RO"/>
              </w:rPr>
              <w:t>RO</w:t>
            </w:r>
            <w:r w:rsidR="00CC7385">
              <w:rPr>
                <w:rFonts w:cs="Open Sans"/>
                <w:color w:val="1F3864" w:themeColor="accent5" w:themeShade="80"/>
                <w:szCs w:val="20"/>
                <w:lang w:val="ro-RO"/>
              </w:rPr>
              <w:t>-</w:t>
            </w:r>
            <w:r w:rsidR="00AD0701">
              <w:rPr>
                <w:rFonts w:cs="Open Sans"/>
                <w:color w:val="1F3864" w:themeColor="accent5" w:themeShade="80"/>
                <w:szCs w:val="20"/>
                <w:lang w:val="ro-RO"/>
              </w:rPr>
              <w:t>HU V-</w:t>
            </w:r>
            <w:r w:rsidR="00566A90">
              <w:rPr>
                <w:rFonts w:cs="Open Sans"/>
                <w:color w:val="1F3864" w:themeColor="accent5" w:themeShade="80"/>
                <w:szCs w:val="20"/>
                <w:lang w:val="ro-RO"/>
              </w:rPr>
              <w:t>A</w:t>
            </w:r>
            <w:r w:rsidR="00AD0701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project (</w:t>
            </w:r>
            <w:r w:rsidR="009B4BDB" w:rsidRPr="009B4BDB">
              <w:rPr>
                <w:rFonts w:cs="Open Sans"/>
                <w:color w:val="1F3864" w:themeColor="accent5" w:themeShade="80"/>
                <w:szCs w:val="20"/>
                <w:lang w:val="ro-RO"/>
              </w:rPr>
              <w:t>ROHU-79 TURRIVER</w:t>
            </w:r>
            <w:r w:rsidR="00AD0701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) </w:t>
            </w:r>
            <w:r w:rsidR="009B4BDB" w:rsidRPr="009B4BDB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and by </w:t>
            </w:r>
            <w:r w:rsidR="00AD0701">
              <w:rPr>
                <w:rFonts w:cs="Open Sans"/>
                <w:color w:val="1F3864" w:themeColor="accent5" w:themeShade="80"/>
                <w:szCs w:val="20"/>
                <w:lang w:val="ro-RO"/>
              </w:rPr>
              <w:t>the</w:t>
            </w:r>
            <w:r w:rsidR="009B4BDB" w:rsidRPr="009B4BDB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awareness campaign </w:t>
            </w:r>
            <w:r w:rsidR="003F039E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organized </w:t>
            </w:r>
            <w:r w:rsidR="009B4BDB" w:rsidRPr="009B4BDB">
              <w:rPr>
                <w:rFonts w:cs="Open Sans"/>
                <w:color w:val="1F3864" w:themeColor="accent5" w:themeShade="80"/>
                <w:szCs w:val="20"/>
                <w:lang w:val="ro-RO"/>
              </w:rPr>
              <w:t>on the importance of preserving the natural values of the target area.</w:t>
            </w:r>
            <w:r w:rsidR="009B4BDB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</w:t>
            </w:r>
          </w:p>
          <w:p w14:paraId="6602FE24" w14:textId="5C3B6CCC" w:rsidR="00953FF6" w:rsidRPr="00953FF6" w:rsidRDefault="00953FF6" w:rsidP="00953F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 w:rsidRPr="00953FF6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In order to make the local communities aware of the need to preserve the natural values of the protected areas, the </w:t>
            </w:r>
            <w:r w:rsidR="00AD0701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project </w:t>
            </w:r>
            <w:r w:rsidRPr="00953FF6">
              <w:rPr>
                <w:rFonts w:cs="Open Sans"/>
                <w:color w:val="1F3864" w:themeColor="accent5" w:themeShade="80"/>
                <w:szCs w:val="20"/>
                <w:lang w:val="ro-RO"/>
              </w:rPr>
              <w:t>addres</w:t>
            </w:r>
            <w:r w:rsidR="00AD0701">
              <w:rPr>
                <w:rFonts w:cs="Open Sans"/>
                <w:color w:val="1F3864" w:themeColor="accent5" w:themeShade="80"/>
                <w:szCs w:val="20"/>
                <w:lang w:val="ro-RO"/>
              </w:rPr>
              <w:t>se</w:t>
            </w:r>
            <w:r w:rsidRPr="00953FF6">
              <w:rPr>
                <w:rFonts w:cs="Open Sans"/>
                <w:color w:val="1F3864" w:themeColor="accent5" w:themeShade="80"/>
                <w:szCs w:val="20"/>
                <w:lang w:val="ro-RO"/>
              </w:rPr>
              <w:t>s two important categories of stakeholders: children and youth from the educational units of the local communities and farmers, who</w:t>
            </w:r>
            <w:r w:rsidR="006C6BE8">
              <w:rPr>
                <w:rFonts w:cs="Open Sans"/>
                <w:color w:val="1F3864" w:themeColor="accent5" w:themeShade="80"/>
                <w:szCs w:val="20"/>
                <w:lang w:val="ro-RO"/>
              </w:rPr>
              <w:t>,</w:t>
            </w:r>
            <w:r w:rsidRPr="00953FF6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through their activit</w:t>
            </w:r>
            <w:r w:rsidR="006C6BE8">
              <w:rPr>
                <w:rFonts w:cs="Open Sans"/>
                <w:color w:val="1F3864" w:themeColor="accent5" w:themeShade="80"/>
                <w:szCs w:val="20"/>
                <w:lang w:val="ro-RO"/>
              </w:rPr>
              <w:t>ies</w:t>
            </w:r>
            <w:r w:rsidRPr="00953FF6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have a direct impact on the lands of protected areas.</w:t>
            </w:r>
          </w:p>
          <w:p w14:paraId="4547919D" w14:textId="77777777" w:rsidR="007120ED" w:rsidRDefault="00953FF6" w:rsidP="00953F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 w:rsidRPr="00953FF6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The proposed activities will emphasize the uniqueness of the landscape, the richness </w:t>
            </w:r>
            <w:r w:rsidR="00BD4C72">
              <w:rPr>
                <w:rFonts w:cs="Open Sans"/>
                <w:color w:val="1F3864" w:themeColor="accent5" w:themeShade="80"/>
                <w:szCs w:val="20"/>
                <w:lang w:val="ro-RO"/>
              </w:rPr>
              <w:t>of</w:t>
            </w:r>
            <w:r w:rsidRPr="00953FF6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habitats</w:t>
            </w:r>
            <w:r w:rsidR="00BD4C72">
              <w:rPr>
                <w:rFonts w:cs="Open Sans"/>
                <w:color w:val="1F3864" w:themeColor="accent5" w:themeShade="80"/>
                <w:szCs w:val="20"/>
                <w:lang w:val="ro-RO"/>
              </w:rPr>
              <w:t>,</w:t>
            </w:r>
            <w:r w:rsidRPr="00953FF6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and </w:t>
            </w:r>
            <w:r w:rsidR="00BD4C72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the </w:t>
            </w:r>
            <w:r w:rsidRPr="00953FF6">
              <w:rPr>
                <w:rFonts w:cs="Open Sans"/>
                <w:color w:val="1F3864" w:themeColor="accent5" w:themeShade="80"/>
                <w:szCs w:val="20"/>
                <w:lang w:val="ro-RO"/>
              </w:rPr>
              <w:t>species of the area, as well as the methods of coexistence with them.</w:t>
            </w:r>
          </w:p>
          <w:p w14:paraId="4830C6F1" w14:textId="77777777" w:rsidR="002F229F" w:rsidRDefault="002F229F" w:rsidP="00953F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</w:p>
          <w:p w14:paraId="769F20B1" w14:textId="4F49E254" w:rsidR="002F229F" w:rsidRPr="0044551E" w:rsidRDefault="002F229F" w:rsidP="00953F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</w:p>
        </w:tc>
      </w:tr>
      <w:tr w:rsidR="00DF4008" w:rsidRPr="0044551E" w14:paraId="47DF7069" w14:textId="77777777" w:rsidTr="003620F5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485AE" w14:textId="66DACCB7" w:rsidR="00DF4008" w:rsidRPr="0044551E" w:rsidRDefault="00DD4259" w:rsidP="00220828">
            <w:pPr>
              <w:jc w:val="center"/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</w:pPr>
            <w:r w:rsidRPr="00DD4259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lastRenderedPageBreak/>
              <w:t>Main results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485AF" w14:textId="77777777" w:rsidR="00D93997" w:rsidRDefault="00D93997" w:rsidP="00D9399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 w:rsidRPr="00D93997">
              <w:rPr>
                <w:rFonts w:cs="Open Sans"/>
                <w:color w:val="1F3864" w:themeColor="accent5" w:themeShade="80"/>
                <w:szCs w:val="20"/>
                <w:lang w:val="ro-RO"/>
              </w:rPr>
              <w:t>The main results of the project are:</w:t>
            </w:r>
          </w:p>
          <w:p w14:paraId="59813D5D" w14:textId="4D67A921" w:rsidR="003F4E5F" w:rsidRPr="002F4CEE" w:rsidRDefault="003F4E5F" w:rsidP="0044551E">
            <w:pPr>
              <w:pStyle w:val="ListParagraph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>
              <w:rPr>
                <w:rFonts w:cs="Open Sans"/>
                <w:b/>
                <w:bCs/>
                <w:color w:val="1F3864" w:themeColor="accent5" w:themeShade="80"/>
                <w:szCs w:val="20"/>
                <w:lang w:val="ro-RO"/>
              </w:rPr>
              <w:t xml:space="preserve">A revised </w:t>
            </w:r>
            <w:r w:rsidRPr="003F4E5F">
              <w:rPr>
                <w:rFonts w:cs="Open Sans"/>
                <w:b/>
                <w:bCs/>
                <w:color w:val="1F3864" w:themeColor="accent5" w:themeShade="80"/>
                <w:szCs w:val="20"/>
                <w:lang w:val="ro-RO"/>
              </w:rPr>
              <w:t xml:space="preserve">joint conservation action plan </w:t>
            </w:r>
            <w:r w:rsidRPr="002F4CEE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of the protected areas along the Romanian and Hungarian course of </w:t>
            </w:r>
            <w:r w:rsidR="00F24935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the </w:t>
            </w:r>
            <w:r w:rsidRPr="002F4CEE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Tur </w:t>
            </w:r>
            <w:r w:rsidR="00AD0701" w:rsidRPr="002F4CEE">
              <w:rPr>
                <w:rFonts w:cs="Open Sans"/>
                <w:color w:val="1F3864" w:themeColor="accent5" w:themeShade="80"/>
                <w:szCs w:val="20"/>
                <w:lang w:val="ro-RO"/>
              </w:rPr>
              <w:t>R</w:t>
            </w:r>
            <w:r w:rsidRPr="002F4CEE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iver, through monitoring and re-evaluating the conservation status of conservation interest </w:t>
            </w:r>
            <w:r w:rsidR="006C6BE8" w:rsidRPr="002F4CEE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species </w:t>
            </w:r>
            <w:r w:rsidRPr="002F4CEE">
              <w:rPr>
                <w:rFonts w:cs="Open Sans"/>
                <w:color w:val="1F3864" w:themeColor="accent5" w:themeShade="80"/>
                <w:szCs w:val="20"/>
                <w:lang w:val="ro-RO"/>
              </w:rPr>
              <w:t>and invasive ones</w:t>
            </w:r>
            <w:r w:rsidR="002F4CEE">
              <w:rPr>
                <w:rFonts w:cs="Open Sans"/>
                <w:color w:val="1F3864" w:themeColor="accent5" w:themeShade="80"/>
                <w:szCs w:val="20"/>
                <w:lang w:val="ro-RO"/>
              </w:rPr>
              <w:t>;</w:t>
            </w:r>
          </w:p>
          <w:p w14:paraId="10DC42D5" w14:textId="77777777" w:rsidR="00BD4C72" w:rsidRDefault="003F4E5F" w:rsidP="000A0C8D">
            <w:pPr>
              <w:pStyle w:val="ListParagraph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 w:rsidRPr="002F4CEE">
              <w:rPr>
                <w:rFonts w:cs="Open Sans"/>
                <w:b/>
                <w:bCs/>
                <w:color w:val="1F3864" w:themeColor="accent5" w:themeShade="80"/>
                <w:szCs w:val="20"/>
                <w:lang w:val="ro-RO"/>
              </w:rPr>
              <w:t xml:space="preserve">Improving the conservation status of wetland ecosystems of community interest from the Natura 2000 sites </w:t>
            </w:r>
            <w:r w:rsidRPr="002F4CEE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on the lower course of </w:t>
            </w:r>
            <w:r w:rsidR="00F24935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the </w:t>
            </w:r>
            <w:r w:rsidRPr="002F4CEE">
              <w:rPr>
                <w:rFonts w:cs="Open Sans"/>
                <w:color w:val="1F3864" w:themeColor="accent5" w:themeShade="80"/>
                <w:szCs w:val="20"/>
                <w:lang w:val="ro-RO"/>
              </w:rPr>
              <w:t>Tur River,</w:t>
            </w:r>
            <w:r w:rsidRPr="002F4CEE">
              <w:rPr>
                <w:rFonts w:cs="Open Sans"/>
                <w:b/>
                <w:bCs/>
                <w:color w:val="1F3864" w:themeColor="accent5" w:themeShade="80"/>
                <w:szCs w:val="20"/>
                <w:lang w:val="ro-RO"/>
              </w:rPr>
              <w:t xml:space="preserve"> </w:t>
            </w:r>
            <w:r w:rsidR="00AD0701" w:rsidRPr="002F4CEE">
              <w:rPr>
                <w:rFonts w:cs="Open Sans"/>
                <w:color w:val="1F3864" w:themeColor="accent5" w:themeShade="80"/>
                <w:szCs w:val="20"/>
                <w:lang w:val="ro-RO"/>
              </w:rPr>
              <w:t>through conservation measures implemented</w:t>
            </w:r>
            <w:r w:rsidR="002F4CEE" w:rsidRPr="002F4CEE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within the project</w:t>
            </w:r>
            <w:r w:rsidR="00BD4C72">
              <w:rPr>
                <w:rFonts w:cs="Open Sans"/>
                <w:color w:val="1F3864" w:themeColor="accent5" w:themeShade="80"/>
                <w:szCs w:val="20"/>
                <w:lang w:val="ro-RO"/>
              </w:rPr>
              <w:t>;</w:t>
            </w:r>
          </w:p>
          <w:p w14:paraId="7DD12981" w14:textId="3F7AD640" w:rsidR="00AD0701" w:rsidRPr="002F4CEE" w:rsidRDefault="00AD0701" w:rsidP="000A0C8D">
            <w:pPr>
              <w:pStyle w:val="ListParagraph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 w:rsidRPr="00BD4C72">
              <w:rPr>
                <w:rFonts w:cs="Open Sans"/>
                <w:b/>
                <w:bCs/>
                <w:color w:val="1F3864" w:themeColor="accent5" w:themeShade="80"/>
                <w:szCs w:val="20"/>
                <w:lang w:val="ro-RO"/>
              </w:rPr>
              <w:t>3 types of conservation measures</w:t>
            </w:r>
            <w:r w:rsidR="00BD4C72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implemented</w:t>
            </w:r>
            <w:r w:rsidRPr="002F4CEE">
              <w:rPr>
                <w:rFonts w:cs="Open Sans"/>
                <w:color w:val="1F3864" w:themeColor="accent5" w:themeShade="80"/>
                <w:szCs w:val="20"/>
                <w:lang w:val="ro-RO"/>
              </w:rPr>
              <w:t>, which will produce a landscape-scale improvement of the natural protected areas</w:t>
            </w:r>
            <w:r w:rsidR="00F24935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: </w:t>
            </w:r>
            <w:r w:rsidR="002F4CEE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the </w:t>
            </w:r>
            <w:r w:rsidRPr="002F4CEE">
              <w:rPr>
                <w:rFonts w:cs="Open Sans"/>
                <w:color w:val="1F3864" w:themeColor="accent5" w:themeShade="80"/>
                <w:szCs w:val="20"/>
                <w:lang w:val="ro-RO"/>
              </w:rPr>
              <w:t>artificial shelters for bats and birds</w:t>
            </w:r>
            <w:r w:rsidR="002F4CEE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</w:t>
            </w:r>
            <w:r w:rsidR="00546B0E">
              <w:rPr>
                <w:rFonts w:cs="Open Sans"/>
                <w:color w:val="1F3864" w:themeColor="accent5" w:themeShade="80"/>
                <w:szCs w:val="20"/>
                <w:lang w:val="ro-RO"/>
              </w:rPr>
              <w:t>installed</w:t>
            </w:r>
            <w:r w:rsidR="002F4CEE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, the </w:t>
            </w:r>
            <w:r w:rsidRPr="002F4CEE">
              <w:rPr>
                <w:rFonts w:cs="Open Sans"/>
                <w:color w:val="1F3864" w:themeColor="accent5" w:themeShade="80"/>
                <w:szCs w:val="20"/>
                <w:lang w:val="ro-RO"/>
              </w:rPr>
              <w:t>wet habitats</w:t>
            </w:r>
            <w:r w:rsidR="002F4CEE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</w:t>
            </w:r>
            <w:r w:rsidR="002F4CEE" w:rsidRPr="002F4CEE">
              <w:rPr>
                <w:rFonts w:cs="Open Sans"/>
                <w:color w:val="1F3864" w:themeColor="accent5" w:themeShade="80"/>
                <w:szCs w:val="20"/>
                <w:lang w:val="ro-RO"/>
              </w:rPr>
              <w:t>restor</w:t>
            </w:r>
            <w:r w:rsidR="002F4CEE">
              <w:rPr>
                <w:rFonts w:cs="Open Sans"/>
                <w:color w:val="1F3864" w:themeColor="accent5" w:themeShade="80"/>
                <w:szCs w:val="20"/>
                <w:lang w:val="ro-RO"/>
              </w:rPr>
              <w:t>ed, and the</w:t>
            </w:r>
            <w:r w:rsidRPr="002F4CEE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</w:t>
            </w:r>
            <w:r w:rsidR="002F4CEE" w:rsidRPr="002F4CEE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trees </w:t>
            </w:r>
            <w:r w:rsidRPr="002F4CEE">
              <w:rPr>
                <w:rFonts w:cs="Open Sans"/>
                <w:color w:val="1F3864" w:themeColor="accent5" w:themeShade="80"/>
                <w:szCs w:val="20"/>
                <w:lang w:val="ro-RO"/>
              </w:rPr>
              <w:t>plant</w:t>
            </w:r>
            <w:r w:rsidR="002F4CEE">
              <w:rPr>
                <w:rFonts w:cs="Open Sans"/>
                <w:color w:val="1F3864" w:themeColor="accent5" w:themeShade="80"/>
                <w:szCs w:val="20"/>
                <w:lang w:val="ro-RO"/>
              </w:rPr>
              <w:t>ed</w:t>
            </w:r>
            <w:r w:rsidRPr="002F4CEE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on the pastures</w:t>
            </w:r>
            <w:r w:rsidR="00F24935">
              <w:rPr>
                <w:rFonts w:cs="Open Sans"/>
                <w:color w:val="1F3864" w:themeColor="accent5" w:themeShade="80"/>
                <w:szCs w:val="20"/>
                <w:lang w:val="ro-RO"/>
              </w:rPr>
              <w:t>;</w:t>
            </w:r>
          </w:p>
          <w:p w14:paraId="67A53F5C" w14:textId="23E207B4" w:rsidR="00AD0701" w:rsidRPr="00AE7C70" w:rsidRDefault="003F4E5F" w:rsidP="00593202">
            <w:pPr>
              <w:pStyle w:val="ListParagraph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 w:rsidRPr="00F24935">
              <w:rPr>
                <w:rFonts w:cs="Open Sans"/>
                <w:b/>
                <w:bCs/>
                <w:color w:val="1F3864" w:themeColor="accent5" w:themeShade="80"/>
                <w:szCs w:val="20"/>
                <w:lang w:val="ro-RO"/>
              </w:rPr>
              <w:t>Increasing the level of acceptance</w:t>
            </w:r>
            <w:r w:rsidRPr="00AE7C70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of protected areas among local communities, through public awareness activities </w:t>
            </w:r>
            <w:r w:rsidR="006C6BE8">
              <w:rPr>
                <w:rFonts w:cs="Open Sans"/>
                <w:color w:val="1F3864" w:themeColor="accent5" w:themeShade="80"/>
                <w:szCs w:val="20"/>
                <w:lang w:val="ro-RO"/>
              </w:rPr>
              <w:t>organized</w:t>
            </w:r>
            <w:r w:rsidR="00F24935">
              <w:rPr>
                <w:rFonts w:cs="Open Sans"/>
                <w:color w:val="1F3864" w:themeColor="accent5" w:themeShade="80"/>
                <w:szCs w:val="20"/>
                <w:lang w:val="ro-RO"/>
              </w:rPr>
              <w:t>;</w:t>
            </w:r>
          </w:p>
          <w:p w14:paraId="67A0C42F" w14:textId="6F4A96A3" w:rsidR="00AE7C70" w:rsidRDefault="003F4E5F" w:rsidP="00B02738">
            <w:pPr>
              <w:pStyle w:val="ListParagraph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 w:rsidRPr="00A64142">
              <w:rPr>
                <w:rFonts w:cs="Open Sans"/>
                <w:b/>
                <w:bCs/>
                <w:color w:val="1F3864" w:themeColor="accent5" w:themeShade="80"/>
                <w:szCs w:val="20"/>
                <w:lang w:val="ro-RO"/>
              </w:rPr>
              <w:t xml:space="preserve">A joint strategy/action plan </w:t>
            </w:r>
            <w:r w:rsidR="00AE7C70" w:rsidRPr="00A64142">
              <w:rPr>
                <w:rFonts w:cs="Open Sans"/>
                <w:b/>
                <w:bCs/>
                <w:color w:val="1F3864" w:themeColor="accent5" w:themeShade="80"/>
                <w:szCs w:val="20"/>
                <w:lang w:val="ro-RO"/>
              </w:rPr>
              <w:t>developed</w:t>
            </w:r>
            <w:r w:rsidR="00AE7C70" w:rsidRPr="00AE7C70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by revising/</w:t>
            </w:r>
            <w:r w:rsidR="0041309F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</w:t>
            </w:r>
            <w:r w:rsidR="00AE7C70" w:rsidRPr="00AE7C70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updating the commun conservation action plan developed through the </w:t>
            </w:r>
            <w:r w:rsidR="00566A90" w:rsidRPr="00CC7385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Interreg </w:t>
            </w:r>
            <w:r w:rsidR="00566A90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RO-HU V-A </w:t>
            </w:r>
            <w:r w:rsidR="00AE7C70" w:rsidRPr="00AE7C70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project ROHU-79 by including a survey of bird species </w:t>
            </w:r>
            <w:r w:rsidR="00AE7C70">
              <w:rPr>
                <w:rFonts w:cs="Open Sans"/>
                <w:color w:val="1F3864" w:themeColor="accent5" w:themeShade="80"/>
                <w:szCs w:val="20"/>
                <w:lang w:val="ro-RO"/>
              </w:rPr>
              <w:t>that</w:t>
            </w:r>
            <w:r w:rsidR="00AE7C70" w:rsidRPr="00AE7C70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were not studied in the previous project</w:t>
            </w:r>
            <w:r w:rsidR="00A64142">
              <w:rPr>
                <w:rFonts w:cs="Open Sans"/>
                <w:color w:val="1F3864" w:themeColor="accent5" w:themeShade="80"/>
                <w:szCs w:val="20"/>
                <w:lang w:val="ro-RO"/>
              </w:rPr>
              <w:t>;</w:t>
            </w:r>
          </w:p>
          <w:p w14:paraId="135B32B9" w14:textId="6A172518" w:rsidR="00F24935" w:rsidRDefault="005C70CA" w:rsidP="00F24935">
            <w:pPr>
              <w:pStyle w:val="ListParagraph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 w:rsidRPr="005C70CA">
              <w:rPr>
                <w:rFonts w:cs="Open Sans"/>
                <w:b/>
                <w:bCs/>
                <w:color w:val="1F3864" w:themeColor="accent5" w:themeShade="80"/>
                <w:szCs w:val="20"/>
                <w:lang w:val="ro-RO"/>
              </w:rPr>
              <w:t>three types of solutions</w:t>
            </w:r>
            <w:r w:rsidRPr="00AE7C70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</w:t>
            </w:r>
            <w:r w:rsidRPr="00BD4C72">
              <w:rPr>
                <w:rFonts w:cs="Open Sans"/>
                <w:b/>
                <w:bCs/>
                <w:color w:val="1F3864" w:themeColor="accent5" w:themeShade="80"/>
                <w:szCs w:val="20"/>
                <w:lang w:val="ro-RO"/>
              </w:rPr>
              <w:t>elaborated</w:t>
            </w:r>
            <w:r w:rsidR="00AE7C70" w:rsidRPr="00AE7C70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for t</w:t>
            </w:r>
            <w:r w:rsidR="00AD0701" w:rsidRPr="00AE7C70">
              <w:rPr>
                <w:rFonts w:cs="Open Sans"/>
                <w:color w:val="1F3864" w:themeColor="accent5" w:themeShade="80"/>
                <w:szCs w:val="20"/>
                <w:lang w:val="ro-RO"/>
              </w:rPr>
              <w:t>he restoration of wetland habitats</w:t>
            </w:r>
            <w:r w:rsidR="00AE7C70" w:rsidRPr="00AE7C70">
              <w:rPr>
                <w:rFonts w:cs="Open Sans"/>
                <w:color w:val="1F3864" w:themeColor="accent5" w:themeShade="80"/>
                <w:szCs w:val="20"/>
                <w:lang w:val="ro-RO"/>
              </w:rPr>
              <w:t>, t</w:t>
            </w:r>
            <w:r w:rsidR="00AD0701" w:rsidRPr="00AE7C70">
              <w:rPr>
                <w:rFonts w:cs="Open Sans"/>
                <w:color w:val="1F3864" w:themeColor="accent5" w:themeShade="80"/>
                <w:szCs w:val="20"/>
                <w:lang w:val="ro-RO"/>
              </w:rPr>
              <w:t>he restoration of wood pastures</w:t>
            </w:r>
            <w:r>
              <w:rPr>
                <w:rFonts w:cs="Open Sans"/>
                <w:color w:val="1F3864" w:themeColor="accent5" w:themeShade="80"/>
                <w:szCs w:val="20"/>
                <w:lang w:val="ro-RO"/>
              </w:rPr>
              <w:t>,</w:t>
            </w:r>
            <w:r w:rsidR="00AD0701" w:rsidRPr="00AE7C70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</w:t>
            </w:r>
            <w:r w:rsidR="00AE7C70" w:rsidRPr="00AE7C70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and </w:t>
            </w:r>
            <w:r w:rsidR="00626F37">
              <w:rPr>
                <w:rFonts w:cs="Open Sans"/>
                <w:color w:val="1F3864" w:themeColor="accent5" w:themeShade="80"/>
                <w:szCs w:val="20"/>
                <w:lang w:val="ro-RO"/>
              </w:rPr>
              <w:t>monitoring the</w:t>
            </w:r>
            <w:r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</w:t>
            </w:r>
            <w:r w:rsidRPr="00AE7C70">
              <w:rPr>
                <w:rFonts w:cs="Open Sans"/>
                <w:color w:val="1F3864" w:themeColor="accent5" w:themeShade="80"/>
                <w:szCs w:val="20"/>
                <w:lang w:val="ro-RO"/>
              </w:rPr>
              <w:t>species of bats and birds of conservation interest</w:t>
            </w:r>
            <w:r w:rsidR="00A64142">
              <w:rPr>
                <w:rFonts w:cs="Open Sans"/>
                <w:color w:val="1F3864" w:themeColor="accent5" w:themeShade="80"/>
                <w:szCs w:val="20"/>
                <w:lang w:val="ro-RO"/>
              </w:rPr>
              <w:t>;</w:t>
            </w:r>
          </w:p>
          <w:p w14:paraId="235078DA" w14:textId="18367890" w:rsidR="00F24935" w:rsidRDefault="00F24935" w:rsidP="00F24935">
            <w:pPr>
              <w:pStyle w:val="ListParagraph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 w:rsidRPr="00F24935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The </w:t>
            </w:r>
            <w:r w:rsidR="00DD16A0">
              <w:rPr>
                <w:rFonts w:cs="Open Sans"/>
                <w:color w:val="1F3864" w:themeColor="accent5" w:themeShade="80"/>
                <w:szCs w:val="20"/>
                <w:lang w:val="ro-RO"/>
              </w:rPr>
              <w:t>study</w:t>
            </w:r>
            <w:r w:rsidR="00BD4C72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of the</w:t>
            </w:r>
            <w:r w:rsidR="00BD4C72" w:rsidRPr="00F24935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</w:t>
            </w:r>
            <w:r w:rsidRPr="005C70CA">
              <w:rPr>
                <w:rFonts w:cs="Open Sans"/>
                <w:b/>
                <w:bCs/>
                <w:color w:val="1F3864" w:themeColor="accent5" w:themeShade="80"/>
                <w:szCs w:val="20"/>
                <w:lang w:val="ro-RO"/>
              </w:rPr>
              <w:t>conservation status of habitats and species</w:t>
            </w:r>
            <w:r w:rsidRPr="00F24935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of community interest and </w:t>
            </w:r>
            <w:r w:rsidR="00BD4C72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the preparation </w:t>
            </w:r>
            <w:r w:rsidR="00BD4C72" w:rsidRPr="00F24935">
              <w:rPr>
                <w:rFonts w:cs="Open Sans"/>
                <w:color w:val="1F3864" w:themeColor="accent5" w:themeShade="80"/>
                <w:szCs w:val="20"/>
                <w:lang w:val="ro-RO"/>
              </w:rPr>
              <w:t>and prioritiz</w:t>
            </w:r>
            <w:r w:rsidR="00BD4C72">
              <w:rPr>
                <w:rFonts w:cs="Open Sans"/>
                <w:color w:val="1F3864" w:themeColor="accent5" w:themeShade="80"/>
                <w:szCs w:val="20"/>
                <w:lang w:val="ro-RO"/>
              </w:rPr>
              <w:t>ation</w:t>
            </w:r>
            <w:r w:rsidR="00BD4C72" w:rsidRPr="00F24935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</w:t>
            </w:r>
            <w:r w:rsidR="00BD4C72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of the </w:t>
            </w:r>
            <w:r w:rsidRPr="00F24935">
              <w:rPr>
                <w:rFonts w:cs="Open Sans"/>
                <w:color w:val="1F3864" w:themeColor="accent5" w:themeShade="80"/>
                <w:szCs w:val="20"/>
                <w:lang w:val="ro-RO"/>
              </w:rPr>
              <w:t>necessary conservation measures during a 3-day workshop</w:t>
            </w:r>
            <w:r w:rsidR="0041309F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organized</w:t>
            </w:r>
            <w:r w:rsidR="00A64142">
              <w:rPr>
                <w:rFonts w:cs="Open Sans"/>
                <w:color w:val="1F3864" w:themeColor="accent5" w:themeShade="80"/>
                <w:szCs w:val="20"/>
                <w:lang w:val="ro-RO"/>
              </w:rPr>
              <w:t>;</w:t>
            </w:r>
          </w:p>
          <w:p w14:paraId="173E30B6" w14:textId="0CF3C688" w:rsidR="00A64142" w:rsidRPr="00F24935" w:rsidRDefault="00A64142" w:rsidP="00F24935">
            <w:pPr>
              <w:pStyle w:val="ListParagraph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 w:rsidRPr="005C70CA">
              <w:rPr>
                <w:rFonts w:cs="Open Sans"/>
                <w:b/>
                <w:bCs/>
                <w:color w:val="1F3864" w:themeColor="accent5" w:themeShade="80"/>
                <w:szCs w:val="20"/>
                <w:lang w:val="ro-RO"/>
              </w:rPr>
              <w:t>Survey/monitoring report</w:t>
            </w:r>
            <w:r w:rsidR="00BD4C72">
              <w:rPr>
                <w:rFonts w:cs="Open Sans"/>
                <w:b/>
                <w:bCs/>
                <w:color w:val="1F3864" w:themeColor="accent5" w:themeShade="80"/>
                <w:szCs w:val="20"/>
                <w:lang w:val="ro-RO"/>
              </w:rPr>
              <w:t>s</w:t>
            </w:r>
            <w:r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elaborated </w:t>
            </w:r>
            <w:r w:rsidR="00BD4C72">
              <w:rPr>
                <w:rFonts w:cs="Open Sans"/>
                <w:color w:val="1F3864" w:themeColor="accent5" w:themeShade="80"/>
                <w:szCs w:val="20"/>
                <w:lang w:val="ro-RO"/>
              </w:rPr>
              <w:t>on</w:t>
            </w:r>
            <w:r w:rsidRPr="00A64142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bird species</w:t>
            </w:r>
            <w:r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, </w:t>
            </w:r>
            <w:r w:rsidRPr="00A64142">
              <w:rPr>
                <w:rFonts w:cs="Open Sans"/>
                <w:color w:val="1F3864" w:themeColor="accent5" w:themeShade="80"/>
                <w:szCs w:val="20"/>
                <w:lang w:val="ro-RO"/>
              </w:rPr>
              <w:t>land invertebrates</w:t>
            </w:r>
            <w:r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, </w:t>
            </w:r>
            <w:r w:rsidRPr="00A64142">
              <w:rPr>
                <w:rFonts w:cs="Open Sans"/>
                <w:color w:val="1F3864" w:themeColor="accent5" w:themeShade="80"/>
                <w:szCs w:val="20"/>
                <w:lang w:val="ro-RO"/>
              </w:rPr>
              <w:t>Tur</w:t>
            </w:r>
            <w:r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River </w:t>
            </w:r>
            <w:r w:rsidR="00567C4F">
              <w:rPr>
                <w:rFonts w:cs="Open Sans"/>
                <w:color w:val="1F3864" w:themeColor="accent5" w:themeShade="80"/>
                <w:szCs w:val="20"/>
                <w:lang w:val="ro-RO"/>
              </w:rPr>
              <w:t>(</w:t>
            </w:r>
            <w:r w:rsidR="00567C4F" w:rsidRPr="00A64142">
              <w:rPr>
                <w:rFonts w:cs="Open Sans"/>
                <w:color w:val="1F3864" w:themeColor="accent5" w:themeShade="80"/>
                <w:szCs w:val="20"/>
                <w:lang w:val="ro-RO"/>
              </w:rPr>
              <w:t>exotic</w:t>
            </w:r>
            <w:r w:rsidR="00567C4F">
              <w:rPr>
                <w:rFonts w:cs="Open Sans"/>
                <w:color w:val="1F3864" w:themeColor="accent5" w:themeShade="80"/>
                <w:szCs w:val="20"/>
                <w:lang w:val="ro-RO"/>
              </w:rPr>
              <w:t>)</w:t>
            </w:r>
            <w:r w:rsidR="00567C4F" w:rsidRPr="00A64142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</w:t>
            </w:r>
            <w:r w:rsidRPr="00A64142">
              <w:rPr>
                <w:rFonts w:cs="Open Sans"/>
                <w:color w:val="1F3864" w:themeColor="accent5" w:themeShade="80"/>
                <w:szCs w:val="20"/>
                <w:lang w:val="ro-RO"/>
              </w:rPr>
              <w:t>fish species</w:t>
            </w:r>
            <w:r>
              <w:rPr>
                <w:rFonts w:cs="Open Sans"/>
                <w:color w:val="1F3864" w:themeColor="accent5" w:themeShade="80"/>
                <w:szCs w:val="20"/>
                <w:lang w:val="ro-RO"/>
              </w:rPr>
              <w:t>,</w:t>
            </w:r>
            <w:r w:rsidR="00567C4F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(</w:t>
            </w:r>
            <w:r w:rsidR="00567C4F" w:rsidRPr="00A64142">
              <w:rPr>
                <w:rFonts w:cs="Open Sans"/>
                <w:color w:val="1F3864" w:themeColor="accent5" w:themeShade="80"/>
                <w:szCs w:val="20"/>
                <w:lang w:val="ro-RO"/>
              </w:rPr>
              <w:t>exotic</w:t>
            </w:r>
            <w:r w:rsidR="00567C4F">
              <w:rPr>
                <w:rFonts w:cs="Open Sans"/>
                <w:color w:val="1F3864" w:themeColor="accent5" w:themeShade="80"/>
                <w:szCs w:val="20"/>
                <w:lang w:val="ro-RO"/>
              </w:rPr>
              <w:t>)</w:t>
            </w:r>
            <w:r w:rsidR="00567C4F" w:rsidRPr="00A64142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</w:t>
            </w:r>
            <w:r w:rsidRPr="00A64142">
              <w:rPr>
                <w:rFonts w:cs="Open Sans"/>
                <w:color w:val="1F3864" w:themeColor="accent5" w:themeShade="80"/>
                <w:szCs w:val="20"/>
                <w:lang w:val="ro-RO"/>
              </w:rPr>
              <w:t>aquatic macroscopic invertebrates</w:t>
            </w:r>
            <w:r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, </w:t>
            </w:r>
            <w:r w:rsidRPr="00A64142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amphibian and reptile species</w:t>
            </w:r>
            <w:r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, </w:t>
            </w:r>
            <w:r w:rsidRPr="00A64142">
              <w:rPr>
                <w:rFonts w:cs="Open Sans"/>
                <w:color w:val="1F3864" w:themeColor="accent5" w:themeShade="80"/>
                <w:szCs w:val="20"/>
                <w:lang w:val="ro-RO"/>
              </w:rPr>
              <w:t>bat species</w:t>
            </w:r>
            <w:r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, </w:t>
            </w:r>
            <w:r w:rsidR="00BD4C72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and </w:t>
            </w:r>
            <w:r w:rsidRPr="00A64142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invasive exotic plant species from </w:t>
            </w:r>
            <w:r>
              <w:rPr>
                <w:rFonts w:cs="Open Sans"/>
                <w:color w:val="1F3864" w:themeColor="accent5" w:themeShade="80"/>
                <w:szCs w:val="20"/>
                <w:lang w:val="ro-RO"/>
              </w:rPr>
              <w:t>the Romania-Hungary</w:t>
            </w:r>
            <w:r w:rsidRPr="00A64142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project </w:t>
            </w:r>
            <w:r w:rsidR="001A6218">
              <w:rPr>
                <w:rFonts w:cs="Open Sans"/>
                <w:color w:val="1F3864" w:themeColor="accent5" w:themeShade="80"/>
                <w:szCs w:val="20"/>
                <w:lang w:val="ro-RO"/>
              </w:rPr>
              <w:t>area</w:t>
            </w:r>
            <w:r w:rsidR="00567C4F">
              <w:rPr>
                <w:rFonts w:cs="Open Sans"/>
                <w:color w:val="1F3864" w:themeColor="accent5" w:themeShade="80"/>
                <w:szCs w:val="20"/>
                <w:lang w:val="ro-RO"/>
              </w:rPr>
              <w:t>.</w:t>
            </w:r>
          </w:p>
        </w:tc>
      </w:tr>
    </w:tbl>
    <w:p w14:paraId="2E5160C3" w14:textId="5D0B5ABE" w:rsidR="0054292D" w:rsidRPr="0044551E" w:rsidRDefault="0054292D" w:rsidP="00DF4008">
      <w:pPr>
        <w:spacing w:after="0"/>
        <w:jc w:val="both"/>
        <w:rPr>
          <w:rFonts w:cs="Open Sans"/>
          <w:color w:val="003399"/>
          <w:szCs w:val="20"/>
          <w:lang w:val="ro-RO"/>
        </w:rPr>
      </w:pPr>
    </w:p>
    <w:sectPr w:rsidR="0054292D" w:rsidRPr="0044551E" w:rsidSect="00A170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127" w:right="707" w:bottom="1440" w:left="851" w:header="720" w:footer="6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0ED09" w14:textId="77777777" w:rsidR="0034795C" w:rsidRDefault="0034795C" w:rsidP="00C23211">
      <w:pPr>
        <w:spacing w:after="0" w:line="240" w:lineRule="auto"/>
      </w:pPr>
      <w:r>
        <w:separator/>
      </w:r>
    </w:p>
  </w:endnote>
  <w:endnote w:type="continuationSeparator" w:id="0">
    <w:p w14:paraId="79913F65" w14:textId="77777777" w:rsidR="0034795C" w:rsidRDefault="0034795C" w:rsidP="00C2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Arial Nova Cond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FAB73" w14:textId="77777777" w:rsidR="000B2C0A" w:rsidRDefault="000B2C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F0886" w14:textId="77777777" w:rsidR="00E91B08" w:rsidRPr="005A58E8" w:rsidRDefault="00A170BA" w:rsidP="00CA0AA2">
    <w:pPr>
      <w:pStyle w:val="Footer"/>
      <w:jc w:val="center"/>
      <w:rPr>
        <w:rFonts w:cs="Open Sans"/>
        <w:color w:val="003399"/>
      </w:rPr>
    </w:pPr>
    <w:r>
      <w:rPr>
        <w:noProof/>
      </w:rPr>
      <w:ptab w:relativeTo="margin" w:alignment="right" w:leader="none"/>
    </w:r>
    <w:r>
      <w:rPr>
        <w:noProof/>
      </w:rPr>
      <w:t>interreg-rohu.eu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DBDEE" w14:textId="77777777" w:rsidR="000B2C0A" w:rsidRDefault="000B2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7A29B" w14:textId="77777777" w:rsidR="0034795C" w:rsidRDefault="0034795C" w:rsidP="00C23211">
      <w:pPr>
        <w:spacing w:after="0" w:line="240" w:lineRule="auto"/>
      </w:pPr>
      <w:r>
        <w:separator/>
      </w:r>
    </w:p>
  </w:footnote>
  <w:footnote w:type="continuationSeparator" w:id="0">
    <w:p w14:paraId="05FD1147" w14:textId="77777777" w:rsidR="0034795C" w:rsidRDefault="0034795C" w:rsidP="00C23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8A303" w14:textId="77777777" w:rsidR="000B2C0A" w:rsidRDefault="000B2C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D5E6E" w14:textId="27EB9317" w:rsidR="00E91B08" w:rsidRDefault="000B2C0A">
    <w:pPr>
      <w:pStyle w:val="Header"/>
    </w:pPr>
    <w:r>
      <w:rPr>
        <w:noProof/>
      </w:rPr>
      <w:drawing>
        <wp:inline distT="0" distB="0" distL="0" distR="0" wp14:anchorId="13769E71" wp14:editId="48A91AA9">
          <wp:extent cx="6467475" cy="748030"/>
          <wp:effectExtent l="0" t="0" r="9525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7475" cy="748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AD922" w14:textId="77777777" w:rsidR="000B2C0A" w:rsidRDefault="000B2C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4617D"/>
    <w:multiLevelType w:val="hybridMultilevel"/>
    <w:tmpl w:val="6B24D83E"/>
    <w:lvl w:ilvl="0" w:tplc="DA98B68A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47206"/>
    <w:multiLevelType w:val="hybridMultilevel"/>
    <w:tmpl w:val="61462C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05C78"/>
    <w:multiLevelType w:val="hybridMultilevel"/>
    <w:tmpl w:val="76F6505C"/>
    <w:lvl w:ilvl="0" w:tplc="8320C53E">
      <w:start w:val="10"/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433BD"/>
    <w:multiLevelType w:val="hybridMultilevel"/>
    <w:tmpl w:val="459CFD22"/>
    <w:lvl w:ilvl="0" w:tplc="DA98B68A"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5D0BBE"/>
    <w:multiLevelType w:val="hybridMultilevel"/>
    <w:tmpl w:val="EC343374"/>
    <w:lvl w:ilvl="0" w:tplc="2230FC5C">
      <w:start w:val="36"/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F079B"/>
    <w:multiLevelType w:val="hybridMultilevel"/>
    <w:tmpl w:val="EACC4F9A"/>
    <w:lvl w:ilvl="0" w:tplc="DA98B68A"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E05800"/>
    <w:multiLevelType w:val="hybridMultilevel"/>
    <w:tmpl w:val="85408D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03AF4"/>
    <w:multiLevelType w:val="hybridMultilevel"/>
    <w:tmpl w:val="F3A47FA0"/>
    <w:lvl w:ilvl="0" w:tplc="DA98B68A"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0A0709"/>
    <w:multiLevelType w:val="hybridMultilevel"/>
    <w:tmpl w:val="118444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1864262">
    <w:abstractNumId w:val="0"/>
  </w:num>
  <w:num w:numId="2" w16cid:durableId="1335305497">
    <w:abstractNumId w:val="8"/>
  </w:num>
  <w:num w:numId="3" w16cid:durableId="1487355793">
    <w:abstractNumId w:val="6"/>
  </w:num>
  <w:num w:numId="4" w16cid:durableId="881287704">
    <w:abstractNumId w:val="4"/>
  </w:num>
  <w:num w:numId="5" w16cid:durableId="874852420">
    <w:abstractNumId w:val="5"/>
  </w:num>
  <w:num w:numId="6" w16cid:durableId="1785149724">
    <w:abstractNumId w:val="1"/>
  </w:num>
  <w:num w:numId="7" w16cid:durableId="1504667513">
    <w:abstractNumId w:val="7"/>
  </w:num>
  <w:num w:numId="8" w16cid:durableId="917439275">
    <w:abstractNumId w:val="3"/>
  </w:num>
  <w:num w:numId="9" w16cid:durableId="1226263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UyMDU0NjQ2sjQztTRT0lEKTi0uzszPAykwrwUAgsALSywAAAA="/>
  </w:docVars>
  <w:rsids>
    <w:rsidRoot w:val="00F5533E"/>
    <w:rsid w:val="00003A3D"/>
    <w:rsid w:val="00017F3E"/>
    <w:rsid w:val="000423F1"/>
    <w:rsid w:val="000445CF"/>
    <w:rsid w:val="00087055"/>
    <w:rsid w:val="000B2C0A"/>
    <w:rsid w:val="000B6D6D"/>
    <w:rsid w:val="000D1813"/>
    <w:rsid w:val="000F0D69"/>
    <w:rsid w:val="00105385"/>
    <w:rsid w:val="001163BF"/>
    <w:rsid w:val="00141138"/>
    <w:rsid w:val="00190E0A"/>
    <w:rsid w:val="001A1347"/>
    <w:rsid w:val="001A6218"/>
    <w:rsid w:val="002216AE"/>
    <w:rsid w:val="00242594"/>
    <w:rsid w:val="002601E5"/>
    <w:rsid w:val="002642B0"/>
    <w:rsid w:val="00290CD3"/>
    <w:rsid w:val="002A5B39"/>
    <w:rsid w:val="002C6108"/>
    <w:rsid w:val="002F229F"/>
    <w:rsid w:val="002F4CEE"/>
    <w:rsid w:val="003035E1"/>
    <w:rsid w:val="0034795C"/>
    <w:rsid w:val="00352959"/>
    <w:rsid w:val="00356533"/>
    <w:rsid w:val="003620F5"/>
    <w:rsid w:val="00376591"/>
    <w:rsid w:val="00386644"/>
    <w:rsid w:val="003F039E"/>
    <w:rsid w:val="003F4E5F"/>
    <w:rsid w:val="0041309F"/>
    <w:rsid w:val="0044551E"/>
    <w:rsid w:val="004A3DA2"/>
    <w:rsid w:val="004B327A"/>
    <w:rsid w:val="004B3295"/>
    <w:rsid w:val="00525B7D"/>
    <w:rsid w:val="0054292D"/>
    <w:rsid w:val="00546B0E"/>
    <w:rsid w:val="00553C3E"/>
    <w:rsid w:val="00566A90"/>
    <w:rsid w:val="00567C4F"/>
    <w:rsid w:val="005A58E8"/>
    <w:rsid w:val="005B7B70"/>
    <w:rsid w:val="005C3698"/>
    <w:rsid w:val="005C70CA"/>
    <w:rsid w:val="005D6474"/>
    <w:rsid w:val="005E3E88"/>
    <w:rsid w:val="00614C99"/>
    <w:rsid w:val="00626F37"/>
    <w:rsid w:val="00645EC7"/>
    <w:rsid w:val="00677E91"/>
    <w:rsid w:val="006B30F3"/>
    <w:rsid w:val="006C6BE8"/>
    <w:rsid w:val="006D3D1A"/>
    <w:rsid w:val="006F186A"/>
    <w:rsid w:val="007120ED"/>
    <w:rsid w:val="00717947"/>
    <w:rsid w:val="00722416"/>
    <w:rsid w:val="00732D28"/>
    <w:rsid w:val="00761E91"/>
    <w:rsid w:val="007B6147"/>
    <w:rsid w:val="007B7096"/>
    <w:rsid w:val="007E671E"/>
    <w:rsid w:val="00875A75"/>
    <w:rsid w:val="008C34C7"/>
    <w:rsid w:val="008E24AC"/>
    <w:rsid w:val="00953FF6"/>
    <w:rsid w:val="0097126B"/>
    <w:rsid w:val="009A3CCC"/>
    <w:rsid w:val="009B0611"/>
    <w:rsid w:val="009B4BDB"/>
    <w:rsid w:val="009D0623"/>
    <w:rsid w:val="009D5799"/>
    <w:rsid w:val="009F7CB7"/>
    <w:rsid w:val="00A030F1"/>
    <w:rsid w:val="00A170BA"/>
    <w:rsid w:val="00A35463"/>
    <w:rsid w:val="00A41FCE"/>
    <w:rsid w:val="00A53CBE"/>
    <w:rsid w:val="00A6351B"/>
    <w:rsid w:val="00A64142"/>
    <w:rsid w:val="00A64984"/>
    <w:rsid w:val="00AB01CA"/>
    <w:rsid w:val="00AD0701"/>
    <w:rsid w:val="00AE15DC"/>
    <w:rsid w:val="00AE7C70"/>
    <w:rsid w:val="00B24F49"/>
    <w:rsid w:val="00B57F8C"/>
    <w:rsid w:val="00B77B00"/>
    <w:rsid w:val="00B92ED0"/>
    <w:rsid w:val="00BC12C2"/>
    <w:rsid w:val="00BD4C72"/>
    <w:rsid w:val="00BF4F05"/>
    <w:rsid w:val="00C02611"/>
    <w:rsid w:val="00C23211"/>
    <w:rsid w:val="00C23EAD"/>
    <w:rsid w:val="00C832EB"/>
    <w:rsid w:val="00CA0AA2"/>
    <w:rsid w:val="00CC7385"/>
    <w:rsid w:val="00CE32DF"/>
    <w:rsid w:val="00D1768D"/>
    <w:rsid w:val="00D20928"/>
    <w:rsid w:val="00D736AC"/>
    <w:rsid w:val="00D92518"/>
    <w:rsid w:val="00D93997"/>
    <w:rsid w:val="00DA20A8"/>
    <w:rsid w:val="00DD16A0"/>
    <w:rsid w:val="00DD4259"/>
    <w:rsid w:val="00DE4738"/>
    <w:rsid w:val="00DF4008"/>
    <w:rsid w:val="00E06159"/>
    <w:rsid w:val="00E515BE"/>
    <w:rsid w:val="00E91B08"/>
    <w:rsid w:val="00E91F35"/>
    <w:rsid w:val="00EB0D64"/>
    <w:rsid w:val="00F0230A"/>
    <w:rsid w:val="00F03C0F"/>
    <w:rsid w:val="00F119CB"/>
    <w:rsid w:val="00F24935"/>
    <w:rsid w:val="00F5533E"/>
    <w:rsid w:val="00F61C02"/>
    <w:rsid w:val="00F7622A"/>
    <w:rsid w:val="00FA704A"/>
    <w:rsid w:val="00FB5250"/>
    <w:rsid w:val="00FC76B6"/>
    <w:rsid w:val="00FE0E6E"/>
    <w:rsid w:val="00FF0748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059757"/>
  <w15:chartTrackingRefBased/>
  <w15:docId w15:val="{AFCDA521-B67C-4DE2-822F-598315B3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008"/>
    <w:pPr>
      <w:suppressAutoHyphens/>
      <w:autoSpaceDN w:val="0"/>
      <w:spacing w:line="249" w:lineRule="auto"/>
      <w:textAlignment w:val="baseline"/>
    </w:pPr>
    <w:rPr>
      <w:rFonts w:ascii="Open Sans" w:eastAsia="Calibri" w:hAnsi="Open Sans" w:cs="Times New Roman"/>
      <w:color w:val="2F5496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1B08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211"/>
  </w:style>
  <w:style w:type="paragraph" w:styleId="Footer">
    <w:name w:val="footer"/>
    <w:basedOn w:val="Normal"/>
    <w:link w:val="FooterChar"/>
    <w:uiPriority w:val="99"/>
    <w:unhideWhenUsed/>
    <w:rsid w:val="00C2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211"/>
  </w:style>
  <w:style w:type="character" w:customStyle="1" w:styleId="Heading1Char">
    <w:name w:val="Heading 1 Char"/>
    <w:basedOn w:val="DefaultParagraphFont"/>
    <w:link w:val="Heading1"/>
    <w:uiPriority w:val="9"/>
    <w:rsid w:val="00E91B08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91B0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B08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B08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B08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styleId="IntenseEmphasis">
    <w:name w:val="Intense Emphasis"/>
    <w:basedOn w:val="DefaultParagraphFont"/>
    <w:uiPriority w:val="21"/>
    <w:qFormat/>
    <w:rsid w:val="00E91B08"/>
    <w:rPr>
      <w:rFonts w:ascii="Arial" w:hAnsi="Arial"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E91B08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91B08"/>
    <w:rPr>
      <w:rFonts w:ascii="Arial" w:hAnsi="Arial"/>
      <w:i/>
      <w:iCs/>
    </w:rPr>
  </w:style>
  <w:style w:type="table" w:styleId="TableGrid">
    <w:name w:val="Table Grid"/>
    <w:basedOn w:val="TableNormal"/>
    <w:uiPriority w:val="39"/>
    <w:rsid w:val="00E91B08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0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615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erzanOrsolya\Interreg%20ROHU\_VIM%202021-2027\7.%20Antet%20A4\RO\Antet%20A4%20Interreg%20RO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A4 Interreg RO Portrait</Template>
  <TotalTime>251</TotalTime>
  <Pages>2</Pages>
  <Words>612</Words>
  <Characters>3496</Characters>
  <Application>Microsoft Office Word</Application>
  <DocSecurity>0</DocSecurity>
  <Lines>79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Camerzan Orsolya</dc:creator>
  <cp:keywords/>
  <dc:description/>
  <cp:lastModifiedBy>Cosmina Mirea</cp:lastModifiedBy>
  <cp:revision>33</cp:revision>
  <dcterms:created xsi:type="dcterms:W3CDTF">2025-03-03T08:41:00Z</dcterms:created>
  <dcterms:modified xsi:type="dcterms:W3CDTF">2025-03-27T05:34:00Z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ee1d862b9f0a5f44e41e5ff8af84f86f9ccb5e30310b3c22c4357e3f4228f5fa</vt:lpwstr>
  </property>
</Properties>
</file>