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7279B" w14:textId="77777777" w:rsidR="003F0482" w:rsidRDefault="003F0482">
      <w:pPr>
        <w:jc w:val="both"/>
        <w:rPr>
          <w:rFonts w:cs="Open Sans"/>
          <w:color w:val="003399"/>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3F0482" w14:paraId="2FCB8905" w14:textId="77777777">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57BEF81" w:rsidR="003F0482" w:rsidRDefault="00A55618" w:rsidP="002745B6">
            <w:pPr>
              <w:pStyle w:val="P68B1DB1-Normal1"/>
              <w:spacing w:after="120" w:line="276" w:lineRule="auto"/>
              <w:jc w:val="both"/>
            </w:pPr>
            <w:r>
              <w:t xml:space="preserve">Call Type – </w:t>
            </w:r>
            <w:r w:rsidR="002745B6">
              <w:t xml:space="preserve">Open </w:t>
            </w:r>
            <w:r>
              <w:t>Call</w:t>
            </w:r>
            <w:r w:rsidR="002745B6">
              <w:t xml:space="preserve"> 1 for SOFT projects</w:t>
            </w:r>
          </w:p>
        </w:tc>
      </w:tr>
      <w:tr w:rsidR="003F0482" w14:paraId="0362BCF6" w14:textId="77777777">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78826771" w:rsidR="003F0482" w:rsidRDefault="00A55618">
            <w:pPr>
              <w:pStyle w:val="P68B1DB1-Normal2"/>
              <w:spacing w:after="120" w:line="251" w:lineRule="auto"/>
              <w:jc w:val="center"/>
            </w:pPr>
            <w:r>
              <w:t>Acronym &amp; Project code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48F4" w14:textId="10B5B109" w:rsidR="00C4670B" w:rsidRDefault="00C4670B" w:rsidP="00011CCC">
            <w:pPr>
              <w:pStyle w:val="P68B1DB1-Normal2"/>
              <w:spacing w:after="0" w:line="276" w:lineRule="auto"/>
              <w:jc w:val="both"/>
            </w:pPr>
            <w:r w:rsidRPr="00C4670B">
              <w:t>Rhythm</w:t>
            </w:r>
          </w:p>
          <w:p w14:paraId="72A6C865" w14:textId="56CE0125" w:rsidR="003F0482" w:rsidRDefault="00A55618" w:rsidP="00C4670B">
            <w:pPr>
              <w:pStyle w:val="P68B1DB1-Normal2"/>
              <w:spacing w:after="0" w:line="276" w:lineRule="auto"/>
              <w:jc w:val="both"/>
            </w:pPr>
            <w:r>
              <w:t>ROHU00</w:t>
            </w:r>
            <w:r w:rsidR="00011CCC">
              <w:t>2</w:t>
            </w:r>
            <w:r w:rsidR="00C4670B">
              <w:t>08</w:t>
            </w:r>
          </w:p>
        </w:tc>
      </w:tr>
      <w:tr w:rsidR="003F0482" w14:paraId="1D2DEC3A" w14:textId="77777777">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7777777" w:rsidR="003F0482" w:rsidRDefault="00A55618">
            <w:pPr>
              <w:pStyle w:val="P68B1DB1-Normal2"/>
              <w:spacing w:after="120"/>
              <w:jc w:val="center"/>
            </w:pPr>
            <w:r>
              <w:t>Project title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10663735" w:rsidR="003F0482" w:rsidRPr="00011CCC" w:rsidRDefault="00C4670B">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highlight w:val="yellow"/>
              </w:rPr>
            </w:pPr>
            <w:r w:rsidRPr="00C4670B">
              <w:t>Connecting communities through rhythm and beat</w:t>
            </w:r>
          </w:p>
        </w:tc>
      </w:tr>
      <w:tr w:rsidR="003F0482" w14:paraId="2ED899A6" w14:textId="77777777">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7F3E20E8" w:rsidR="003F0482" w:rsidRDefault="00A55618">
            <w:pPr>
              <w:pStyle w:val="P68B1DB1-Normal4"/>
              <w:spacing w:after="120"/>
              <w:jc w:val="center"/>
            </w:pPr>
            <w:r>
              <w:t>Priority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05FCCFBD" w:rsidR="003F0482" w:rsidRDefault="004E2623">
            <w:pPr>
              <w:pStyle w:val="P68B1DB1-Normal3"/>
              <w:spacing w:after="120" w:line="276" w:lineRule="auto"/>
              <w:jc w:val="both"/>
            </w:pPr>
            <w:r w:rsidRPr="002B4E83">
              <w:rPr>
                <w:b/>
              </w:rPr>
              <w:t xml:space="preserve">P3 </w:t>
            </w:r>
            <w:r w:rsidRPr="004E2623">
              <w:t>- A more sustainable, community-based and effective cross-border cooperation</w:t>
            </w:r>
          </w:p>
        </w:tc>
      </w:tr>
      <w:tr w:rsidR="003F0482" w14:paraId="5A450318" w14:textId="77777777">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F8B1" w14:textId="56D5D083" w:rsidR="003F0482" w:rsidRDefault="004E2623" w:rsidP="004E2623">
            <w:pPr>
              <w:pStyle w:val="P68B1DB1-Normal4"/>
              <w:spacing w:after="120"/>
            </w:pPr>
            <w:r>
              <w:t xml:space="preserve">Specific </w:t>
            </w:r>
            <w:r w:rsidR="00A55618">
              <w:t xml:space="preserve">Objective </w:t>
            </w:r>
          </w:p>
          <w:p w14:paraId="468B4CF9" w14:textId="04FD96A0" w:rsidR="003F0482" w:rsidRDefault="003F0482">
            <w:pPr>
              <w:pStyle w:val="P68B1DB1-Normal4"/>
              <w:spacing w:after="120"/>
              <w:jc w:val="cente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7B6E0E2B" w:rsidR="003F0482" w:rsidRDefault="00B16F46">
            <w:pPr>
              <w:pStyle w:val="P68B1DB1-Normal3"/>
              <w:spacing w:after="120" w:line="276" w:lineRule="auto"/>
              <w:jc w:val="both"/>
            </w:pPr>
            <w:r w:rsidRPr="002B4E83">
              <w:rPr>
                <w:b/>
              </w:rPr>
              <w:t>ISO6.3</w:t>
            </w:r>
            <w:r w:rsidRPr="00B16F46">
              <w:t xml:space="preserve"> - Building up mutual trust, in particular by encouraging people-to-people actions</w:t>
            </w:r>
          </w:p>
        </w:tc>
      </w:tr>
      <w:tr w:rsidR="003F0482" w14:paraId="7703D1F8"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7777777" w:rsidR="003F0482" w:rsidRDefault="00A55618">
            <w:pPr>
              <w:pStyle w:val="P68B1DB1-Normal4"/>
              <w:spacing w:after="120"/>
              <w:jc w:val="center"/>
            </w:pPr>
            <w:r>
              <w:t>Implementation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5EA" w14:textId="18616B90" w:rsidR="003F0482" w:rsidRDefault="004E2623">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2B4E83">
              <w:rPr>
                <w:b/>
              </w:rPr>
              <w:t>12 months</w:t>
            </w:r>
            <w:r>
              <w:t xml:space="preserve"> (</w:t>
            </w:r>
            <w:r w:rsidR="00C4670B">
              <w:t>05</w:t>
            </w:r>
            <w:r w:rsidR="00A55618">
              <w:t>.</w:t>
            </w:r>
            <w:r w:rsidR="009727E8">
              <w:t>0</w:t>
            </w:r>
            <w:r w:rsidR="00C4670B">
              <w:t>3</w:t>
            </w:r>
            <w:r w:rsidR="009727E8">
              <w:t>.2025</w:t>
            </w:r>
            <w:r w:rsidR="00A55618">
              <w:t xml:space="preserve"> – </w:t>
            </w:r>
            <w:r w:rsidR="00C4670B">
              <w:t>04</w:t>
            </w:r>
            <w:r w:rsidR="00A55618">
              <w:t>.</w:t>
            </w:r>
            <w:r w:rsidR="009727E8">
              <w:t>0</w:t>
            </w:r>
            <w:r w:rsidR="00C4670B">
              <w:t>3</w:t>
            </w:r>
            <w:r w:rsidR="00A55618">
              <w:t>.202</w:t>
            </w:r>
            <w:r w:rsidR="009727E8">
              <w:t>6</w:t>
            </w:r>
            <w:r w:rsidR="00A55618">
              <w:t>)</w:t>
            </w:r>
          </w:p>
          <w:p w14:paraId="73CF6933" w14:textId="46973E51" w:rsidR="003F0482" w:rsidRDefault="003F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p>
        </w:tc>
      </w:tr>
      <w:tr w:rsidR="003F0482" w14:paraId="010F045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3F0482" w:rsidRDefault="00A55618">
            <w:pPr>
              <w:pStyle w:val="P68B1DB1-Normal4"/>
              <w:spacing w:after="120"/>
              <w:jc w:val="center"/>
            </w:pPr>
            <w:r>
              <w:t>Objective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65C4C062" w:rsidR="003F0482" w:rsidRDefault="009727E8" w:rsidP="009727E8">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9727E8">
              <w:t xml:space="preserve">The general objective </w:t>
            </w:r>
            <w:r w:rsidR="00C4670B">
              <w:t xml:space="preserve">is </w:t>
            </w:r>
            <w:r w:rsidR="00C4670B" w:rsidRPr="00C4670B">
              <w:t>to build mutual trust across borders among youth, to encourage them in performing art and especially to bring closer youth groups across borders to organize joint actions in order to increase community cohesion across borders</w:t>
            </w:r>
            <w:r w:rsidRPr="009727E8">
              <w:t>.</w:t>
            </w:r>
          </w:p>
        </w:tc>
      </w:tr>
      <w:tr w:rsidR="003F0482" w14:paraId="1EEF8B90" w14:textId="77777777">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77777777" w:rsidR="003F0482" w:rsidRDefault="00A55618">
            <w:pPr>
              <w:pStyle w:val="P68B1DB1-Normal2"/>
              <w:spacing w:after="120"/>
              <w:jc w:val="center"/>
            </w:pPr>
            <w:r>
              <w:t>Partnership</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269" w14:textId="3930C318" w:rsidR="003F0482" w:rsidRPr="00E33A76" w:rsidRDefault="00A55618">
            <w:pPr>
              <w:pStyle w:val="P68B1DB1-Normal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sz w:val="20"/>
              </w:rPr>
            </w:pPr>
            <w:r w:rsidRPr="00E33A76">
              <w:rPr>
                <w:sz w:val="20"/>
              </w:rPr>
              <w:t xml:space="preserve">Lead Partner: </w:t>
            </w:r>
          </w:p>
          <w:p w14:paraId="6332623C" w14:textId="382B7DEA" w:rsidR="003F0482" w:rsidRDefault="00B16F46">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A465F8">
              <w:t xml:space="preserve">LP1 </w:t>
            </w:r>
            <w:r>
              <w:t xml:space="preserve">- </w:t>
            </w:r>
            <w:proofErr w:type="spellStart"/>
            <w:r w:rsidR="00C4670B" w:rsidRPr="00C4670B">
              <w:t>Asociatia</w:t>
            </w:r>
            <w:proofErr w:type="spellEnd"/>
            <w:r w:rsidR="00C4670B" w:rsidRPr="00C4670B">
              <w:t xml:space="preserve"> Bastion </w:t>
            </w:r>
            <w:r w:rsidR="00C4670B">
              <w:t>–</w:t>
            </w:r>
            <w:r w:rsidR="00C4670B" w:rsidRPr="00C4670B">
              <w:t xml:space="preserve"> </w:t>
            </w:r>
            <w:proofErr w:type="spellStart"/>
            <w:r w:rsidR="00C4670B" w:rsidRPr="00C4670B">
              <w:t>Varbastya</w:t>
            </w:r>
            <w:proofErr w:type="spellEnd"/>
            <w:r w:rsidR="00C4670B">
              <w:t xml:space="preserve"> </w:t>
            </w:r>
            <w:r w:rsidR="00C47D9E">
              <w:t xml:space="preserve">/ </w:t>
            </w:r>
            <w:r w:rsidR="00C4670B" w:rsidRPr="00C4670B">
              <w:t xml:space="preserve">Bastion Association </w:t>
            </w:r>
            <w:r w:rsidR="00C4670B">
              <w:t xml:space="preserve"> </w:t>
            </w:r>
            <w:r w:rsidR="004E2623">
              <w:t>(RO)</w:t>
            </w:r>
          </w:p>
        </w:tc>
      </w:tr>
      <w:tr w:rsidR="003F0482" w14:paraId="527C4A89" w14:textId="77777777">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3F0482" w:rsidRDefault="003F0482">
            <w:pPr>
              <w:spacing w:after="0" w:line="251" w:lineRule="auto"/>
              <w:rPr>
                <w:rFonts w:cs="Calibri"/>
                <w:b/>
                <w:color w:val="1F3864" w:themeColor="accent5" w:themeShade="80"/>
                <w:sz w:val="22"/>
              </w:rP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5E53" w14:textId="2A0290C5" w:rsidR="003F0482" w:rsidRPr="00E33A76" w:rsidRDefault="00C47D9E">
            <w:pPr>
              <w:pStyle w:val="P68B1DB1-Normal4"/>
              <w:spacing w:after="120" w:line="276" w:lineRule="auto"/>
              <w:jc w:val="both"/>
              <w:rPr>
                <w:sz w:val="20"/>
              </w:rPr>
            </w:pPr>
            <w:r w:rsidRPr="00E33A76">
              <w:rPr>
                <w:rFonts w:eastAsia="Times New Roman"/>
                <w:sz w:val="20"/>
              </w:rPr>
              <w:t xml:space="preserve">Project </w:t>
            </w:r>
            <w:r w:rsidR="00554775" w:rsidRPr="00E33A76">
              <w:rPr>
                <w:rFonts w:eastAsia="Times New Roman"/>
                <w:sz w:val="20"/>
              </w:rPr>
              <w:t>P</w:t>
            </w:r>
            <w:r w:rsidRPr="00E33A76">
              <w:rPr>
                <w:rFonts w:eastAsia="Times New Roman"/>
                <w:sz w:val="20"/>
              </w:rPr>
              <w:t>artner</w:t>
            </w:r>
            <w:r w:rsidR="00A55618" w:rsidRPr="00E33A76">
              <w:rPr>
                <w:sz w:val="20"/>
              </w:rPr>
              <w:t xml:space="preserve">: </w:t>
            </w:r>
          </w:p>
          <w:p w14:paraId="7BCBBF71" w14:textId="0F454E83" w:rsidR="00B16F46" w:rsidRDefault="00A55618">
            <w:pPr>
              <w:pStyle w:val="P68B1DB1-Normal3"/>
              <w:spacing w:after="120" w:line="276" w:lineRule="auto"/>
              <w:jc w:val="both"/>
            </w:pPr>
            <w:r w:rsidRPr="00A465F8">
              <w:t>PP2</w:t>
            </w:r>
            <w:r>
              <w:t xml:space="preserve"> - </w:t>
            </w:r>
            <w:r w:rsidR="00C4670B" w:rsidRPr="00C4670B">
              <w:t>"</w:t>
            </w:r>
            <w:proofErr w:type="spellStart"/>
            <w:r w:rsidR="00C4670B" w:rsidRPr="00C4670B">
              <w:t>Jobb</w:t>
            </w:r>
            <w:proofErr w:type="spellEnd"/>
            <w:r w:rsidR="00C4670B" w:rsidRPr="00C4670B">
              <w:t xml:space="preserve"> </w:t>
            </w:r>
            <w:proofErr w:type="spellStart"/>
            <w:r w:rsidR="00C4670B" w:rsidRPr="00C4670B">
              <w:t>Mak</w:t>
            </w:r>
            <w:r w:rsidR="00C4670B" w:rsidRPr="00C4670B">
              <w:rPr>
                <w:rFonts w:hint="eastAsia"/>
              </w:rPr>
              <w:t>óé</w:t>
            </w:r>
            <w:r w:rsidR="00C4670B" w:rsidRPr="00C4670B">
              <w:t>rt</w:t>
            </w:r>
            <w:proofErr w:type="spellEnd"/>
            <w:r w:rsidR="00C4670B" w:rsidRPr="00C4670B">
              <w:t xml:space="preserve">" </w:t>
            </w:r>
            <w:proofErr w:type="spellStart"/>
            <w:r w:rsidR="00C4670B" w:rsidRPr="00C4670B">
              <w:t>Egyes</w:t>
            </w:r>
            <w:r w:rsidR="00C4670B" w:rsidRPr="00C4670B">
              <w:rPr>
                <w:rFonts w:hint="eastAsia"/>
              </w:rPr>
              <w:t>ü</w:t>
            </w:r>
            <w:r w:rsidR="00C4670B" w:rsidRPr="00C4670B">
              <w:t>let</w:t>
            </w:r>
            <w:proofErr w:type="spellEnd"/>
            <w:r w:rsidR="00C4670B">
              <w:t xml:space="preserve"> </w:t>
            </w:r>
            <w:r w:rsidR="00C47D9E">
              <w:t xml:space="preserve">/ </w:t>
            </w:r>
            <w:r w:rsidR="00C4670B" w:rsidRPr="00C4670B">
              <w:t xml:space="preserve">For a Better </w:t>
            </w:r>
            <w:proofErr w:type="spellStart"/>
            <w:r w:rsidR="00C4670B" w:rsidRPr="00C4670B">
              <w:t>Mako</w:t>
            </w:r>
            <w:proofErr w:type="spellEnd"/>
            <w:r w:rsidR="00C4670B" w:rsidRPr="00C4670B">
              <w:t xml:space="preserve"> Association</w:t>
            </w:r>
            <w:r w:rsidR="006A4D38" w:rsidRPr="006A4D38">
              <w:t xml:space="preserve"> </w:t>
            </w:r>
            <w:r w:rsidR="00C47D9E">
              <w:t>(HU</w:t>
            </w:r>
            <w:r>
              <w:t>)</w:t>
            </w:r>
          </w:p>
        </w:tc>
      </w:tr>
      <w:tr w:rsidR="003F0482" w14:paraId="4EE4EBD1"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77777777" w:rsidR="003F0482" w:rsidRDefault="00A55618">
            <w:pPr>
              <w:pStyle w:val="P68B1DB1-Normal2"/>
              <w:jc w:val="center"/>
            </w:pPr>
            <w:r>
              <w:t>Total budget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42F3F321" w:rsidR="003F0482" w:rsidRPr="00A465F8" w:rsidRDefault="00A55618" w:rsidP="00E33A76">
            <w:pPr>
              <w:pStyle w:val="P68B1DB1-Normal6"/>
              <w:spacing w:line="276" w:lineRule="auto"/>
              <w:jc w:val="both"/>
              <w:rPr>
                <w:rFonts w:cs="Calibri"/>
                <w:sz w:val="20"/>
              </w:rPr>
            </w:pPr>
            <w:r w:rsidRPr="002B4E83">
              <w:rPr>
                <w:b/>
                <w:sz w:val="20"/>
              </w:rPr>
              <w:t xml:space="preserve">EUR </w:t>
            </w:r>
            <w:r w:rsidR="00885200" w:rsidRPr="00885200">
              <w:rPr>
                <w:b/>
                <w:sz w:val="20"/>
              </w:rPr>
              <w:t>167</w:t>
            </w:r>
            <w:r w:rsidR="00885200">
              <w:rPr>
                <w:b/>
                <w:sz w:val="20"/>
              </w:rPr>
              <w:t>,</w:t>
            </w:r>
            <w:r w:rsidR="00885200" w:rsidRPr="00885200">
              <w:rPr>
                <w:b/>
                <w:sz w:val="20"/>
              </w:rPr>
              <w:t>947</w:t>
            </w:r>
            <w:r w:rsidR="00885200">
              <w:rPr>
                <w:b/>
                <w:sz w:val="20"/>
              </w:rPr>
              <w:t>.</w:t>
            </w:r>
            <w:r w:rsidR="00885200" w:rsidRPr="00885200">
              <w:rPr>
                <w:b/>
                <w:sz w:val="20"/>
              </w:rPr>
              <w:t xml:space="preserve">33 </w:t>
            </w:r>
            <w:r w:rsidRPr="00A465F8">
              <w:rPr>
                <w:sz w:val="20"/>
              </w:rPr>
              <w:t xml:space="preserve">of which </w:t>
            </w:r>
            <w:r w:rsidRPr="002B4E83">
              <w:rPr>
                <w:b/>
                <w:sz w:val="20"/>
              </w:rPr>
              <w:t xml:space="preserve">ERDF EUR </w:t>
            </w:r>
            <w:r w:rsidR="00E33A76" w:rsidRPr="00E33A76">
              <w:rPr>
                <w:b/>
                <w:sz w:val="20"/>
              </w:rPr>
              <w:t>134</w:t>
            </w:r>
            <w:r w:rsidR="00E33A76">
              <w:rPr>
                <w:b/>
                <w:sz w:val="20"/>
              </w:rPr>
              <w:t>,</w:t>
            </w:r>
            <w:r w:rsidR="00E33A76" w:rsidRPr="00E33A76">
              <w:rPr>
                <w:b/>
                <w:sz w:val="20"/>
              </w:rPr>
              <w:t>357</w:t>
            </w:r>
            <w:r w:rsidR="00E33A76">
              <w:rPr>
                <w:b/>
                <w:sz w:val="20"/>
              </w:rPr>
              <w:t>.</w:t>
            </w:r>
            <w:r w:rsidR="00E33A76" w:rsidRPr="00E33A76">
              <w:rPr>
                <w:b/>
                <w:sz w:val="20"/>
              </w:rPr>
              <w:t xml:space="preserve">85 </w:t>
            </w:r>
            <w:r w:rsidR="00E33A76" w:rsidRPr="00E33A76">
              <w:rPr>
                <w:sz w:val="20"/>
              </w:rPr>
              <w:t>(80%)</w:t>
            </w:r>
            <w:r w:rsidR="00E33A76" w:rsidRPr="00E33A76">
              <w:rPr>
                <w:sz w:val="20"/>
              </w:rPr>
              <w:tab/>
            </w:r>
            <w:r w:rsidRPr="002B4E83">
              <w:rPr>
                <w:rFonts w:eastAsia="Times New Roman" w:cs="Courier New"/>
                <w:b/>
                <w:sz w:val="20"/>
              </w:rPr>
              <w:tab/>
            </w:r>
            <w:bookmarkStart w:id="0" w:name="_GoBack"/>
            <w:bookmarkEnd w:id="0"/>
          </w:p>
        </w:tc>
      </w:tr>
      <w:tr w:rsidR="003F0482" w14:paraId="51B61C9D"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77777777" w:rsidR="003F0482" w:rsidRDefault="00A55618">
            <w:pPr>
              <w:pStyle w:val="P68B1DB1-Normal2"/>
              <w:jc w:val="center"/>
            </w:pPr>
            <w:r>
              <w:t>Summary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6D860" w14:textId="36210D0B"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Pr>
                <w:lang w:val="ro"/>
              </w:rPr>
              <w:t>The s</w:t>
            </w:r>
            <w:r w:rsidRPr="00627BE5">
              <w:rPr>
                <w:lang w:val="ro"/>
              </w:rPr>
              <w:t xml:space="preserve">pecific objective is to offer possibilities for local youth bands to perform their art and creating meeting and exchange possibilities for bands across borders. </w:t>
            </w:r>
            <w:r>
              <w:rPr>
                <w:lang w:val="ro"/>
              </w:rPr>
              <w:t>Therefore,</w:t>
            </w:r>
            <w:r w:rsidRPr="00627BE5">
              <w:rPr>
                <w:lang w:val="ro"/>
              </w:rPr>
              <w:t xml:space="preserve"> will</w:t>
            </w:r>
            <w:r>
              <w:rPr>
                <w:lang w:val="ro"/>
              </w:rPr>
              <w:t xml:space="preserve"> be</w:t>
            </w:r>
            <w:r w:rsidRPr="00627BE5">
              <w:rPr>
                <w:lang w:val="ro"/>
              </w:rPr>
              <w:t xml:space="preserve"> support</w:t>
            </w:r>
            <w:r>
              <w:rPr>
                <w:lang w:val="ro"/>
              </w:rPr>
              <w:t>ed</w:t>
            </w:r>
            <w:r w:rsidRPr="00627BE5">
              <w:rPr>
                <w:lang w:val="ro"/>
              </w:rPr>
              <w:t xml:space="preserve"> local music and dance groups making available ideal rehearsal structures and also organizing joint events in order to create special opportunities for them to meet, change experience, to create a joint performance and to have the chance to present their passion and talent in front of a bigger cross-border audience.</w:t>
            </w:r>
            <w:r>
              <w:rPr>
                <w:lang w:val="ro"/>
              </w:rPr>
              <w:t xml:space="preserve"> A</w:t>
            </w:r>
            <w:r w:rsidRPr="00627BE5">
              <w:rPr>
                <w:lang w:val="ro"/>
              </w:rPr>
              <w:t>t least 2 bands, music and dance group, will create joint performance and will present it in front of a bigger audience across borders.</w:t>
            </w:r>
          </w:p>
          <w:p w14:paraId="5627A042" w14:textId="7AC70DE1"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Pr>
                <w:lang w:val="ro"/>
              </w:rPr>
              <w:t>M</w:t>
            </w:r>
            <w:r w:rsidRPr="00627BE5">
              <w:rPr>
                <w:lang w:val="ro"/>
              </w:rPr>
              <w:t>usic and dance are powerf</w:t>
            </w:r>
            <w:r>
              <w:rPr>
                <w:lang w:val="ro"/>
              </w:rPr>
              <w:t xml:space="preserve">ul forms of creative expression, </w:t>
            </w:r>
            <w:r w:rsidRPr="00627BE5">
              <w:rPr>
                <w:lang w:val="ro"/>
              </w:rPr>
              <w:t xml:space="preserve"> allow young people to express their thoughts, emotions, and ideas in a unique and artistic way.</w:t>
            </w:r>
            <w:r>
              <w:rPr>
                <w:lang w:val="ro"/>
              </w:rPr>
              <w:t xml:space="preserve"> It has also cultural p</w:t>
            </w:r>
            <w:r w:rsidRPr="00627BE5">
              <w:rPr>
                <w:lang w:val="ro"/>
              </w:rPr>
              <w:t>reservation aspects, music and dance often have deep cultural and historical significance. Allowing youth to engage in these art forms helps to preserve cultural traditions and heritage. It is</w:t>
            </w:r>
            <w:r>
              <w:rPr>
                <w:lang w:val="ro"/>
              </w:rPr>
              <w:t xml:space="preserve"> also</w:t>
            </w:r>
            <w:r w:rsidRPr="00627BE5">
              <w:rPr>
                <w:lang w:val="ro"/>
              </w:rPr>
              <w:t xml:space="preserve"> important for skill development too, learning to play an instrument, sing, or dance requires discipline, practice, and dedication. These activities help young people develop important life skills such as time management, teamwork, and perseverance. Another important aspect is to find ways to increase the youth</w:t>
            </w:r>
            <w:r w:rsidRPr="00627BE5">
              <w:rPr>
                <w:rFonts w:hint="eastAsia"/>
                <w:lang w:val="ro"/>
              </w:rPr>
              <w:t>’</w:t>
            </w:r>
            <w:r w:rsidRPr="00627BE5">
              <w:rPr>
                <w:lang w:val="ro"/>
              </w:rPr>
              <w:t>s confidence, to help them in confidence building. Performing in front of an audience can be a nerve-wracking experience, but it can also boost self-confidence. It teaches young people to overcome stage fright and build self-assurance, which can benefit them in many areas of life.</w:t>
            </w:r>
          </w:p>
          <w:p w14:paraId="493BE575" w14:textId="77777777"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sidRPr="00627BE5">
              <w:rPr>
                <w:lang w:val="ro"/>
              </w:rPr>
              <w:t>For all these reasons, providing opportunities for youth groups to perform music and dance is about more than just entertainment. It plays a crucial role in their personal, social, and cultural development, offering them a platform to express themselves, develop skills, and connect with their communities in a meaningful way.</w:t>
            </w:r>
          </w:p>
          <w:p w14:paraId="0C9633D3" w14:textId="4705EB76"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sidRPr="00627BE5">
              <w:rPr>
                <w:lang w:val="ro"/>
              </w:rPr>
              <w:t>In Timisoara</w:t>
            </w:r>
            <w:r w:rsidR="00885200">
              <w:rPr>
                <w:lang w:val="ro"/>
              </w:rPr>
              <w:t>,</w:t>
            </w:r>
            <w:r w:rsidRPr="00627BE5">
              <w:rPr>
                <w:lang w:val="ro"/>
              </w:rPr>
              <w:t xml:space="preserve"> </w:t>
            </w:r>
            <w:r w:rsidR="00885200">
              <w:rPr>
                <w:lang w:val="ro"/>
              </w:rPr>
              <w:t>LP1-Bastion</w:t>
            </w:r>
            <w:r w:rsidRPr="00627BE5">
              <w:rPr>
                <w:lang w:val="ro"/>
              </w:rPr>
              <w:t xml:space="preserve"> </w:t>
            </w:r>
            <w:r w:rsidR="00885200">
              <w:rPr>
                <w:lang w:val="ro"/>
              </w:rPr>
              <w:t>will</w:t>
            </w:r>
            <w:r w:rsidRPr="00627BE5">
              <w:rPr>
                <w:lang w:val="ro"/>
              </w:rPr>
              <w:t xml:space="preserve"> renovat</w:t>
            </w:r>
            <w:r w:rsidR="00885200">
              <w:rPr>
                <w:lang w:val="ro"/>
              </w:rPr>
              <w:t>e</w:t>
            </w:r>
            <w:r w:rsidRPr="00627BE5">
              <w:rPr>
                <w:lang w:val="ro"/>
              </w:rPr>
              <w:t xml:space="preserve"> a basement and will create a professional rehearsal room for music bands. In Mako</w:t>
            </w:r>
            <w:r w:rsidR="00885200">
              <w:rPr>
                <w:lang w:val="ro"/>
              </w:rPr>
              <w:t>, PP2-Mako</w:t>
            </w:r>
            <w:r w:rsidRPr="00627BE5">
              <w:rPr>
                <w:lang w:val="ro"/>
              </w:rPr>
              <w:t xml:space="preserve"> will </w:t>
            </w:r>
            <w:r w:rsidR="00885200">
              <w:rPr>
                <w:lang w:val="ro"/>
              </w:rPr>
              <w:t xml:space="preserve"> equip </w:t>
            </w:r>
            <w:r w:rsidR="00885200" w:rsidRPr="00627BE5">
              <w:rPr>
                <w:lang w:val="ro"/>
              </w:rPr>
              <w:t xml:space="preserve">the rehearsal room </w:t>
            </w:r>
            <w:r w:rsidR="00885200">
              <w:rPr>
                <w:lang w:val="ro"/>
              </w:rPr>
              <w:t xml:space="preserve">with </w:t>
            </w:r>
            <w:r w:rsidRPr="00627BE5">
              <w:rPr>
                <w:lang w:val="ro"/>
              </w:rPr>
              <w:t xml:space="preserve">specialized </w:t>
            </w:r>
            <w:r w:rsidRPr="00627BE5">
              <w:rPr>
                <w:lang w:val="ro"/>
              </w:rPr>
              <w:lastRenderedPageBreak/>
              <w:t>equipment in order to support the activity of the local dance group.</w:t>
            </w:r>
          </w:p>
          <w:p w14:paraId="794ECD5C" w14:textId="77777777"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sidRPr="00627BE5">
              <w:rPr>
                <w:lang w:val="ro"/>
              </w:rPr>
              <w:t>In this way youth group will get the opportunity to rehears locally in optimal conditions, to be creative and to perform their art.</w:t>
            </w:r>
          </w:p>
          <w:p w14:paraId="5F294CF6" w14:textId="5D2DE627" w:rsidR="00627BE5" w:rsidRPr="00627BE5" w:rsidRDefault="00885200"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Pr>
                <w:lang w:val="ro"/>
              </w:rPr>
              <w:t>Project partners, through the project</w:t>
            </w:r>
            <w:r w:rsidR="00627BE5" w:rsidRPr="00627BE5">
              <w:rPr>
                <w:lang w:val="ro"/>
              </w:rPr>
              <w:t xml:space="preserve"> are also offering possibility to perform in front of bigger audience, involving also cross border trips, to perform is the neighboring country, to create bond with other youth communities.</w:t>
            </w:r>
          </w:p>
          <w:p w14:paraId="4AC1F148" w14:textId="6F990608"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sidRPr="00627BE5">
              <w:rPr>
                <w:lang w:val="ro"/>
              </w:rPr>
              <w:t>In Mako</w:t>
            </w:r>
            <w:r w:rsidR="00885200">
              <w:rPr>
                <w:lang w:val="ro"/>
              </w:rPr>
              <w:t>,</w:t>
            </w:r>
            <w:r w:rsidRPr="00627BE5">
              <w:rPr>
                <w:lang w:val="ro"/>
              </w:rPr>
              <w:t xml:space="preserve"> will </w:t>
            </w:r>
            <w:r w:rsidR="00885200">
              <w:rPr>
                <w:lang w:val="ro"/>
              </w:rPr>
              <w:t xml:space="preserve">be </w:t>
            </w:r>
            <w:r w:rsidRPr="00627BE5">
              <w:rPr>
                <w:lang w:val="ro"/>
              </w:rPr>
              <w:t>organize a joint artistic camp, with the participation of target group from both sides of the border. At least 10-10 members from Timisoara and Mako, dancers and musicians. Within this camp youth bands will work together and will create a joint performance, which will be presented later with the occasion of a major festival in Mako.</w:t>
            </w:r>
          </w:p>
          <w:p w14:paraId="0D522E9A" w14:textId="77777777" w:rsidR="00627BE5" w:rsidRPr="00627BE5" w:rsidRDefault="00627BE5" w:rsidP="00627BE5">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o"/>
              </w:rPr>
            </w:pPr>
            <w:r w:rsidRPr="00627BE5">
              <w:rPr>
                <w:lang w:val="ro"/>
              </w:rPr>
              <w:t>In Szeged we will organize a dance competition. which will attract the best dancers from the two countries and other to Szeged for 2 days, creating an opportunity for people of all ages to bring dancers from dance clubs from different countries closer to each other.</w:t>
            </w:r>
          </w:p>
          <w:p w14:paraId="769F20B1" w14:textId="1B054B2B" w:rsidR="003F0482" w:rsidRDefault="00627BE5" w:rsidP="00885200">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627BE5">
              <w:rPr>
                <w:lang w:val="ro"/>
              </w:rPr>
              <w:t>In Timisoara</w:t>
            </w:r>
            <w:r w:rsidR="00885200">
              <w:rPr>
                <w:lang w:val="ro"/>
              </w:rPr>
              <w:t>,</w:t>
            </w:r>
            <w:r w:rsidRPr="00627BE5">
              <w:rPr>
                <w:lang w:val="ro"/>
              </w:rPr>
              <w:t xml:space="preserve"> will </w:t>
            </w:r>
            <w:r w:rsidR="00885200">
              <w:rPr>
                <w:lang w:val="ro"/>
              </w:rPr>
              <w:t xml:space="preserve">be </w:t>
            </w:r>
            <w:r w:rsidRPr="00627BE5">
              <w:rPr>
                <w:lang w:val="ro"/>
              </w:rPr>
              <w:t>organize</w:t>
            </w:r>
            <w:r w:rsidR="00885200">
              <w:rPr>
                <w:lang w:val="ro"/>
              </w:rPr>
              <w:t>d</w:t>
            </w:r>
            <w:r w:rsidRPr="00627BE5">
              <w:rPr>
                <w:lang w:val="ro"/>
              </w:rPr>
              <w:t xml:space="preserve"> a joint youth event with several programs. With this occasion dance group</w:t>
            </w:r>
            <w:r w:rsidR="00885200">
              <w:rPr>
                <w:lang w:val="ro"/>
              </w:rPr>
              <w:t>s</w:t>
            </w:r>
            <w:r w:rsidRPr="00627BE5">
              <w:rPr>
                <w:lang w:val="ro"/>
              </w:rPr>
              <w:t xml:space="preserve"> from Mako and bands from Timisoara will get the opportunity to perform.</w:t>
            </w:r>
          </w:p>
        </w:tc>
      </w:tr>
      <w:tr w:rsidR="003F0482" w14:paraId="47DF7069" w14:textId="77777777" w:rsidTr="00F948F2">
        <w:trPr>
          <w:trHeight w:val="1751"/>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7777777" w:rsidR="003F0482" w:rsidRDefault="00A55618">
            <w:pPr>
              <w:pStyle w:val="P68B1DB1-Normal2"/>
              <w:jc w:val="center"/>
            </w:pPr>
            <w:r>
              <w:lastRenderedPageBreak/>
              <w:t>Main results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FC1E" w14:textId="77777777" w:rsidR="003F0482" w:rsidRDefault="00A55618">
            <w:pPr>
              <w:pStyle w:val="P68B1DB1-ListParagraph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38"/>
              <w:jc w:val="both"/>
            </w:pPr>
            <w:r>
              <w:t>The main results of the project are:</w:t>
            </w:r>
          </w:p>
          <w:p w14:paraId="787CE645" w14:textId="77777777" w:rsidR="00C4670B" w:rsidRDefault="00C4670B" w:rsidP="00C4670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Rehearsal room in Timisoara</w:t>
            </w:r>
          </w:p>
          <w:p w14:paraId="6A9AD72E" w14:textId="77777777" w:rsidR="00C4670B" w:rsidRDefault="00C4670B" w:rsidP="00C4670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Rehearsal room in </w:t>
            </w:r>
            <w:proofErr w:type="spellStart"/>
            <w:r>
              <w:t>Mako</w:t>
            </w:r>
            <w:proofErr w:type="spellEnd"/>
          </w:p>
          <w:p w14:paraId="513DF220" w14:textId="77777777" w:rsidR="00C4670B" w:rsidRDefault="00C4670B" w:rsidP="00C4670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Video materials</w:t>
            </w:r>
          </w:p>
          <w:p w14:paraId="507E9D7A" w14:textId="77777777" w:rsidR="00C4670B" w:rsidRDefault="00C4670B" w:rsidP="00C4670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Dance competition</w:t>
            </w:r>
          </w:p>
          <w:p w14:paraId="246C21B8" w14:textId="77777777" w:rsidR="00C4670B" w:rsidRDefault="00C4670B" w:rsidP="00C4670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Joint youth camp</w:t>
            </w:r>
          </w:p>
          <w:p w14:paraId="756129E3" w14:textId="77777777" w:rsidR="00C4670B" w:rsidRDefault="00C4670B" w:rsidP="00C4670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Joint youth event</w:t>
            </w:r>
            <w:r>
              <w:t xml:space="preserve"> </w:t>
            </w:r>
          </w:p>
          <w:p w14:paraId="173E30B6" w14:textId="52A11EC7" w:rsidR="00816904" w:rsidRDefault="00C4670B" w:rsidP="00885200">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Press conference</w:t>
            </w:r>
            <w:r w:rsidR="00885200">
              <w:t xml:space="preserve">s: </w:t>
            </w:r>
            <w:r w:rsidR="00885200" w:rsidRPr="00885200">
              <w:t>2 opening</w:t>
            </w:r>
            <w:r w:rsidR="00885200">
              <w:t xml:space="preserve"> events in Timisoara and </w:t>
            </w:r>
            <w:proofErr w:type="spellStart"/>
            <w:r w:rsidR="00885200">
              <w:t>Mako</w:t>
            </w:r>
            <w:proofErr w:type="spellEnd"/>
            <w:r w:rsidR="00885200" w:rsidRPr="00885200">
              <w:t>, 1 closing conference</w:t>
            </w:r>
            <w:r w:rsidR="00885200">
              <w:t xml:space="preserve"> in </w:t>
            </w:r>
            <w:proofErr w:type="spellStart"/>
            <w:r w:rsidR="00885200">
              <w:t>Mako</w:t>
            </w:r>
            <w:proofErr w:type="spellEnd"/>
            <w:r w:rsidR="00885200" w:rsidRPr="00885200">
              <w:t xml:space="preserve">. </w:t>
            </w:r>
          </w:p>
        </w:tc>
      </w:tr>
    </w:tbl>
    <w:p w14:paraId="2E5160C3" w14:textId="5D0B5ABE" w:rsidR="003F0482" w:rsidRDefault="003F0482">
      <w:pPr>
        <w:spacing w:after="0"/>
        <w:jc w:val="both"/>
        <w:rPr>
          <w:rFonts w:cs="Open Sans"/>
          <w:color w:val="003399"/>
        </w:rPr>
      </w:pPr>
    </w:p>
    <w:sectPr w:rsidR="003F0482">
      <w:headerReference w:type="default" r:id="rId8"/>
      <w:footerReference w:type="default" r:id="rId9"/>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12841" w14:textId="77777777" w:rsidR="00614EC8" w:rsidRDefault="00614EC8">
      <w:pPr>
        <w:spacing w:after="0" w:line="240" w:lineRule="auto"/>
      </w:pPr>
      <w:r>
        <w:separator/>
      </w:r>
    </w:p>
  </w:endnote>
  <w:endnote w:type="continuationSeparator" w:id="0">
    <w:p w14:paraId="437C2709" w14:textId="77777777" w:rsidR="00614EC8" w:rsidRDefault="0061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0886" w14:textId="77777777" w:rsidR="003F0482" w:rsidRDefault="00A55618">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08DB5" w14:textId="77777777" w:rsidR="00614EC8" w:rsidRDefault="00614EC8">
      <w:pPr>
        <w:spacing w:after="0" w:line="240" w:lineRule="auto"/>
      </w:pPr>
      <w:r>
        <w:separator/>
      </w:r>
    </w:p>
  </w:footnote>
  <w:footnote w:type="continuationSeparator" w:id="0">
    <w:p w14:paraId="17716053" w14:textId="77777777" w:rsidR="00614EC8" w:rsidRDefault="00614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D5E6E" w14:textId="77777777" w:rsidR="003F0482" w:rsidRDefault="00A55618">
    <w:pPr>
      <w:pStyle w:val="Header"/>
    </w:pPr>
    <w:r>
      <w:rPr>
        <w:noProof/>
        <w:lang w:val="en-US"/>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w15="http://schemas.microsoft.com/office/word/2012/wordml"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3C1"/>
    <w:multiLevelType w:val="hybridMultilevel"/>
    <w:tmpl w:val="6A5C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07F96"/>
    <w:multiLevelType w:val="hybridMultilevel"/>
    <w:tmpl w:val="F5A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62C2D"/>
    <w:multiLevelType w:val="hybridMultilevel"/>
    <w:tmpl w:val="83EEA972"/>
    <w:lvl w:ilvl="0" w:tplc="DB54B648">
      <w:numFmt w:val="bullet"/>
      <w:lvlText w:val="-"/>
      <w:lvlJc w:val="left"/>
      <w:pPr>
        <w:ind w:left="342" w:hanging="360"/>
      </w:pPr>
      <w:rPr>
        <w:rFonts w:ascii="Open Sans" w:eastAsia="Calibri" w:hAnsi="Open Sans" w:cs="Open Sans"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06F7D9A"/>
    <w:multiLevelType w:val="hybridMultilevel"/>
    <w:tmpl w:val="B62EA2E4"/>
    <w:lvl w:ilvl="0" w:tplc="60703EAE">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505F6B"/>
    <w:multiLevelType w:val="hybridMultilevel"/>
    <w:tmpl w:val="AC7C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E04D82"/>
    <w:multiLevelType w:val="hybridMultilevel"/>
    <w:tmpl w:val="0A14100A"/>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75512"/>
    <w:multiLevelType w:val="hybridMultilevel"/>
    <w:tmpl w:val="D438E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9621B"/>
    <w:multiLevelType w:val="hybridMultilevel"/>
    <w:tmpl w:val="E4423598"/>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81FB6"/>
    <w:multiLevelType w:val="hybridMultilevel"/>
    <w:tmpl w:val="8A161616"/>
    <w:lvl w:ilvl="0" w:tplc="DB54B648">
      <w:numFmt w:val="bullet"/>
      <w:lvlText w:val="-"/>
      <w:lvlJc w:val="left"/>
      <w:pPr>
        <w:ind w:left="324" w:hanging="360"/>
      </w:pPr>
      <w:rPr>
        <w:rFonts w:ascii="Open Sans" w:eastAsia="Calibri" w:hAnsi="Open Sans" w:cs="Open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75FB70AD"/>
    <w:multiLevelType w:val="hybridMultilevel"/>
    <w:tmpl w:val="C11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5"/>
  </w:num>
  <w:num w:numId="6">
    <w:abstractNumId w:val="10"/>
  </w:num>
  <w:num w:numId="7">
    <w:abstractNumId w:val="2"/>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3E"/>
    <w:rsid w:val="00011CCC"/>
    <w:rsid w:val="00016249"/>
    <w:rsid w:val="000A0152"/>
    <w:rsid w:val="000D0B33"/>
    <w:rsid w:val="000F0D69"/>
    <w:rsid w:val="0010226B"/>
    <w:rsid w:val="0012538E"/>
    <w:rsid w:val="001308DA"/>
    <w:rsid w:val="001524EA"/>
    <w:rsid w:val="00190E0A"/>
    <w:rsid w:val="001B2FD2"/>
    <w:rsid w:val="002216AE"/>
    <w:rsid w:val="00225E77"/>
    <w:rsid w:val="00242594"/>
    <w:rsid w:val="002601E5"/>
    <w:rsid w:val="002642B0"/>
    <w:rsid w:val="00267037"/>
    <w:rsid w:val="002745B6"/>
    <w:rsid w:val="002A5B39"/>
    <w:rsid w:val="002B4E83"/>
    <w:rsid w:val="00352959"/>
    <w:rsid w:val="00380EC7"/>
    <w:rsid w:val="00392DCE"/>
    <w:rsid w:val="003955E8"/>
    <w:rsid w:val="003B3C4D"/>
    <w:rsid w:val="003C133E"/>
    <w:rsid w:val="003C308E"/>
    <w:rsid w:val="003F0482"/>
    <w:rsid w:val="00410F21"/>
    <w:rsid w:val="004A3DA2"/>
    <w:rsid w:val="004C6202"/>
    <w:rsid w:val="004E2623"/>
    <w:rsid w:val="0052745D"/>
    <w:rsid w:val="0054292D"/>
    <w:rsid w:val="00554775"/>
    <w:rsid w:val="005A58E8"/>
    <w:rsid w:val="005B1237"/>
    <w:rsid w:val="005F58DC"/>
    <w:rsid w:val="00614C99"/>
    <w:rsid w:val="00614EC8"/>
    <w:rsid w:val="00627BE5"/>
    <w:rsid w:val="006A4D38"/>
    <w:rsid w:val="006B30F3"/>
    <w:rsid w:val="00732D28"/>
    <w:rsid w:val="00736CF9"/>
    <w:rsid w:val="00761E91"/>
    <w:rsid w:val="0078439E"/>
    <w:rsid w:val="008024A0"/>
    <w:rsid w:val="00816904"/>
    <w:rsid w:val="008229D5"/>
    <w:rsid w:val="00885200"/>
    <w:rsid w:val="008C5731"/>
    <w:rsid w:val="008E24AC"/>
    <w:rsid w:val="0097126B"/>
    <w:rsid w:val="009727E8"/>
    <w:rsid w:val="009A26E5"/>
    <w:rsid w:val="009C481C"/>
    <w:rsid w:val="009D0623"/>
    <w:rsid w:val="009E6CE3"/>
    <w:rsid w:val="00A02457"/>
    <w:rsid w:val="00A170BA"/>
    <w:rsid w:val="00A35463"/>
    <w:rsid w:val="00A465F8"/>
    <w:rsid w:val="00A55618"/>
    <w:rsid w:val="00A64984"/>
    <w:rsid w:val="00AD53C9"/>
    <w:rsid w:val="00B1005F"/>
    <w:rsid w:val="00B16F46"/>
    <w:rsid w:val="00B240AD"/>
    <w:rsid w:val="00B24F49"/>
    <w:rsid w:val="00B67A12"/>
    <w:rsid w:val="00B70289"/>
    <w:rsid w:val="00B77B00"/>
    <w:rsid w:val="00B81E94"/>
    <w:rsid w:val="00B85F0F"/>
    <w:rsid w:val="00B90A04"/>
    <w:rsid w:val="00B92ED0"/>
    <w:rsid w:val="00BA7570"/>
    <w:rsid w:val="00BD4D7E"/>
    <w:rsid w:val="00C02611"/>
    <w:rsid w:val="00C0743D"/>
    <w:rsid w:val="00C23211"/>
    <w:rsid w:val="00C23EAD"/>
    <w:rsid w:val="00C4670B"/>
    <w:rsid w:val="00C47D9E"/>
    <w:rsid w:val="00CA0AA2"/>
    <w:rsid w:val="00CB50C4"/>
    <w:rsid w:val="00D1768D"/>
    <w:rsid w:val="00D46CFE"/>
    <w:rsid w:val="00D577D0"/>
    <w:rsid w:val="00D736AC"/>
    <w:rsid w:val="00DE4738"/>
    <w:rsid w:val="00DF4008"/>
    <w:rsid w:val="00E33A76"/>
    <w:rsid w:val="00E67DD9"/>
    <w:rsid w:val="00E91B08"/>
    <w:rsid w:val="00EB0D64"/>
    <w:rsid w:val="00EF674A"/>
    <w:rsid w:val="00F0230A"/>
    <w:rsid w:val="00F5533E"/>
    <w:rsid w:val="00F7622A"/>
    <w:rsid w:val="00F81C04"/>
    <w:rsid w:val="00F85248"/>
    <w:rsid w:val="00F948F2"/>
    <w:rsid w:val="00F95C0E"/>
    <w:rsid w:val="00FB5250"/>
    <w:rsid w:val="00FF63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5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paragraph" w:styleId="Heading4">
    <w:name w:val="heading 4"/>
    <w:basedOn w:val="Normal"/>
    <w:next w:val="Normal"/>
    <w:link w:val="Heading4Char"/>
    <w:uiPriority w:val="9"/>
    <w:semiHidden/>
    <w:unhideWhenUsed/>
    <w:qFormat/>
    <w:rsid w:val="00F852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BalloonText">
    <w:name w:val="Balloon Text"/>
    <w:basedOn w:val="Normal"/>
    <w:link w:val="BalloonTextChar"/>
    <w:uiPriority w:val="99"/>
    <w:semiHidden/>
    <w:unhideWhenUsed/>
    <w:rsid w:val="00B1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46"/>
    <w:rPr>
      <w:rFonts w:ascii="Tahoma" w:eastAsia="Calibri" w:hAnsi="Tahoma" w:cs="Tahoma"/>
      <w:color w:val="2F5496"/>
      <w:sz w:val="16"/>
      <w:szCs w:val="16"/>
    </w:rPr>
  </w:style>
  <w:style w:type="character" w:customStyle="1" w:styleId="Heading4Char">
    <w:name w:val="Heading 4 Char"/>
    <w:basedOn w:val="DefaultParagraphFont"/>
    <w:link w:val="Heading4"/>
    <w:uiPriority w:val="9"/>
    <w:semiHidden/>
    <w:rsid w:val="00F85248"/>
    <w:rPr>
      <w:rFonts w:asciiTheme="majorHAnsi" w:eastAsiaTheme="majorEastAsia" w:hAnsiTheme="majorHAnsi" w:cstheme="majorBidi"/>
      <w:b/>
      <w:bCs/>
      <w:i/>
      <w:iCs/>
      <w:color w:val="5B9BD5"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paragraph" w:styleId="Heading4">
    <w:name w:val="heading 4"/>
    <w:basedOn w:val="Normal"/>
    <w:next w:val="Normal"/>
    <w:link w:val="Heading4Char"/>
    <w:uiPriority w:val="9"/>
    <w:semiHidden/>
    <w:unhideWhenUsed/>
    <w:qFormat/>
    <w:rsid w:val="00F852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BalloonText">
    <w:name w:val="Balloon Text"/>
    <w:basedOn w:val="Normal"/>
    <w:link w:val="BalloonTextChar"/>
    <w:uiPriority w:val="99"/>
    <w:semiHidden/>
    <w:unhideWhenUsed/>
    <w:rsid w:val="00B1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46"/>
    <w:rPr>
      <w:rFonts w:ascii="Tahoma" w:eastAsia="Calibri" w:hAnsi="Tahoma" w:cs="Tahoma"/>
      <w:color w:val="2F5496"/>
      <w:sz w:val="16"/>
      <w:szCs w:val="16"/>
    </w:rPr>
  </w:style>
  <w:style w:type="character" w:customStyle="1" w:styleId="Heading4Char">
    <w:name w:val="Heading 4 Char"/>
    <w:basedOn w:val="DefaultParagraphFont"/>
    <w:link w:val="Heading4"/>
    <w:uiPriority w:val="9"/>
    <w:semiHidden/>
    <w:rsid w:val="00F85248"/>
    <w:rPr>
      <w:rFonts w:asciiTheme="majorHAnsi" w:eastAsiaTheme="majorEastAsia" w:hAnsiTheme="majorHAnsi" w:cstheme="majorBidi"/>
      <w:b/>
      <w:bCs/>
      <w:i/>
      <w:iCs/>
      <w:color w:val="5B9BD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0259">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625701291">
      <w:bodyDiv w:val="1"/>
      <w:marLeft w:val="0"/>
      <w:marRight w:val="0"/>
      <w:marTop w:val="0"/>
      <w:marBottom w:val="0"/>
      <w:divBdr>
        <w:top w:val="none" w:sz="0" w:space="0" w:color="auto"/>
        <w:left w:val="none" w:sz="0" w:space="0" w:color="auto"/>
        <w:bottom w:val="none" w:sz="0" w:space="0" w:color="auto"/>
        <w:right w:val="none" w:sz="0" w:space="0" w:color="auto"/>
      </w:divBdr>
      <w:divsChild>
        <w:div w:id="1704398961">
          <w:marLeft w:val="0"/>
          <w:marRight w:val="0"/>
          <w:marTop w:val="0"/>
          <w:marBottom w:val="0"/>
          <w:divBdr>
            <w:top w:val="none" w:sz="0" w:space="0" w:color="auto"/>
            <w:left w:val="none" w:sz="0" w:space="0" w:color="auto"/>
            <w:bottom w:val="none" w:sz="0" w:space="0" w:color="auto"/>
            <w:right w:val="none" w:sz="0" w:space="0" w:color="auto"/>
          </w:divBdr>
        </w:div>
        <w:div w:id="1571189335">
          <w:marLeft w:val="0"/>
          <w:marRight w:val="0"/>
          <w:marTop w:val="0"/>
          <w:marBottom w:val="0"/>
          <w:divBdr>
            <w:top w:val="none" w:sz="0" w:space="0" w:color="auto"/>
            <w:left w:val="none" w:sz="0" w:space="0" w:color="auto"/>
            <w:bottom w:val="none" w:sz="0" w:space="0" w:color="auto"/>
            <w:right w:val="none" w:sz="0" w:space="0" w:color="auto"/>
          </w:divBdr>
        </w:div>
      </w:divsChild>
    </w:div>
    <w:div w:id="906761854">
      <w:bodyDiv w:val="1"/>
      <w:marLeft w:val="0"/>
      <w:marRight w:val="0"/>
      <w:marTop w:val="0"/>
      <w:marBottom w:val="0"/>
      <w:divBdr>
        <w:top w:val="none" w:sz="0" w:space="0" w:color="auto"/>
        <w:left w:val="none" w:sz="0" w:space="0" w:color="auto"/>
        <w:bottom w:val="none" w:sz="0" w:space="0" w:color="auto"/>
        <w:right w:val="none" w:sz="0" w:space="0" w:color="auto"/>
      </w:divBdr>
    </w:div>
    <w:div w:id="1291595982">
      <w:bodyDiv w:val="1"/>
      <w:marLeft w:val="0"/>
      <w:marRight w:val="0"/>
      <w:marTop w:val="0"/>
      <w:marBottom w:val="0"/>
      <w:divBdr>
        <w:top w:val="none" w:sz="0" w:space="0" w:color="auto"/>
        <w:left w:val="none" w:sz="0" w:space="0" w:color="auto"/>
        <w:bottom w:val="none" w:sz="0" w:space="0" w:color="auto"/>
        <w:right w:val="none" w:sz="0" w:space="0" w:color="auto"/>
      </w:divBdr>
    </w:div>
    <w:div w:id="1293175940">
      <w:bodyDiv w:val="1"/>
      <w:marLeft w:val="0"/>
      <w:marRight w:val="0"/>
      <w:marTop w:val="0"/>
      <w:marBottom w:val="0"/>
      <w:divBdr>
        <w:top w:val="none" w:sz="0" w:space="0" w:color="auto"/>
        <w:left w:val="none" w:sz="0" w:space="0" w:color="auto"/>
        <w:bottom w:val="none" w:sz="0" w:space="0" w:color="auto"/>
        <w:right w:val="none" w:sz="0" w:space="0" w:color="auto"/>
      </w:divBdr>
    </w:div>
    <w:div w:id="1516192877">
      <w:bodyDiv w:val="1"/>
      <w:marLeft w:val="0"/>
      <w:marRight w:val="0"/>
      <w:marTop w:val="0"/>
      <w:marBottom w:val="0"/>
      <w:divBdr>
        <w:top w:val="none" w:sz="0" w:space="0" w:color="auto"/>
        <w:left w:val="none" w:sz="0" w:space="0" w:color="auto"/>
        <w:bottom w:val="none" w:sz="0" w:space="0" w:color="auto"/>
        <w:right w:val="none" w:sz="0" w:space="0" w:color="auto"/>
      </w:divBdr>
    </w:div>
    <w:div w:id="1639143278">
      <w:bodyDiv w:val="1"/>
      <w:marLeft w:val="0"/>
      <w:marRight w:val="0"/>
      <w:marTop w:val="0"/>
      <w:marBottom w:val="0"/>
      <w:divBdr>
        <w:top w:val="none" w:sz="0" w:space="0" w:color="auto"/>
        <w:left w:val="none" w:sz="0" w:space="0" w:color="auto"/>
        <w:bottom w:val="none" w:sz="0" w:space="0" w:color="auto"/>
        <w:right w:val="none" w:sz="0" w:space="0" w:color="auto"/>
      </w:divBdr>
    </w:div>
    <w:div w:id="183483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Portrait.dotx</Template>
  <TotalTime>33</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Camerzan Orsolya</dc:creator>
  <cp:lastModifiedBy>JS_LN</cp:lastModifiedBy>
  <cp:revision>3</cp:revision>
  <cp:lastPrinted>2025-04-07T11:56:00Z</cp:lastPrinted>
  <dcterms:created xsi:type="dcterms:W3CDTF">2025-10-13T06:33:00Z</dcterms:created>
  <dcterms:modified xsi:type="dcterms:W3CDTF">2025-10-13T07:06:00Z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