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27279B" w14:textId="77777777" w:rsidR="003F0482" w:rsidRDefault="003F0482">
      <w:pPr>
        <w:jc w:val="both"/>
        <w:rPr>
          <w:rFonts w:cs="Open Sans"/>
          <w:color w:val="003399"/>
        </w:rPr>
      </w:pPr>
    </w:p>
    <w:tbl>
      <w:tblPr>
        <w:tblW w:w="10165" w:type="dxa"/>
        <w:tblLayout w:type="fixed"/>
        <w:tblCellMar>
          <w:left w:w="10" w:type="dxa"/>
          <w:right w:w="10" w:type="dxa"/>
        </w:tblCellMar>
        <w:tblLook w:val="0000" w:firstRow="0" w:lastRow="0" w:firstColumn="0" w:lastColumn="0" w:noHBand="0" w:noVBand="0"/>
      </w:tblPr>
      <w:tblGrid>
        <w:gridCol w:w="2155"/>
        <w:gridCol w:w="8010"/>
      </w:tblGrid>
      <w:tr w:rsidR="003F0482" w14:paraId="2FCB8905" w14:textId="77777777">
        <w:trPr>
          <w:trHeight w:val="333"/>
        </w:trPr>
        <w:tc>
          <w:tcPr>
            <w:tcW w:w="10165" w:type="dxa"/>
            <w:gridSpan w:val="2"/>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tcPr>
          <w:p w14:paraId="68CA3120" w14:textId="19F4F911" w:rsidR="003F0482" w:rsidRDefault="00A55618" w:rsidP="008E478B">
            <w:pPr>
              <w:pStyle w:val="P68B1DB1-Normal1"/>
              <w:spacing w:after="120" w:line="276" w:lineRule="auto"/>
              <w:jc w:val="both"/>
            </w:pPr>
            <w:r>
              <w:t xml:space="preserve">Call Type – </w:t>
            </w:r>
            <w:r w:rsidR="002745B6">
              <w:t xml:space="preserve">Open </w:t>
            </w:r>
            <w:r>
              <w:t>Call</w:t>
            </w:r>
            <w:r w:rsidR="002745B6">
              <w:t xml:space="preserve"> 1 for </w:t>
            </w:r>
            <w:r w:rsidR="008E478B">
              <w:t>HARD</w:t>
            </w:r>
            <w:r w:rsidR="002745B6">
              <w:t xml:space="preserve"> projects</w:t>
            </w:r>
          </w:p>
        </w:tc>
      </w:tr>
      <w:tr w:rsidR="003F0482" w14:paraId="0362BCF6" w14:textId="77777777">
        <w:trPr>
          <w:trHeight w:val="333"/>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449FA" w14:textId="78826771" w:rsidR="003F0482" w:rsidRDefault="00A55618">
            <w:pPr>
              <w:pStyle w:val="P68B1DB1-Normal2"/>
              <w:spacing w:after="120" w:line="251" w:lineRule="auto"/>
              <w:jc w:val="center"/>
            </w:pPr>
            <w:r>
              <w:t>Acronym &amp; Project code</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548F4" w14:textId="64194246" w:rsidR="00C4670B" w:rsidRDefault="003D22AB" w:rsidP="00011CCC">
            <w:pPr>
              <w:pStyle w:val="P68B1DB1-Normal2"/>
              <w:spacing w:after="0" w:line="276" w:lineRule="auto"/>
              <w:jc w:val="both"/>
            </w:pPr>
            <w:r>
              <w:t>CET</w:t>
            </w:r>
          </w:p>
          <w:p w14:paraId="72A6C865" w14:textId="651BD4F6" w:rsidR="003F0482" w:rsidRDefault="00A55618" w:rsidP="003D22AB">
            <w:pPr>
              <w:pStyle w:val="P68B1DB1-Normal2"/>
              <w:spacing w:after="0" w:line="276" w:lineRule="auto"/>
              <w:jc w:val="both"/>
            </w:pPr>
            <w:r>
              <w:t>ROHU00</w:t>
            </w:r>
            <w:r w:rsidR="003D22AB">
              <w:t>474</w:t>
            </w:r>
          </w:p>
        </w:tc>
      </w:tr>
      <w:tr w:rsidR="003F0482" w14:paraId="1D2DEC3A" w14:textId="77777777">
        <w:trPr>
          <w:trHeight w:val="776"/>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7DCFD" w14:textId="77777777" w:rsidR="003F0482" w:rsidRDefault="00A55618">
            <w:pPr>
              <w:pStyle w:val="P68B1DB1-Normal2"/>
              <w:spacing w:after="120"/>
              <w:jc w:val="center"/>
            </w:pPr>
            <w:r>
              <w:t>Project title</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3BC98" w14:textId="77777777" w:rsidR="008E478B" w:rsidRDefault="008E478B">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rPr>
            </w:pPr>
          </w:p>
          <w:p w14:paraId="15313E40" w14:textId="0E6688F4" w:rsidR="003F0482" w:rsidRPr="008E478B" w:rsidRDefault="003D22AB">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highlight w:val="yellow"/>
              </w:rPr>
            </w:pPr>
            <w:r w:rsidRPr="008E478B">
              <w:rPr>
                <w:b/>
              </w:rPr>
              <w:t xml:space="preserve">Catholic event tourism in </w:t>
            </w:r>
            <w:proofErr w:type="spellStart"/>
            <w:r w:rsidRPr="008E478B">
              <w:rPr>
                <w:b/>
              </w:rPr>
              <w:t>Szabolcs-Szatm</w:t>
            </w:r>
            <w:r w:rsidRPr="008E478B">
              <w:rPr>
                <w:rFonts w:hint="eastAsia"/>
                <w:b/>
              </w:rPr>
              <w:t>á</w:t>
            </w:r>
            <w:r w:rsidRPr="008E478B">
              <w:rPr>
                <w:b/>
              </w:rPr>
              <w:t>r-Bereg</w:t>
            </w:r>
            <w:proofErr w:type="spellEnd"/>
            <w:r w:rsidRPr="008E478B">
              <w:rPr>
                <w:b/>
              </w:rPr>
              <w:t xml:space="preserve"> and </w:t>
            </w:r>
            <w:proofErr w:type="spellStart"/>
            <w:r w:rsidRPr="008E478B">
              <w:rPr>
                <w:b/>
              </w:rPr>
              <w:t>Satu</w:t>
            </w:r>
            <w:proofErr w:type="spellEnd"/>
            <w:r w:rsidRPr="008E478B">
              <w:rPr>
                <w:b/>
              </w:rPr>
              <w:t xml:space="preserve"> Mare counties</w:t>
            </w:r>
          </w:p>
        </w:tc>
      </w:tr>
      <w:tr w:rsidR="003F0482" w14:paraId="2ED899A6" w14:textId="77777777">
        <w:trPr>
          <w:trHeight w:val="70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C31C9" w14:textId="7F3E20E8" w:rsidR="003F0482" w:rsidRDefault="00A55618">
            <w:pPr>
              <w:pStyle w:val="P68B1DB1-Normal4"/>
              <w:spacing w:after="120"/>
              <w:jc w:val="center"/>
            </w:pPr>
            <w:r>
              <w:t>Priority</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E8ECA" w14:textId="52A4F60B" w:rsidR="003F0482" w:rsidRDefault="003D22AB">
            <w:pPr>
              <w:pStyle w:val="P68B1DB1-Normal3"/>
              <w:spacing w:after="120" w:line="276" w:lineRule="auto"/>
              <w:jc w:val="both"/>
            </w:pPr>
            <w:r w:rsidRPr="003D22AB">
              <w:rPr>
                <w:b/>
              </w:rPr>
              <w:t xml:space="preserve">P2 </w:t>
            </w:r>
            <w:r w:rsidRPr="003D22AB">
              <w:t>- Cooperation for a more social and cohesive PA between Romania and Hungary</w:t>
            </w:r>
          </w:p>
        </w:tc>
      </w:tr>
      <w:tr w:rsidR="003F0482" w14:paraId="5A450318" w14:textId="77777777">
        <w:trPr>
          <w:trHeight w:val="585"/>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4F8B1" w14:textId="56D5D083" w:rsidR="003F0482" w:rsidRDefault="004E2623" w:rsidP="004E2623">
            <w:pPr>
              <w:pStyle w:val="P68B1DB1-Normal4"/>
              <w:spacing w:after="120"/>
            </w:pPr>
            <w:r>
              <w:t xml:space="preserve">Specific </w:t>
            </w:r>
            <w:r w:rsidR="00A55618">
              <w:t xml:space="preserve">Objective </w:t>
            </w:r>
          </w:p>
          <w:p w14:paraId="468B4CF9" w14:textId="04FD96A0" w:rsidR="003F0482" w:rsidRDefault="003F0482">
            <w:pPr>
              <w:pStyle w:val="P68B1DB1-Normal4"/>
              <w:spacing w:after="120"/>
              <w:jc w:val="center"/>
            </w:pP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3DD" w14:textId="06BD0C32" w:rsidR="003F0482" w:rsidRDefault="003D22AB">
            <w:pPr>
              <w:pStyle w:val="P68B1DB1-Normal3"/>
              <w:spacing w:after="120" w:line="276" w:lineRule="auto"/>
              <w:jc w:val="both"/>
            </w:pPr>
            <w:r w:rsidRPr="003D22AB">
              <w:rPr>
                <w:b/>
              </w:rPr>
              <w:t xml:space="preserve">RS04.6 </w:t>
            </w:r>
            <w:r w:rsidRPr="003D22AB">
              <w:t>- Enhancing the role of culture and sustainable tourism in economic development, social inclusion and social innovation</w:t>
            </w:r>
          </w:p>
        </w:tc>
      </w:tr>
      <w:tr w:rsidR="003F0482" w14:paraId="7703D1F8" w14:textId="77777777">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49972" w14:textId="77777777" w:rsidR="003F0482" w:rsidRDefault="00A55618">
            <w:pPr>
              <w:pStyle w:val="P68B1DB1-Normal4"/>
              <w:spacing w:after="120"/>
              <w:jc w:val="center"/>
            </w:pPr>
            <w:r>
              <w:t>Implementation period</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BC5EA" w14:textId="0436666F" w:rsidR="003F0482" w:rsidRDefault="004E2623">
            <w:pPr>
              <w:pStyle w:val="P68B1DB1-Normal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pPr>
            <w:r w:rsidRPr="002B4E83">
              <w:rPr>
                <w:b/>
              </w:rPr>
              <w:t>2</w:t>
            </w:r>
            <w:r w:rsidR="003D22AB">
              <w:rPr>
                <w:b/>
              </w:rPr>
              <w:t>4</w:t>
            </w:r>
            <w:r w:rsidRPr="002B4E83">
              <w:rPr>
                <w:b/>
              </w:rPr>
              <w:t xml:space="preserve"> months</w:t>
            </w:r>
            <w:r>
              <w:t xml:space="preserve"> (</w:t>
            </w:r>
            <w:r w:rsidR="003D22AB">
              <w:t>28.04</w:t>
            </w:r>
            <w:r w:rsidR="009727E8">
              <w:t>.2025</w:t>
            </w:r>
            <w:r w:rsidR="00A55618">
              <w:t xml:space="preserve"> – </w:t>
            </w:r>
            <w:r w:rsidR="003D22AB">
              <w:t>27.04</w:t>
            </w:r>
            <w:r w:rsidR="00A55618">
              <w:t>.202</w:t>
            </w:r>
            <w:r w:rsidR="003D22AB">
              <w:t>7</w:t>
            </w:r>
            <w:r w:rsidR="00A55618">
              <w:t>)</w:t>
            </w:r>
          </w:p>
          <w:p w14:paraId="73CF6933" w14:textId="46973E51" w:rsidR="003F0482" w:rsidRDefault="003F04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rPr>
            </w:pPr>
          </w:p>
        </w:tc>
      </w:tr>
      <w:tr w:rsidR="003F0482" w14:paraId="010F0453" w14:textId="77777777">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B0E74" w14:textId="77777777" w:rsidR="003F0482" w:rsidRDefault="00A55618">
            <w:pPr>
              <w:pStyle w:val="P68B1DB1-Normal4"/>
              <w:spacing w:after="120"/>
              <w:jc w:val="center"/>
            </w:pPr>
            <w:r>
              <w:t>Objective</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65F9E" w14:textId="6850CB12" w:rsidR="003F0482" w:rsidRDefault="009727E8" w:rsidP="009727E8">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rsidRPr="009727E8">
              <w:t xml:space="preserve">The general objective </w:t>
            </w:r>
            <w:r w:rsidR="00C4670B">
              <w:t xml:space="preserve">is </w:t>
            </w:r>
            <w:r w:rsidR="003D22AB" w:rsidRPr="003D22AB">
              <w:t>to put project sites on the tourism map of the region by renovating sacred buildings, presenting religious peculiarities in innovative ways and organizing cultural events. The infrastructural inventions and project events will bring the project sites to the attention of tourists visiting the region.</w:t>
            </w:r>
          </w:p>
        </w:tc>
      </w:tr>
      <w:tr w:rsidR="003F0482" w14:paraId="1EEF8B90" w14:textId="77777777">
        <w:trPr>
          <w:trHeight w:val="754"/>
        </w:trPr>
        <w:tc>
          <w:tcPr>
            <w:tcW w:w="21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25820D" w14:textId="77777777" w:rsidR="003F0482" w:rsidRDefault="00A55618">
            <w:pPr>
              <w:pStyle w:val="P68B1DB1-Normal2"/>
              <w:spacing w:after="120"/>
              <w:jc w:val="center"/>
            </w:pPr>
            <w:r>
              <w:t>Partnership</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F269" w14:textId="3930C318" w:rsidR="003F0482" w:rsidRPr="00E33A76" w:rsidRDefault="00A55618">
            <w:pPr>
              <w:pStyle w:val="P68B1DB1-Normal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sz w:val="20"/>
              </w:rPr>
            </w:pPr>
            <w:r w:rsidRPr="00E33A76">
              <w:rPr>
                <w:sz w:val="20"/>
              </w:rPr>
              <w:t xml:space="preserve">Lead Partner: </w:t>
            </w:r>
          </w:p>
          <w:p w14:paraId="6332623C" w14:textId="5D34BE9A" w:rsidR="003F0482" w:rsidRDefault="00B16F46">
            <w:pPr>
              <w:pStyle w:val="P68B1DB1-Normal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pPr>
            <w:r w:rsidRPr="003D22AB">
              <w:rPr>
                <w:b/>
              </w:rPr>
              <w:t>LP1</w:t>
            </w:r>
            <w:r w:rsidRPr="00A465F8">
              <w:t xml:space="preserve"> </w:t>
            </w:r>
            <w:r>
              <w:t xml:space="preserve">- </w:t>
            </w:r>
            <w:proofErr w:type="spellStart"/>
            <w:r w:rsidR="003D22AB" w:rsidRPr="003D22AB">
              <w:t>Episcopia</w:t>
            </w:r>
            <w:proofErr w:type="spellEnd"/>
            <w:r w:rsidR="003D22AB" w:rsidRPr="003D22AB">
              <w:t xml:space="preserve"> Romano </w:t>
            </w:r>
            <w:proofErr w:type="spellStart"/>
            <w:r w:rsidR="003D22AB" w:rsidRPr="003D22AB">
              <w:t>Catolic</w:t>
            </w:r>
            <w:r w:rsidR="003D22AB" w:rsidRPr="003D22AB">
              <w:rPr>
                <w:rFonts w:hint="eastAsia"/>
              </w:rPr>
              <w:t>ă</w:t>
            </w:r>
            <w:proofErr w:type="spellEnd"/>
            <w:r w:rsidR="003D22AB" w:rsidRPr="003D22AB">
              <w:t xml:space="preserve"> </w:t>
            </w:r>
            <w:proofErr w:type="spellStart"/>
            <w:r w:rsidR="003D22AB" w:rsidRPr="003D22AB">
              <w:t>Satu</w:t>
            </w:r>
            <w:proofErr w:type="spellEnd"/>
            <w:r w:rsidR="003D22AB" w:rsidRPr="003D22AB">
              <w:t xml:space="preserve"> Mare</w:t>
            </w:r>
            <w:r w:rsidR="00C4670B">
              <w:t xml:space="preserve"> </w:t>
            </w:r>
            <w:r w:rsidR="00C47D9E">
              <w:t xml:space="preserve">/ </w:t>
            </w:r>
            <w:r w:rsidR="003D22AB" w:rsidRPr="003D22AB">
              <w:t xml:space="preserve">Roman Catholic Episcopate of </w:t>
            </w:r>
            <w:proofErr w:type="spellStart"/>
            <w:r w:rsidR="003D22AB" w:rsidRPr="003D22AB">
              <w:t>Satu</w:t>
            </w:r>
            <w:proofErr w:type="spellEnd"/>
            <w:r w:rsidR="003D22AB" w:rsidRPr="003D22AB">
              <w:t xml:space="preserve"> Mare</w:t>
            </w:r>
            <w:r w:rsidR="00C4670B" w:rsidRPr="00C4670B">
              <w:t xml:space="preserve"> </w:t>
            </w:r>
            <w:r w:rsidR="00C4670B">
              <w:t xml:space="preserve"> </w:t>
            </w:r>
            <w:r w:rsidR="004E2623">
              <w:t>(RO)</w:t>
            </w:r>
          </w:p>
        </w:tc>
      </w:tr>
      <w:tr w:rsidR="003F0482" w14:paraId="527C4A89" w14:textId="77777777">
        <w:trPr>
          <w:trHeight w:val="926"/>
        </w:trPr>
        <w:tc>
          <w:tcPr>
            <w:tcW w:w="21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9DF23" w14:textId="77777777" w:rsidR="003F0482" w:rsidRDefault="003F0482">
            <w:pPr>
              <w:spacing w:after="0" w:line="251" w:lineRule="auto"/>
              <w:rPr>
                <w:rFonts w:cs="Calibri"/>
                <w:b/>
                <w:color w:val="1F3864" w:themeColor="accent5" w:themeShade="80"/>
                <w:sz w:val="22"/>
              </w:rPr>
            </w:pP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65E53" w14:textId="2A0290C5" w:rsidR="003F0482" w:rsidRPr="00E33A76" w:rsidRDefault="00C47D9E">
            <w:pPr>
              <w:pStyle w:val="P68B1DB1-Normal4"/>
              <w:spacing w:after="120" w:line="276" w:lineRule="auto"/>
              <w:jc w:val="both"/>
              <w:rPr>
                <w:sz w:val="20"/>
              </w:rPr>
            </w:pPr>
            <w:r w:rsidRPr="00E33A76">
              <w:rPr>
                <w:rFonts w:eastAsia="Times New Roman"/>
                <w:sz w:val="20"/>
              </w:rPr>
              <w:t xml:space="preserve">Project </w:t>
            </w:r>
            <w:r w:rsidR="00554775" w:rsidRPr="00E33A76">
              <w:rPr>
                <w:rFonts w:eastAsia="Times New Roman"/>
                <w:sz w:val="20"/>
              </w:rPr>
              <w:t>P</w:t>
            </w:r>
            <w:r w:rsidRPr="00E33A76">
              <w:rPr>
                <w:rFonts w:eastAsia="Times New Roman"/>
                <w:sz w:val="20"/>
              </w:rPr>
              <w:t>artner</w:t>
            </w:r>
            <w:r w:rsidR="00A55618" w:rsidRPr="00E33A76">
              <w:rPr>
                <w:sz w:val="20"/>
              </w:rPr>
              <w:t xml:space="preserve">: </w:t>
            </w:r>
          </w:p>
          <w:p w14:paraId="2FDC791E" w14:textId="77777777" w:rsidR="00B16F46" w:rsidRDefault="00A55618">
            <w:pPr>
              <w:pStyle w:val="P68B1DB1-Normal3"/>
              <w:spacing w:after="120" w:line="276" w:lineRule="auto"/>
              <w:jc w:val="both"/>
            </w:pPr>
            <w:r w:rsidRPr="003D22AB">
              <w:rPr>
                <w:b/>
              </w:rPr>
              <w:t>PP2</w:t>
            </w:r>
            <w:r>
              <w:t xml:space="preserve"> - </w:t>
            </w:r>
            <w:proofErr w:type="spellStart"/>
            <w:r w:rsidR="003D22AB" w:rsidRPr="003D22AB">
              <w:t>Ny</w:t>
            </w:r>
            <w:r w:rsidR="003D22AB" w:rsidRPr="003D22AB">
              <w:rPr>
                <w:rFonts w:hint="eastAsia"/>
              </w:rPr>
              <w:t>í</w:t>
            </w:r>
            <w:r w:rsidR="003D22AB" w:rsidRPr="003D22AB">
              <w:t>regyh</w:t>
            </w:r>
            <w:r w:rsidR="003D22AB" w:rsidRPr="003D22AB">
              <w:rPr>
                <w:rFonts w:hint="eastAsia"/>
              </w:rPr>
              <w:t>á</w:t>
            </w:r>
            <w:r w:rsidR="003D22AB" w:rsidRPr="003D22AB">
              <w:t>zi</w:t>
            </w:r>
            <w:proofErr w:type="spellEnd"/>
            <w:r w:rsidR="003D22AB" w:rsidRPr="003D22AB">
              <w:t xml:space="preserve"> </w:t>
            </w:r>
            <w:proofErr w:type="spellStart"/>
            <w:r w:rsidR="003D22AB" w:rsidRPr="003D22AB">
              <w:t>Egyh</w:t>
            </w:r>
            <w:r w:rsidR="003D22AB" w:rsidRPr="003D22AB">
              <w:rPr>
                <w:rFonts w:hint="eastAsia"/>
              </w:rPr>
              <w:t>á</w:t>
            </w:r>
            <w:r w:rsidR="003D22AB" w:rsidRPr="003D22AB">
              <w:t>zmegye</w:t>
            </w:r>
            <w:proofErr w:type="spellEnd"/>
            <w:r w:rsidR="00C4670B">
              <w:t xml:space="preserve"> </w:t>
            </w:r>
            <w:r w:rsidR="00C47D9E">
              <w:t xml:space="preserve">/ </w:t>
            </w:r>
            <w:r w:rsidR="003D22AB" w:rsidRPr="003D22AB">
              <w:t xml:space="preserve">Diocese of </w:t>
            </w:r>
            <w:proofErr w:type="spellStart"/>
            <w:r w:rsidR="003D22AB" w:rsidRPr="003D22AB">
              <w:t>Ny</w:t>
            </w:r>
            <w:r w:rsidR="003D22AB" w:rsidRPr="003D22AB">
              <w:rPr>
                <w:rFonts w:hint="eastAsia"/>
              </w:rPr>
              <w:t>í</w:t>
            </w:r>
            <w:r w:rsidR="003D22AB" w:rsidRPr="003D22AB">
              <w:t>regyh</w:t>
            </w:r>
            <w:r w:rsidR="003D22AB" w:rsidRPr="003D22AB">
              <w:rPr>
                <w:rFonts w:hint="eastAsia"/>
              </w:rPr>
              <w:t>á</w:t>
            </w:r>
            <w:r w:rsidR="003D22AB" w:rsidRPr="003D22AB">
              <w:t>za</w:t>
            </w:r>
            <w:proofErr w:type="spellEnd"/>
            <w:r w:rsidR="006A4D38" w:rsidRPr="006A4D38">
              <w:t xml:space="preserve"> </w:t>
            </w:r>
            <w:r w:rsidR="00C47D9E">
              <w:t>(HU</w:t>
            </w:r>
            <w:r>
              <w:t>)</w:t>
            </w:r>
          </w:p>
          <w:p w14:paraId="7BCBBF71" w14:textId="1A274C29" w:rsidR="003D22AB" w:rsidRDefault="003D22AB">
            <w:pPr>
              <w:pStyle w:val="P68B1DB1-Normal3"/>
              <w:spacing w:after="120" w:line="276" w:lineRule="auto"/>
              <w:jc w:val="both"/>
            </w:pPr>
            <w:r w:rsidRPr="003D22AB">
              <w:rPr>
                <w:b/>
              </w:rPr>
              <w:t>PP3</w:t>
            </w:r>
            <w:r>
              <w:t xml:space="preserve"> - </w:t>
            </w:r>
            <w:r w:rsidRPr="003D22AB">
              <w:t>Debrecen-</w:t>
            </w:r>
            <w:proofErr w:type="spellStart"/>
            <w:r w:rsidRPr="003D22AB">
              <w:t>Ny</w:t>
            </w:r>
            <w:r w:rsidRPr="003D22AB">
              <w:rPr>
                <w:rFonts w:hint="eastAsia"/>
              </w:rPr>
              <w:t>í</w:t>
            </w:r>
            <w:r w:rsidRPr="003D22AB">
              <w:t>regyh</w:t>
            </w:r>
            <w:r w:rsidRPr="003D22AB">
              <w:rPr>
                <w:rFonts w:hint="eastAsia"/>
              </w:rPr>
              <w:t>á</w:t>
            </w:r>
            <w:r w:rsidRPr="003D22AB">
              <w:t>zi</w:t>
            </w:r>
            <w:proofErr w:type="spellEnd"/>
            <w:r w:rsidRPr="003D22AB">
              <w:t xml:space="preserve"> </w:t>
            </w:r>
            <w:proofErr w:type="spellStart"/>
            <w:r w:rsidRPr="003D22AB">
              <w:t>Egyh</w:t>
            </w:r>
            <w:r w:rsidRPr="003D22AB">
              <w:rPr>
                <w:rFonts w:hint="eastAsia"/>
              </w:rPr>
              <w:t>á</w:t>
            </w:r>
            <w:r w:rsidRPr="003D22AB">
              <w:t>zmegye</w:t>
            </w:r>
            <w:proofErr w:type="spellEnd"/>
            <w:r>
              <w:t xml:space="preserve"> / </w:t>
            </w:r>
            <w:r w:rsidRPr="003D22AB">
              <w:t>Diocese of Debrecen-</w:t>
            </w:r>
            <w:proofErr w:type="spellStart"/>
            <w:r w:rsidRPr="003D22AB">
              <w:t>Ny</w:t>
            </w:r>
            <w:r w:rsidRPr="003D22AB">
              <w:rPr>
                <w:rFonts w:hint="eastAsia"/>
              </w:rPr>
              <w:t>í</w:t>
            </w:r>
            <w:r w:rsidRPr="003D22AB">
              <w:t>regyh</w:t>
            </w:r>
            <w:r w:rsidRPr="003D22AB">
              <w:rPr>
                <w:rFonts w:hint="eastAsia"/>
              </w:rPr>
              <w:t>á</w:t>
            </w:r>
            <w:r w:rsidRPr="003D22AB">
              <w:t>za</w:t>
            </w:r>
            <w:proofErr w:type="spellEnd"/>
            <w:r>
              <w:t xml:space="preserve"> (HU)</w:t>
            </w:r>
          </w:p>
        </w:tc>
      </w:tr>
      <w:tr w:rsidR="003F0482" w14:paraId="4EE4EBD1" w14:textId="77777777">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4469C" w14:textId="77777777" w:rsidR="003F0482" w:rsidRDefault="00A55618">
            <w:pPr>
              <w:pStyle w:val="P68B1DB1-Normal2"/>
              <w:jc w:val="center"/>
            </w:pPr>
            <w:r>
              <w:t>Total budget</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6EEA2" w14:textId="77777777" w:rsidR="008E478B" w:rsidRDefault="008E478B" w:rsidP="008E478B">
            <w:pPr>
              <w:pStyle w:val="P68B1DB1-Normal6"/>
              <w:spacing w:after="0" w:line="276" w:lineRule="auto"/>
              <w:jc w:val="both"/>
              <w:rPr>
                <w:b/>
                <w:sz w:val="20"/>
              </w:rPr>
            </w:pPr>
          </w:p>
          <w:p w14:paraId="52D4F5C2" w14:textId="56AF8DF3" w:rsidR="003F0482" w:rsidRPr="00A465F8" w:rsidRDefault="00A55618" w:rsidP="003D22AB">
            <w:pPr>
              <w:pStyle w:val="P68B1DB1-Normal6"/>
              <w:spacing w:line="276" w:lineRule="auto"/>
              <w:jc w:val="both"/>
              <w:rPr>
                <w:rFonts w:cs="Calibri"/>
                <w:sz w:val="20"/>
              </w:rPr>
            </w:pPr>
            <w:r w:rsidRPr="002B4E83">
              <w:rPr>
                <w:b/>
                <w:sz w:val="20"/>
              </w:rPr>
              <w:t xml:space="preserve">EUR </w:t>
            </w:r>
            <w:r w:rsidR="003D22AB">
              <w:rPr>
                <w:b/>
                <w:sz w:val="20"/>
              </w:rPr>
              <w:t>2,758,648.</w:t>
            </w:r>
            <w:r w:rsidR="003D22AB" w:rsidRPr="003D22AB">
              <w:rPr>
                <w:b/>
                <w:sz w:val="20"/>
              </w:rPr>
              <w:t>53</w:t>
            </w:r>
            <w:r w:rsidR="00885200" w:rsidRPr="00885200">
              <w:rPr>
                <w:b/>
                <w:sz w:val="20"/>
              </w:rPr>
              <w:t xml:space="preserve"> </w:t>
            </w:r>
            <w:r w:rsidRPr="00A465F8">
              <w:rPr>
                <w:sz w:val="20"/>
              </w:rPr>
              <w:t xml:space="preserve">of which </w:t>
            </w:r>
            <w:r w:rsidRPr="002B4E83">
              <w:rPr>
                <w:b/>
                <w:sz w:val="20"/>
              </w:rPr>
              <w:t xml:space="preserve">ERDF EUR </w:t>
            </w:r>
            <w:r w:rsidR="003D22AB">
              <w:rPr>
                <w:b/>
                <w:sz w:val="20"/>
              </w:rPr>
              <w:t>1,919,</w:t>
            </w:r>
            <w:r w:rsidR="003D22AB" w:rsidRPr="003D22AB">
              <w:rPr>
                <w:b/>
                <w:sz w:val="20"/>
              </w:rPr>
              <w:t>921</w:t>
            </w:r>
            <w:r w:rsidR="003D22AB">
              <w:rPr>
                <w:b/>
                <w:sz w:val="20"/>
              </w:rPr>
              <w:t>.</w:t>
            </w:r>
            <w:r w:rsidR="003D22AB" w:rsidRPr="003D22AB">
              <w:rPr>
                <w:b/>
                <w:sz w:val="20"/>
              </w:rPr>
              <w:t>56</w:t>
            </w:r>
            <w:r w:rsidR="00E33A76" w:rsidRPr="00E33A76">
              <w:rPr>
                <w:b/>
                <w:sz w:val="20"/>
              </w:rPr>
              <w:t xml:space="preserve"> </w:t>
            </w:r>
            <w:r w:rsidR="00E33A76" w:rsidRPr="00E33A76">
              <w:rPr>
                <w:sz w:val="20"/>
              </w:rPr>
              <w:tab/>
            </w:r>
            <w:r w:rsidRPr="002B4E83">
              <w:rPr>
                <w:rFonts w:eastAsia="Times New Roman" w:cs="Courier New"/>
                <w:b/>
                <w:sz w:val="20"/>
              </w:rPr>
              <w:tab/>
            </w:r>
          </w:p>
        </w:tc>
      </w:tr>
      <w:tr w:rsidR="003F0482" w14:paraId="51B61C9D" w14:textId="77777777">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790AF" w14:textId="77777777" w:rsidR="003F0482" w:rsidRDefault="00A55618">
            <w:pPr>
              <w:pStyle w:val="P68B1DB1-Normal2"/>
              <w:jc w:val="center"/>
            </w:pPr>
            <w:r>
              <w:t>Summary</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F0753" w14:textId="77777777" w:rsidR="003F0482" w:rsidRDefault="008A76AF" w:rsidP="008A76AF">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rsidRPr="008A76AF">
              <w:t>The goal of this cross-border cooperation is to activate members of local communities based on a common religion and to create joint events with their participation, which generate additional bilateral tourism and strengthen cross-border people-to-peopl</w:t>
            </w:r>
            <w:bookmarkStart w:id="0" w:name="_GoBack"/>
            <w:bookmarkEnd w:id="0"/>
            <w:r w:rsidRPr="008A76AF">
              <w:t>e relations. The area covered by the project (</w:t>
            </w:r>
            <w:proofErr w:type="spellStart"/>
            <w:r w:rsidRPr="008A76AF">
              <w:t>Szabolcs-Szatm</w:t>
            </w:r>
            <w:r w:rsidRPr="008A76AF">
              <w:rPr>
                <w:rFonts w:hint="eastAsia"/>
              </w:rPr>
              <w:t>á</w:t>
            </w:r>
            <w:r w:rsidRPr="008A76AF">
              <w:t>r-Bereg</w:t>
            </w:r>
            <w:proofErr w:type="spellEnd"/>
            <w:r w:rsidRPr="008A76AF">
              <w:t xml:space="preserve"> and </w:t>
            </w:r>
            <w:proofErr w:type="spellStart"/>
            <w:r w:rsidRPr="008A76AF">
              <w:t>Satu</w:t>
            </w:r>
            <w:proofErr w:type="spellEnd"/>
            <w:r w:rsidRPr="008A76AF">
              <w:t xml:space="preserve"> Mare) is one of the most diverse areas in terms of religious distribution in Europe. Since the Roman Catholic, Orthodox, Greek Catholic, Reformed, Lutheran and Jewish religions are all present in the territory of the two counties, </w:t>
            </w:r>
            <w:r>
              <w:t xml:space="preserve">project partners </w:t>
            </w:r>
            <w:r w:rsidRPr="008A76AF">
              <w:t>can count on visitors from within the region, for whom getting to know liturgy, spirituality, built and intangible heritage, as well as traditions of fellow religions is a unique attraction. The basis of the project is therefore to open the gates not only between the two countries, but also between the different denominations and those who do not belong to any religious communities.</w:t>
            </w:r>
          </w:p>
          <w:p w14:paraId="12F13B38" w14:textId="77777777" w:rsidR="008A76AF" w:rsidRDefault="008A76AF" w:rsidP="008A76AF">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 xml:space="preserve">Through </w:t>
            </w:r>
            <w:r w:rsidRPr="008A76AF">
              <w:t>the project</w:t>
            </w:r>
            <w:r>
              <w:t>,</w:t>
            </w:r>
            <w:r w:rsidRPr="008A76AF">
              <w:t xml:space="preserve"> three </w:t>
            </w:r>
            <w:r w:rsidRPr="008A76AF">
              <w:t xml:space="preserve">buildings </w:t>
            </w:r>
            <w:r>
              <w:t xml:space="preserve">will be </w:t>
            </w:r>
            <w:r w:rsidRPr="008A76AF">
              <w:t xml:space="preserve">renovated that </w:t>
            </w:r>
            <w:r>
              <w:t xml:space="preserve">will </w:t>
            </w:r>
            <w:r w:rsidRPr="008A76AF">
              <w:t>offer a tourist attraction to potential visitors. They will also enhance the tourist destination offer of the three municipalities and their narrowly defined areas. In addition, they are used as permanent cultural venues by local groups living in the settlement and connected to the sacred places (congregations, choirs etc.). In addition, cultural life of the settlements will be enriched by the major and minor events planned in the project.</w:t>
            </w:r>
          </w:p>
          <w:p w14:paraId="74C13B65" w14:textId="77777777" w:rsidR="008A76AF" w:rsidRDefault="008A76AF" w:rsidP="008A76AF">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rsidRPr="008A76AF">
              <w:t xml:space="preserve">The project sites have not previously been the subject of promotional publications (website, publications) and there is no strategy to target cultural tourism. Based on Catholic values, </w:t>
            </w:r>
            <w:r w:rsidRPr="008A76AF">
              <w:lastRenderedPageBreak/>
              <w:t xml:space="preserve">cultural networking between the three sites is taking place, bringing new impulses to the cultural life of the local community and attracting outside visitors, thus increasing the tourism value of the region. Innovative museum technology and IT equipment are also used to make it easier to reach a wider audience: a virtual tour of the interior of the church in </w:t>
            </w:r>
            <w:proofErr w:type="spellStart"/>
            <w:r w:rsidRPr="008A76AF">
              <w:t>Beltiug</w:t>
            </w:r>
            <w:proofErr w:type="spellEnd"/>
            <w:r w:rsidRPr="008A76AF">
              <w:t xml:space="preserve"> will be placed on the joint website, and in the Religious Tourism Center in </w:t>
            </w:r>
            <w:proofErr w:type="spellStart"/>
            <w:r w:rsidRPr="008A76AF">
              <w:t>Ny</w:t>
            </w:r>
            <w:r w:rsidRPr="008A76AF">
              <w:rPr>
                <w:rFonts w:hint="eastAsia"/>
              </w:rPr>
              <w:t>í</w:t>
            </w:r>
            <w:r w:rsidRPr="008A76AF">
              <w:t>regyh</w:t>
            </w:r>
            <w:r w:rsidRPr="008A76AF">
              <w:rPr>
                <w:rFonts w:hint="eastAsia"/>
              </w:rPr>
              <w:t>á</w:t>
            </w:r>
            <w:r w:rsidRPr="008A76AF">
              <w:t>za</w:t>
            </w:r>
            <w:proofErr w:type="spellEnd"/>
            <w:r w:rsidRPr="008A76AF">
              <w:t>, visitors will be able to discover the Greek Catholic spaces and objects with the help of VR sets. In addition, the sound system will be developed at all three locations and the projection of visual content will also be provided.</w:t>
            </w:r>
          </w:p>
          <w:p w14:paraId="416E9C3C" w14:textId="77777777" w:rsidR="008A76AF" w:rsidRDefault="00EC50FA" w:rsidP="00EC50FA">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rsidRPr="00EC50FA">
              <w:t xml:space="preserve">The developed community spaces </w:t>
            </w:r>
            <w:r>
              <w:t xml:space="preserve">will </w:t>
            </w:r>
            <w:r w:rsidRPr="00EC50FA">
              <w:t>create a cultur</w:t>
            </w:r>
            <w:r>
              <w:t>ed</w:t>
            </w:r>
            <w:r w:rsidRPr="00EC50FA">
              <w:t xml:space="preserve"> and modern environment for cultural events. The equipment developments broaden the technical background for the presentation of different types of performing arts activities, which enables a wider range of programs.</w:t>
            </w:r>
          </w:p>
          <w:p w14:paraId="769F20B1" w14:textId="4F8C46A2" w:rsidR="008E478B" w:rsidRDefault="008E478B" w:rsidP="00EC50FA">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p>
        </w:tc>
      </w:tr>
      <w:tr w:rsidR="003F0482" w14:paraId="47DF7069" w14:textId="77777777" w:rsidTr="00F948F2">
        <w:trPr>
          <w:trHeight w:val="1751"/>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485AE" w14:textId="77777777" w:rsidR="003F0482" w:rsidRDefault="00A55618">
            <w:pPr>
              <w:pStyle w:val="P68B1DB1-Normal2"/>
              <w:jc w:val="center"/>
            </w:pPr>
            <w:r>
              <w:lastRenderedPageBreak/>
              <w:t>Main results</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5FC1E" w14:textId="77777777" w:rsidR="003F0482" w:rsidRDefault="00A55618">
            <w:pPr>
              <w:pStyle w:val="P68B1DB1-ListParagraph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hanging="738"/>
              <w:jc w:val="both"/>
            </w:pPr>
            <w:r>
              <w:t>The main results of the project are:</w:t>
            </w:r>
          </w:p>
          <w:p w14:paraId="40DDA94B" w14:textId="77777777" w:rsidR="008E478B" w:rsidRDefault="008E478B" w:rsidP="008E478B">
            <w:pPr>
              <w:pStyle w:val="P68B1DB1-ListParagraph7"/>
              <w:numPr>
                <w:ilvl w:val="0"/>
                <w:numId w:val="11"/>
              </w:numPr>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rsidRPr="008E478B">
              <w:t xml:space="preserve">Renovation of the St. </w:t>
            </w:r>
            <w:proofErr w:type="spellStart"/>
            <w:r w:rsidRPr="008E478B">
              <w:t>Ladislaus</w:t>
            </w:r>
            <w:proofErr w:type="spellEnd"/>
            <w:r w:rsidRPr="008E478B">
              <w:t xml:space="preserve"> Roman Catholic Church in </w:t>
            </w:r>
            <w:proofErr w:type="spellStart"/>
            <w:r w:rsidRPr="008E478B">
              <w:t>Beltiug</w:t>
            </w:r>
            <w:proofErr w:type="spellEnd"/>
            <w:r w:rsidRPr="008E478B">
              <w:t xml:space="preserve"> </w:t>
            </w:r>
          </w:p>
          <w:p w14:paraId="79B5BFB0" w14:textId="77777777" w:rsidR="008E478B" w:rsidRDefault="008E478B" w:rsidP="008E478B">
            <w:pPr>
              <w:pStyle w:val="P68B1DB1-ListParagraph7"/>
              <w:numPr>
                <w:ilvl w:val="0"/>
                <w:numId w:val="11"/>
              </w:numPr>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rsidRPr="008E478B">
              <w:t xml:space="preserve">Establishment of the Religious Tourism Center in </w:t>
            </w:r>
            <w:proofErr w:type="spellStart"/>
            <w:r w:rsidRPr="008E478B">
              <w:t>Ny</w:t>
            </w:r>
            <w:r w:rsidRPr="008E478B">
              <w:rPr>
                <w:rFonts w:hint="eastAsia"/>
              </w:rPr>
              <w:t>í</w:t>
            </w:r>
            <w:r w:rsidRPr="008E478B">
              <w:t>regyh</w:t>
            </w:r>
            <w:r w:rsidRPr="008E478B">
              <w:rPr>
                <w:rFonts w:hint="eastAsia"/>
              </w:rPr>
              <w:t>á</w:t>
            </w:r>
            <w:r w:rsidRPr="008E478B">
              <w:t>za</w:t>
            </w:r>
            <w:proofErr w:type="spellEnd"/>
          </w:p>
          <w:p w14:paraId="0D0E8802" w14:textId="5670D37F" w:rsidR="008E478B" w:rsidRDefault="008E478B" w:rsidP="008E478B">
            <w:pPr>
              <w:pStyle w:val="P68B1DB1-ListParagraph7"/>
              <w:numPr>
                <w:ilvl w:val="0"/>
                <w:numId w:val="11"/>
              </w:numPr>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rsidRPr="008E478B">
              <w:t xml:space="preserve">Renovation of the St. Eleanor Roman Catholic Church in </w:t>
            </w:r>
            <w:proofErr w:type="spellStart"/>
            <w:r w:rsidRPr="008E478B">
              <w:t>Tiszavasv</w:t>
            </w:r>
            <w:r w:rsidRPr="008E478B">
              <w:rPr>
                <w:rFonts w:hint="eastAsia"/>
              </w:rPr>
              <w:t>á</w:t>
            </w:r>
            <w:r w:rsidRPr="008E478B">
              <w:t>ri</w:t>
            </w:r>
            <w:proofErr w:type="spellEnd"/>
          </w:p>
          <w:p w14:paraId="4E9B4E74" w14:textId="4C87B3EE" w:rsidR="008A76AF" w:rsidRDefault="008A76AF" w:rsidP="008E478B">
            <w:pPr>
              <w:pStyle w:val="P68B1DB1-ListParagraph7"/>
              <w:numPr>
                <w:ilvl w:val="0"/>
                <w:numId w:val="11"/>
              </w:numPr>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Joint Tourism Strategy</w:t>
            </w:r>
          </w:p>
          <w:p w14:paraId="371DA6D0" w14:textId="579507C3" w:rsidR="008A76AF" w:rsidRDefault="00EC50FA" w:rsidP="008A76AF">
            <w:pPr>
              <w:pStyle w:val="P68B1DB1-ListParagraph7"/>
              <w:numPr>
                <w:ilvl w:val="0"/>
                <w:numId w:val="11"/>
              </w:numPr>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J</w:t>
            </w:r>
            <w:r w:rsidR="008A76AF">
              <w:t>oint tourism events</w:t>
            </w:r>
          </w:p>
          <w:p w14:paraId="061ABE61" w14:textId="4C569FD7" w:rsidR="00EC50FA" w:rsidRDefault="00EC50FA" w:rsidP="008A76AF">
            <w:pPr>
              <w:pStyle w:val="P68B1DB1-ListParagraph7"/>
              <w:numPr>
                <w:ilvl w:val="0"/>
                <w:numId w:val="11"/>
              </w:numPr>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Local tourism events</w:t>
            </w:r>
          </w:p>
          <w:p w14:paraId="0B579D15" w14:textId="05A7815F" w:rsidR="00EC50FA" w:rsidRDefault="00EC50FA" w:rsidP="008A76AF">
            <w:pPr>
              <w:pStyle w:val="P68B1DB1-ListParagraph7"/>
              <w:numPr>
                <w:ilvl w:val="0"/>
                <w:numId w:val="11"/>
              </w:numPr>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Website</w:t>
            </w:r>
          </w:p>
          <w:p w14:paraId="173E30B6" w14:textId="4655D40C" w:rsidR="00816904" w:rsidRDefault="008A76AF" w:rsidP="008A76AF">
            <w:pPr>
              <w:pStyle w:val="P68B1DB1-ListParagraph7"/>
              <w:numPr>
                <w:ilvl w:val="0"/>
                <w:numId w:val="11"/>
              </w:numPr>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proofErr w:type="spellStart"/>
            <w:r>
              <w:t>Organisations</w:t>
            </w:r>
            <w:proofErr w:type="spellEnd"/>
            <w:r>
              <w:t xml:space="preserve"> co</w:t>
            </w:r>
            <w:r>
              <w:t>operating across the borders</w:t>
            </w:r>
          </w:p>
        </w:tc>
      </w:tr>
    </w:tbl>
    <w:p w14:paraId="2E5160C3" w14:textId="5D0B5ABE" w:rsidR="003F0482" w:rsidRDefault="003F0482">
      <w:pPr>
        <w:spacing w:after="0"/>
        <w:jc w:val="both"/>
        <w:rPr>
          <w:rFonts w:cs="Open Sans"/>
          <w:color w:val="003399"/>
        </w:rPr>
      </w:pPr>
    </w:p>
    <w:sectPr w:rsidR="003F0482">
      <w:headerReference w:type="default" r:id="rId8"/>
      <w:footerReference w:type="default" r:id="rId9"/>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89119" w14:textId="77777777" w:rsidR="00AD086B" w:rsidRDefault="00AD086B">
      <w:pPr>
        <w:spacing w:after="0" w:line="240" w:lineRule="auto"/>
      </w:pPr>
      <w:r>
        <w:separator/>
      </w:r>
    </w:p>
  </w:endnote>
  <w:endnote w:type="continuationSeparator" w:id="0">
    <w:p w14:paraId="6AB7731A" w14:textId="77777777" w:rsidR="00AD086B" w:rsidRDefault="00AD0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F0886" w14:textId="77777777" w:rsidR="003F0482" w:rsidRDefault="00A55618">
    <w:pPr>
      <w:pStyle w:val="Footer"/>
      <w:jc w:val="center"/>
      <w:rPr>
        <w:rFonts w:cs="Open Sans"/>
        <w:color w:val="003399"/>
      </w:rPr>
    </w:pPr>
    <w:r>
      <w:ptab w:relativeTo="margin" w:alignment="right" w:leader="none"/>
    </w:r>
    <w:r>
      <w:t>interreg-rohu.eu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AA5D78" w14:textId="77777777" w:rsidR="00AD086B" w:rsidRDefault="00AD086B">
      <w:pPr>
        <w:spacing w:after="0" w:line="240" w:lineRule="auto"/>
      </w:pPr>
      <w:r>
        <w:separator/>
      </w:r>
    </w:p>
  </w:footnote>
  <w:footnote w:type="continuationSeparator" w:id="0">
    <w:p w14:paraId="09AA947C" w14:textId="77777777" w:rsidR="00AD086B" w:rsidRDefault="00AD08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D5E6E" w14:textId="77777777" w:rsidR="003F0482" w:rsidRDefault="00A55618">
    <w:pPr>
      <w:pStyle w:val="Header"/>
    </w:pPr>
    <w:r>
      <w:rPr>
        <w:noProof/>
        <w:lang w:val="en-US"/>
      </w:rPr>
      <w:drawing>
        <wp:inline distT="0" distB="0" distL="0" distR="0" wp14:anchorId="0D4E0297" wp14:editId="04C60E86">
          <wp:extent cx="6462214" cy="747589"/>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xmlns:w15="http://schemas.microsoft.com/office/word/2012/wordml" r:embed="rId2"/>
                      </a:ext>
                    </a:extLst>
                  </a:blip>
                  <a:stretch>
                    <a:fillRect/>
                  </a:stretch>
                </pic:blipFill>
                <pic:spPr>
                  <a:xfrm>
                    <a:off x="0" y="0"/>
                    <a:ext cx="6520404" cy="75432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803C1"/>
    <w:multiLevelType w:val="hybridMultilevel"/>
    <w:tmpl w:val="6A5C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F07F96"/>
    <w:multiLevelType w:val="hybridMultilevel"/>
    <w:tmpl w:val="F5AED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B62C2D"/>
    <w:multiLevelType w:val="hybridMultilevel"/>
    <w:tmpl w:val="83EEA972"/>
    <w:lvl w:ilvl="0" w:tplc="DB54B648">
      <w:numFmt w:val="bullet"/>
      <w:lvlText w:val="-"/>
      <w:lvlJc w:val="left"/>
      <w:pPr>
        <w:ind w:left="342" w:hanging="360"/>
      </w:pPr>
      <w:rPr>
        <w:rFonts w:ascii="Open Sans" w:eastAsia="Calibri" w:hAnsi="Open Sans" w:cs="Open Sans"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3">
    <w:nsid w:val="1A34617D"/>
    <w:multiLevelType w:val="hybridMultilevel"/>
    <w:tmpl w:val="6B24D83E"/>
    <w:lvl w:ilvl="0" w:tplc="DA98B68A">
      <w:numFmt w:val="bullet"/>
      <w:lvlText w:val="-"/>
      <w:lvlJc w:val="left"/>
      <w:pPr>
        <w:ind w:left="720" w:hanging="360"/>
      </w:pPr>
      <w:rPr>
        <w:rFonts w:ascii="Open Sans" w:eastAsia="Times New Roman" w:hAnsi="Open Sans" w:cs="Open Sans" w:hint="default"/>
        <w:b/>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206F7D9A"/>
    <w:multiLevelType w:val="hybridMultilevel"/>
    <w:tmpl w:val="B62EA2E4"/>
    <w:lvl w:ilvl="0" w:tplc="60703EAE">
      <w:numFmt w:val="bullet"/>
      <w:lvlText w:val="-"/>
      <w:lvlJc w:val="left"/>
      <w:pPr>
        <w:ind w:left="1080" w:hanging="360"/>
      </w:pPr>
      <w:rPr>
        <w:rFonts w:ascii="Open Sans" w:eastAsia="Calibri" w:hAnsi="Open Sans" w:cs="Open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3505F6B"/>
    <w:multiLevelType w:val="hybridMultilevel"/>
    <w:tmpl w:val="AC7CB4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3E04D82"/>
    <w:multiLevelType w:val="hybridMultilevel"/>
    <w:tmpl w:val="0A14100A"/>
    <w:lvl w:ilvl="0" w:tplc="60703EAE">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675512"/>
    <w:multiLevelType w:val="hybridMultilevel"/>
    <w:tmpl w:val="D438E8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09621B"/>
    <w:multiLevelType w:val="hybridMultilevel"/>
    <w:tmpl w:val="E4423598"/>
    <w:lvl w:ilvl="0" w:tplc="60703EAE">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181FB6"/>
    <w:multiLevelType w:val="hybridMultilevel"/>
    <w:tmpl w:val="8A161616"/>
    <w:lvl w:ilvl="0" w:tplc="DB54B648">
      <w:numFmt w:val="bullet"/>
      <w:lvlText w:val="-"/>
      <w:lvlJc w:val="left"/>
      <w:pPr>
        <w:ind w:left="324" w:hanging="360"/>
      </w:pPr>
      <w:rPr>
        <w:rFonts w:ascii="Open Sans" w:eastAsia="Calibri" w:hAnsi="Open Sans" w:cs="Open San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0">
    <w:nsid w:val="75FB70AD"/>
    <w:multiLevelType w:val="hybridMultilevel"/>
    <w:tmpl w:val="C11AA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4"/>
  </w:num>
  <w:num w:numId="5">
    <w:abstractNumId w:val="5"/>
  </w:num>
  <w:num w:numId="6">
    <w:abstractNumId w:val="10"/>
  </w:num>
  <w:num w:numId="7">
    <w:abstractNumId w:val="2"/>
  </w:num>
  <w:num w:numId="8">
    <w:abstractNumId w:val="9"/>
  </w:num>
  <w:num w:numId="9">
    <w:abstractNumId w:val="6"/>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33E"/>
    <w:rsid w:val="00011CCC"/>
    <w:rsid w:val="00016249"/>
    <w:rsid w:val="000A0152"/>
    <w:rsid w:val="000D0B33"/>
    <w:rsid w:val="000F0D69"/>
    <w:rsid w:val="0010226B"/>
    <w:rsid w:val="0012538E"/>
    <w:rsid w:val="001308DA"/>
    <w:rsid w:val="001524EA"/>
    <w:rsid w:val="00190E0A"/>
    <w:rsid w:val="001B2FD2"/>
    <w:rsid w:val="002216AE"/>
    <w:rsid w:val="00225E77"/>
    <w:rsid w:val="00242594"/>
    <w:rsid w:val="002601E5"/>
    <w:rsid w:val="002642B0"/>
    <w:rsid w:val="00267037"/>
    <w:rsid w:val="002745B6"/>
    <w:rsid w:val="002A5B39"/>
    <w:rsid w:val="002B4E83"/>
    <w:rsid w:val="00352959"/>
    <w:rsid w:val="00380EC7"/>
    <w:rsid w:val="00392DCE"/>
    <w:rsid w:val="003955E8"/>
    <w:rsid w:val="003B3C4D"/>
    <w:rsid w:val="003C133E"/>
    <w:rsid w:val="003C308E"/>
    <w:rsid w:val="003D22AB"/>
    <w:rsid w:val="003F0482"/>
    <w:rsid w:val="00410F21"/>
    <w:rsid w:val="004A3DA2"/>
    <w:rsid w:val="004C6202"/>
    <w:rsid w:val="004E2623"/>
    <w:rsid w:val="0052745D"/>
    <w:rsid w:val="0054292D"/>
    <w:rsid w:val="00554775"/>
    <w:rsid w:val="005A58E8"/>
    <w:rsid w:val="005B1237"/>
    <w:rsid w:val="005F58DC"/>
    <w:rsid w:val="00614C99"/>
    <w:rsid w:val="00614EC8"/>
    <w:rsid w:val="006252C5"/>
    <w:rsid w:val="00627BE5"/>
    <w:rsid w:val="006A4D38"/>
    <w:rsid w:val="006B30F3"/>
    <w:rsid w:val="00732D28"/>
    <w:rsid w:val="00736CF9"/>
    <w:rsid w:val="00761E91"/>
    <w:rsid w:val="0078439E"/>
    <w:rsid w:val="008024A0"/>
    <w:rsid w:val="00816904"/>
    <w:rsid w:val="008229D5"/>
    <w:rsid w:val="00885200"/>
    <w:rsid w:val="008A76AF"/>
    <w:rsid w:val="008C5731"/>
    <w:rsid w:val="008E24AC"/>
    <w:rsid w:val="008E478B"/>
    <w:rsid w:val="0097126B"/>
    <w:rsid w:val="009727E8"/>
    <w:rsid w:val="009A26E5"/>
    <w:rsid w:val="009C481C"/>
    <w:rsid w:val="009D0623"/>
    <w:rsid w:val="009E6CE3"/>
    <w:rsid w:val="00A02457"/>
    <w:rsid w:val="00A170BA"/>
    <w:rsid w:val="00A35463"/>
    <w:rsid w:val="00A465F8"/>
    <w:rsid w:val="00A55618"/>
    <w:rsid w:val="00A64984"/>
    <w:rsid w:val="00AD086B"/>
    <w:rsid w:val="00AD53C9"/>
    <w:rsid w:val="00B1005F"/>
    <w:rsid w:val="00B16F46"/>
    <w:rsid w:val="00B240AD"/>
    <w:rsid w:val="00B24F49"/>
    <w:rsid w:val="00B67A12"/>
    <w:rsid w:val="00B70289"/>
    <w:rsid w:val="00B77B00"/>
    <w:rsid w:val="00B81E94"/>
    <w:rsid w:val="00B85F0F"/>
    <w:rsid w:val="00B90A04"/>
    <w:rsid w:val="00B92ED0"/>
    <w:rsid w:val="00BA7570"/>
    <w:rsid w:val="00BD4D7E"/>
    <w:rsid w:val="00C02611"/>
    <w:rsid w:val="00C0743D"/>
    <w:rsid w:val="00C0746F"/>
    <w:rsid w:val="00C23211"/>
    <w:rsid w:val="00C23EAD"/>
    <w:rsid w:val="00C4670B"/>
    <w:rsid w:val="00C47D9E"/>
    <w:rsid w:val="00CA0AA2"/>
    <w:rsid w:val="00CB50C4"/>
    <w:rsid w:val="00D1768D"/>
    <w:rsid w:val="00D46CFE"/>
    <w:rsid w:val="00D577D0"/>
    <w:rsid w:val="00D736AC"/>
    <w:rsid w:val="00DE4738"/>
    <w:rsid w:val="00DF4008"/>
    <w:rsid w:val="00E33A76"/>
    <w:rsid w:val="00E67DD9"/>
    <w:rsid w:val="00E91B08"/>
    <w:rsid w:val="00EB0D64"/>
    <w:rsid w:val="00EC50FA"/>
    <w:rsid w:val="00EF674A"/>
    <w:rsid w:val="00F0230A"/>
    <w:rsid w:val="00F5533E"/>
    <w:rsid w:val="00F7622A"/>
    <w:rsid w:val="00F81C04"/>
    <w:rsid w:val="00F85248"/>
    <w:rsid w:val="00F948F2"/>
    <w:rsid w:val="00F95C0E"/>
    <w:rsid w:val="00FB5250"/>
    <w:rsid w:val="00FF635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059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008"/>
    <w:pPr>
      <w:suppressAutoHyphens/>
      <w:autoSpaceDN w:val="0"/>
      <w:spacing w:line="249" w:lineRule="auto"/>
      <w:textAlignment w:val="baseline"/>
    </w:pPr>
    <w:rPr>
      <w:rFonts w:ascii="Open Sans" w:eastAsia="Calibri" w:hAnsi="Open Sans" w:cs="Times New Roman"/>
      <w:color w:val="2F5496"/>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rPr>
  </w:style>
  <w:style w:type="paragraph" w:styleId="Heading4">
    <w:name w:val="heading 4"/>
    <w:basedOn w:val="Normal"/>
    <w:next w:val="Normal"/>
    <w:link w:val="Heading4Char"/>
    <w:uiPriority w:val="9"/>
    <w:semiHidden/>
    <w:unhideWhenUsed/>
    <w:qFormat/>
    <w:rsid w:val="00F85248"/>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kern w:val="28"/>
      <w:sz w:val="56"/>
    </w:rPr>
  </w:style>
  <w:style w:type="character" w:customStyle="1" w:styleId="TitleChar">
    <w:name w:val="Title Char"/>
    <w:basedOn w:val="DefaultParagraphFont"/>
    <w:link w:val="Title"/>
    <w:uiPriority w:val="10"/>
    <w:rsid w:val="00E91B08"/>
    <w:rPr>
      <w:rFonts w:ascii="Arial" w:eastAsiaTheme="majorEastAsia" w:hAnsi="Arial" w:cstheme="majorBidi"/>
      <w:kern w:val="28"/>
      <w:sz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z w:val="28"/>
    </w:rPr>
  </w:style>
  <w:style w:type="character" w:styleId="IntenseEmphasis">
    <w:name w:val="Intense Emphasis"/>
    <w:basedOn w:val="DefaultParagraphFont"/>
    <w:uiPriority w:val="21"/>
    <w:qFormat/>
    <w:rsid w:val="00E91B08"/>
    <w:rPr>
      <w:rFonts w:ascii="Arial" w:hAnsi="Arial"/>
      <w:i/>
      <w:color w:val="5B9BD5" w:themeColor="accent1"/>
    </w:rPr>
  </w:style>
  <w:style w:type="character" w:styleId="SubtleEmphasis">
    <w:name w:val="Subtle Emphasis"/>
    <w:basedOn w:val="DefaultParagraphFont"/>
    <w:uiPriority w:val="19"/>
    <w:qFormat/>
    <w:rsid w:val="00E91B08"/>
    <w:rPr>
      <w:rFonts w:ascii="Arial" w:hAnsi="Arial"/>
      <w:i/>
      <w:color w:val="404040" w:themeColor="text1" w:themeTint="BF"/>
    </w:rPr>
  </w:style>
  <w:style w:type="character" w:styleId="Emphasis">
    <w:name w:val="Emphasis"/>
    <w:basedOn w:val="DefaultParagraphFont"/>
    <w:uiPriority w:val="20"/>
    <w:qFormat/>
    <w:rsid w:val="00E91B08"/>
    <w:rPr>
      <w:rFonts w:ascii="Arial" w:hAnsi="Arial"/>
      <w:i/>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008"/>
    <w:pPr>
      <w:ind w:left="720"/>
      <w:contextualSpacing/>
    </w:pPr>
  </w:style>
  <w:style w:type="paragraph" w:customStyle="1" w:styleId="P68B1DB1-Normal1">
    <w:name w:val="P68B1DB1-Normal1"/>
    <w:basedOn w:val="Normal"/>
    <w:rPr>
      <w:rFonts w:cs="Calibri"/>
      <w:b/>
      <w:color w:val="FFFFFF"/>
    </w:rPr>
  </w:style>
  <w:style w:type="paragraph" w:customStyle="1" w:styleId="P68B1DB1-Normal2">
    <w:name w:val="P68B1DB1-Normal2"/>
    <w:basedOn w:val="Normal"/>
    <w:rPr>
      <w:rFonts w:cs="Calibri"/>
      <w:b/>
      <w:color w:val="1F3864" w:themeColor="accent5" w:themeShade="80"/>
      <w:sz w:val="22"/>
    </w:rPr>
  </w:style>
  <w:style w:type="paragraph" w:customStyle="1" w:styleId="P68B1DB1-Normal3">
    <w:name w:val="P68B1DB1-Normal3"/>
    <w:basedOn w:val="Normal"/>
    <w:rPr>
      <w:color w:val="1F3864" w:themeColor="accent5" w:themeShade="80"/>
    </w:rPr>
  </w:style>
  <w:style w:type="paragraph" w:customStyle="1" w:styleId="P68B1DB1-Normal4">
    <w:name w:val="P68B1DB1-Normal4"/>
    <w:basedOn w:val="Normal"/>
    <w:rPr>
      <w:b/>
      <w:color w:val="1F3864" w:themeColor="accent5" w:themeShade="80"/>
      <w:sz w:val="22"/>
    </w:rPr>
  </w:style>
  <w:style w:type="paragraph" w:customStyle="1" w:styleId="P68B1DB1-Normal5">
    <w:name w:val="P68B1DB1-Normal5"/>
    <w:basedOn w:val="Normal"/>
    <w:rPr>
      <w:b/>
      <w:color w:val="1F3864" w:themeColor="accent5" w:themeShade="80"/>
      <w:sz w:val="22"/>
    </w:rPr>
  </w:style>
  <w:style w:type="paragraph" w:customStyle="1" w:styleId="P68B1DB1-Normal6">
    <w:name w:val="P68B1DB1-Normal6"/>
    <w:basedOn w:val="Normal"/>
    <w:rPr>
      <w:color w:val="1F3864" w:themeColor="accent5" w:themeShade="80"/>
      <w:sz w:val="22"/>
    </w:rPr>
  </w:style>
  <w:style w:type="paragraph" w:customStyle="1" w:styleId="P68B1DB1-ListParagraph7">
    <w:name w:val="P68B1DB1-ListParagraph7"/>
    <w:basedOn w:val="ListParagraph"/>
    <w:rPr>
      <w:color w:val="1F3864" w:themeColor="accent5" w:themeShade="80"/>
    </w:rPr>
  </w:style>
  <w:style w:type="paragraph" w:styleId="BalloonText">
    <w:name w:val="Balloon Text"/>
    <w:basedOn w:val="Normal"/>
    <w:link w:val="BalloonTextChar"/>
    <w:uiPriority w:val="99"/>
    <w:semiHidden/>
    <w:unhideWhenUsed/>
    <w:rsid w:val="00B16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F46"/>
    <w:rPr>
      <w:rFonts w:ascii="Tahoma" w:eastAsia="Calibri" w:hAnsi="Tahoma" w:cs="Tahoma"/>
      <w:color w:val="2F5496"/>
      <w:sz w:val="16"/>
      <w:szCs w:val="16"/>
    </w:rPr>
  </w:style>
  <w:style w:type="character" w:customStyle="1" w:styleId="Heading4Char">
    <w:name w:val="Heading 4 Char"/>
    <w:basedOn w:val="DefaultParagraphFont"/>
    <w:link w:val="Heading4"/>
    <w:uiPriority w:val="9"/>
    <w:semiHidden/>
    <w:rsid w:val="00F85248"/>
    <w:rPr>
      <w:rFonts w:asciiTheme="majorHAnsi" w:eastAsiaTheme="majorEastAsia" w:hAnsiTheme="majorHAnsi" w:cstheme="majorBidi"/>
      <w:b/>
      <w:bCs/>
      <w:i/>
      <w:iCs/>
      <w:color w:val="5B9BD5" w:themeColor="accent1"/>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008"/>
    <w:pPr>
      <w:suppressAutoHyphens/>
      <w:autoSpaceDN w:val="0"/>
      <w:spacing w:line="249" w:lineRule="auto"/>
      <w:textAlignment w:val="baseline"/>
    </w:pPr>
    <w:rPr>
      <w:rFonts w:ascii="Open Sans" w:eastAsia="Calibri" w:hAnsi="Open Sans" w:cs="Times New Roman"/>
      <w:color w:val="2F5496"/>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rPr>
  </w:style>
  <w:style w:type="paragraph" w:styleId="Heading4">
    <w:name w:val="heading 4"/>
    <w:basedOn w:val="Normal"/>
    <w:next w:val="Normal"/>
    <w:link w:val="Heading4Char"/>
    <w:uiPriority w:val="9"/>
    <w:semiHidden/>
    <w:unhideWhenUsed/>
    <w:qFormat/>
    <w:rsid w:val="00F85248"/>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kern w:val="28"/>
      <w:sz w:val="56"/>
    </w:rPr>
  </w:style>
  <w:style w:type="character" w:customStyle="1" w:styleId="TitleChar">
    <w:name w:val="Title Char"/>
    <w:basedOn w:val="DefaultParagraphFont"/>
    <w:link w:val="Title"/>
    <w:uiPriority w:val="10"/>
    <w:rsid w:val="00E91B08"/>
    <w:rPr>
      <w:rFonts w:ascii="Arial" w:eastAsiaTheme="majorEastAsia" w:hAnsi="Arial" w:cstheme="majorBidi"/>
      <w:kern w:val="28"/>
      <w:sz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z w:val="28"/>
    </w:rPr>
  </w:style>
  <w:style w:type="character" w:styleId="IntenseEmphasis">
    <w:name w:val="Intense Emphasis"/>
    <w:basedOn w:val="DefaultParagraphFont"/>
    <w:uiPriority w:val="21"/>
    <w:qFormat/>
    <w:rsid w:val="00E91B08"/>
    <w:rPr>
      <w:rFonts w:ascii="Arial" w:hAnsi="Arial"/>
      <w:i/>
      <w:color w:val="5B9BD5" w:themeColor="accent1"/>
    </w:rPr>
  </w:style>
  <w:style w:type="character" w:styleId="SubtleEmphasis">
    <w:name w:val="Subtle Emphasis"/>
    <w:basedOn w:val="DefaultParagraphFont"/>
    <w:uiPriority w:val="19"/>
    <w:qFormat/>
    <w:rsid w:val="00E91B08"/>
    <w:rPr>
      <w:rFonts w:ascii="Arial" w:hAnsi="Arial"/>
      <w:i/>
      <w:color w:val="404040" w:themeColor="text1" w:themeTint="BF"/>
    </w:rPr>
  </w:style>
  <w:style w:type="character" w:styleId="Emphasis">
    <w:name w:val="Emphasis"/>
    <w:basedOn w:val="DefaultParagraphFont"/>
    <w:uiPriority w:val="20"/>
    <w:qFormat/>
    <w:rsid w:val="00E91B08"/>
    <w:rPr>
      <w:rFonts w:ascii="Arial" w:hAnsi="Arial"/>
      <w:i/>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008"/>
    <w:pPr>
      <w:ind w:left="720"/>
      <w:contextualSpacing/>
    </w:pPr>
  </w:style>
  <w:style w:type="paragraph" w:customStyle="1" w:styleId="P68B1DB1-Normal1">
    <w:name w:val="P68B1DB1-Normal1"/>
    <w:basedOn w:val="Normal"/>
    <w:rPr>
      <w:rFonts w:cs="Calibri"/>
      <w:b/>
      <w:color w:val="FFFFFF"/>
    </w:rPr>
  </w:style>
  <w:style w:type="paragraph" w:customStyle="1" w:styleId="P68B1DB1-Normal2">
    <w:name w:val="P68B1DB1-Normal2"/>
    <w:basedOn w:val="Normal"/>
    <w:rPr>
      <w:rFonts w:cs="Calibri"/>
      <w:b/>
      <w:color w:val="1F3864" w:themeColor="accent5" w:themeShade="80"/>
      <w:sz w:val="22"/>
    </w:rPr>
  </w:style>
  <w:style w:type="paragraph" w:customStyle="1" w:styleId="P68B1DB1-Normal3">
    <w:name w:val="P68B1DB1-Normal3"/>
    <w:basedOn w:val="Normal"/>
    <w:rPr>
      <w:color w:val="1F3864" w:themeColor="accent5" w:themeShade="80"/>
    </w:rPr>
  </w:style>
  <w:style w:type="paragraph" w:customStyle="1" w:styleId="P68B1DB1-Normal4">
    <w:name w:val="P68B1DB1-Normal4"/>
    <w:basedOn w:val="Normal"/>
    <w:rPr>
      <w:b/>
      <w:color w:val="1F3864" w:themeColor="accent5" w:themeShade="80"/>
      <w:sz w:val="22"/>
    </w:rPr>
  </w:style>
  <w:style w:type="paragraph" w:customStyle="1" w:styleId="P68B1DB1-Normal5">
    <w:name w:val="P68B1DB1-Normal5"/>
    <w:basedOn w:val="Normal"/>
    <w:rPr>
      <w:b/>
      <w:color w:val="1F3864" w:themeColor="accent5" w:themeShade="80"/>
      <w:sz w:val="22"/>
    </w:rPr>
  </w:style>
  <w:style w:type="paragraph" w:customStyle="1" w:styleId="P68B1DB1-Normal6">
    <w:name w:val="P68B1DB1-Normal6"/>
    <w:basedOn w:val="Normal"/>
    <w:rPr>
      <w:color w:val="1F3864" w:themeColor="accent5" w:themeShade="80"/>
      <w:sz w:val="22"/>
    </w:rPr>
  </w:style>
  <w:style w:type="paragraph" w:customStyle="1" w:styleId="P68B1DB1-ListParagraph7">
    <w:name w:val="P68B1DB1-ListParagraph7"/>
    <w:basedOn w:val="ListParagraph"/>
    <w:rPr>
      <w:color w:val="1F3864" w:themeColor="accent5" w:themeShade="80"/>
    </w:rPr>
  </w:style>
  <w:style w:type="paragraph" w:styleId="BalloonText">
    <w:name w:val="Balloon Text"/>
    <w:basedOn w:val="Normal"/>
    <w:link w:val="BalloonTextChar"/>
    <w:uiPriority w:val="99"/>
    <w:semiHidden/>
    <w:unhideWhenUsed/>
    <w:rsid w:val="00B16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F46"/>
    <w:rPr>
      <w:rFonts w:ascii="Tahoma" w:eastAsia="Calibri" w:hAnsi="Tahoma" w:cs="Tahoma"/>
      <w:color w:val="2F5496"/>
      <w:sz w:val="16"/>
      <w:szCs w:val="16"/>
    </w:rPr>
  </w:style>
  <w:style w:type="character" w:customStyle="1" w:styleId="Heading4Char">
    <w:name w:val="Heading 4 Char"/>
    <w:basedOn w:val="DefaultParagraphFont"/>
    <w:link w:val="Heading4"/>
    <w:uiPriority w:val="9"/>
    <w:semiHidden/>
    <w:rsid w:val="00F85248"/>
    <w:rPr>
      <w:rFonts w:asciiTheme="majorHAnsi" w:eastAsiaTheme="majorEastAsia" w:hAnsiTheme="majorHAnsi" w:cstheme="majorBidi"/>
      <w:b/>
      <w:bCs/>
      <w:i/>
      <w:iCs/>
      <w:color w:val="5B9BD5" w:themeColor="accen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0259">
      <w:bodyDiv w:val="1"/>
      <w:marLeft w:val="0"/>
      <w:marRight w:val="0"/>
      <w:marTop w:val="0"/>
      <w:marBottom w:val="0"/>
      <w:divBdr>
        <w:top w:val="none" w:sz="0" w:space="0" w:color="auto"/>
        <w:left w:val="none" w:sz="0" w:space="0" w:color="auto"/>
        <w:bottom w:val="none" w:sz="0" w:space="0" w:color="auto"/>
        <w:right w:val="none" w:sz="0" w:space="0" w:color="auto"/>
      </w:divBdr>
    </w:div>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625701291">
      <w:bodyDiv w:val="1"/>
      <w:marLeft w:val="0"/>
      <w:marRight w:val="0"/>
      <w:marTop w:val="0"/>
      <w:marBottom w:val="0"/>
      <w:divBdr>
        <w:top w:val="none" w:sz="0" w:space="0" w:color="auto"/>
        <w:left w:val="none" w:sz="0" w:space="0" w:color="auto"/>
        <w:bottom w:val="none" w:sz="0" w:space="0" w:color="auto"/>
        <w:right w:val="none" w:sz="0" w:space="0" w:color="auto"/>
      </w:divBdr>
      <w:divsChild>
        <w:div w:id="1704398961">
          <w:marLeft w:val="0"/>
          <w:marRight w:val="0"/>
          <w:marTop w:val="0"/>
          <w:marBottom w:val="0"/>
          <w:divBdr>
            <w:top w:val="none" w:sz="0" w:space="0" w:color="auto"/>
            <w:left w:val="none" w:sz="0" w:space="0" w:color="auto"/>
            <w:bottom w:val="none" w:sz="0" w:space="0" w:color="auto"/>
            <w:right w:val="none" w:sz="0" w:space="0" w:color="auto"/>
          </w:divBdr>
        </w:div>
        <w:div w:id="1571189335">
          <w:marLeft w:val="0"/>
          <w:marRight w:val="0"/>
          <w:marTop w:val="0"/>
          <w:marBottom w:val="0"/>
          <w:divBdr>
            <w:top w:val="none" w:sz="0" w:space="0" w:color="auto"/>
            <w:left w:val="none" w:sz="0" w:space="0" w:color="auto"/>
            <w:bottom w:val="none" w:sz="0" w:space="0" w:color="auto"/>
            <w:right w:val="none" w:sz="0" w:space="0" w:color="auto"/>
          </w:divBdr>
        </w:div>
      </w:divsChild>
    </w:div>
    <w:div w:id="906761854">
      <w:bodyDiv w:val="1"/>
      <w:marLeft w:val="0"/>
      <w:marRight w:val="0"/>
      <w:marTop w:val="0"/>
      <w:marBottom w:val="0"/>
      <w:divBdr>
        <w:top w:val="none" w:sz="0" w:space="0" w:color="auto"/>
        <w:left w:val="none" w:sz="0" w:space="0" w:color="auto"/>
        <w:bottom w:val="none" w:sz="0" w:space="0" w:color="auto"/>
        <w:right w:val="none" w:sz="0" w:space="0" w:color="auto"/>
      </w:divBdr>
    </w:div>
    <w:div w:id="1291595982">
      <w:bodyDiv w:val="1"/>
      <w:marLeft w:val="0"/>
      <w:marRight w:val="0"/>
      <w:marTop w:val="0"/>
      <w:marBottom w:val="0"/>
      <w:divBdr>
        <w:top w:val="none" w:sz="0" w:space="0" w:color="auto"/>
        <w:left w:val="none" w:sz="0" w:space="0" w:color="auto"/>
        <w:bottom w:val="none" w:sz="0" w:space="0" w:color="auto"/>
        <w:right w:val="none" w:sz="0" w:space="0" w:color="auto"/>
      </w:divBdr>
    </w:div>
    <w:div w:id="1293175940">
      <w:bodyDiv w:val="1"/>
      <w:marLeft w:val="0"/>
      <w:marRight w:val="0"/>
      <w:marTop w:val="0"/>
      <w:marBottom w:val="0"/>
      <w:divBdr>
        <w:top w:val="none" w:sz="0" w:space="0" w:color="auto"/>
        <w:left w:val="none" w:sz="0" w:space="0" w:color="auto"/>
        <w:bottom w:val="none" w:sz="0" w:space="0" w:color="auto"/>
        <w:right w:val="none" w:sz="0" w:space="0" w:color="auto"/>
      </w:divBdr>
    </w:div>
    <w:div w:id="1336035259">
      <w:bodyDiv w:val="1"/>
      <w:marLeft w:val="0"/>
      <w:marRight w:val="0"/>
      <w:marTop w:val="0"/>
      <w:marBottom w:val="0"/>
      <w:divBdr>
        <w:top w:val="none" w:sz="0" w:space="0" w:color="auto"/>
        <w:left w:val="none" w:sz="0" w:space="0" w:color="auto"/>
        <w:bottom w:val="none" w:sz="0" w:space="0" w:color="auto"/>
        <w:right w:val="none" w:sz="0" w:space="0" w:color="auto"/>
      </w:divBdr>
    </w:div>
    <w:div w:id="1516192877">
      <w:bodyDiv w:val="1"/>
      <w:marLeft w:val="0"/>
      <w:marRight w:val="0"/>
      <w:marTop w:val="0"/>
      <w:marBottom w:val="0"/>
      <w:divBdr>
        <w:top w:val="none" w:sz="0" w:space="0" w:color="auto"/>
        <w:left w:val="none" w:sz="0" w:space="0" w:color="auto"/>
        <w:bottom w:val="none" w:sz="0" w:space="0" w:color="auto"/>
        <w:right w:val="none" w:sz="0" w:space="0" w:color="auto"/>
      </w:divBdr>
    </w:div>
    <w:div w:id="1532453656">
      <w:bodyDiv w:val="1"/>
      <w:marLeft w:val="0"/>
      <w:marRight w:val="0"/>
      <w:marTop w:val="0"/>
      <w:marBottom w:val="0"/>
      <w:divBdr>
        <w:top w:val="none" w:sz="0" w:space="0" w:color="auto"/>
        <w:left w:val="none" w:sz="0" w:space="0" w:color="auto"/>
        <w:bottom w:val="none" w:sz="0" w:space="0" w:color="auto"/>
        <w:right w:val="none" w:sz="0" w:space="0" w:color="auto"/>
      </w:divBdr>
    </w:div>
    <w:div w:id="1639143278">
      <w:bodyDiv w:val="1"/>
      <w:marLeft w:val="0"/>
      <w:marRight w:val="0"/>
      <w:marTop w:val="0"/>
      <w:marBottom w:val="0"/>
      <w:divBdr>
        <w:top w:val="none" w:sz="0" w:space="0" w:color="auto"/>
        <w:left w:val="none" w:sz="0" w:space="0" w:color="auto"/>
        <w:bottom w:val="none" w:sz="0" w:space="0" w:color="auto"/>
        <w:right w:val="none" w:sz="0" w:space="0" w:color="auto"/>
      </w:divBdr>
    </w:div>
    <w:div w:id="1834834248">
      <w:bodyDiv w:val="1"/>
      <w:marLeft w:val="0"/>
      <w:marRight w:val="0"/>
      <w:marTop w:val="0"/>
      <w:marBottom w:val="0"/>
      <w:divBdr>
        <w:top w:val="none" w:sz="0" w:space="0" w:color="auto"/>
        <w:left w:val="none" w:sz="0" w:space="0" w:color="auto"/>
        <w:bottom w:val="none" w:sz="0" w:space="0" w:color="auto"/>
        <w:right w:val="none" w:sz="0" w:space="0" w:color="auto"/>
      </w:divBdr>
    </w:div>
    <w:div w:id="2011444776">
      <w:bodyDiv w:val="1"/>
      <w:marLeft w:val="0"/>
      <w:marRight w:val="0"/>
      <w:marTop w:val="0"/>
      <w:marBottom w:val="0"/>
      <w:divBdr>
        <w:top w:val="none" w:sz="0" w:space="0" w:color="auto"/>
        <w:left w:val="none" w:sz="0" w:space="0" w:color="auto"/>
        <w:bottom w:val="none" w:sz="0" w:space="0" w:color="auto"/>
        <w:right w:val="none" w:sz="0" w:space="0" w:color="auto"/>
      </w:divBdr>
    </w:div>
    <w:div w:id="207284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zanOrsolya\Interreg%20ROHU\_VIM%202021-2027\7.%20Antet%20A4\RO\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Portrait.dotx</Template>
  <TotalTime>58</TotalTime>
  <Pages>2</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Camerzan Orsolya</dc:creator>
  <cp:lastModifiedBy>JS_LN</cp:lastModifiedBy>
  <cp:revision>3</cp:revision>
  <cp:lastPrinted>2025-04-07T11:56:00Z</cp:lastPrinted>
  <dcterms:created xsi:type="dcterms:W3CDTF">2025-10-13T07:28:00Z</dcterms:created>
  <dcterms:modified xsi:type="dcterms:W3CDTF">2025-10-13T08:26:00Z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ee1d862b9f0a5f44e41e5ff8af84f86f9ccb5e30310b3c22c4357e3f4228f5fa</vt:lpwstr>
  </property>
</Properties>
</file>