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5BCD8" w14:textId="77777777" w:rsidR="000F0D69" w:rsidRPr="002D3E39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tbl>
      <w:tblPr>
        <w:tblW w:w="984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8"/>
        <w:gridCol w:w="7732"/>
      </w:tblGrid>
      <w:tr w:rsidR="003A3C14" w:rsidRPr="002D3E39" w14:paraId="61741DCF" w14:textId="77777777" w:rsidTr="003A3C14">
        <w:trPr>
          <w:trHeight w:hRule="exact" w:val="394"/>
        </w:trPr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</w:tcPr>
          <w:p w14:paraId="512A5E65" w14:textId="77777777" w:rsidR="003A3C14" w:rsidRPr="002D3E39" w:rsidRDefault="00043041" w:rsidP="003A3C14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highlight w:val="darkBlue"/>
                <w:lang w:val="hu-HU" w:eastAsia="en-GB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hu-HU"/>
              </w:rPr>
              <w:t>3. n</w:t>
            </w:r>
            <w:r w:rsidR="007E66B2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hu-HU"/>
              </w:rPr>
              <w:t>yílt pályázati f</w:t>
            </w:r>
            <w:r w:rsidR="002D3E39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hu-HU"/>
              </w:rPr>
              <w:t>elhívás</w:t>
            </w:r>
            <w:r w:rsidR="003A3C14" w:rsidRPr="002D3E39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hu-HU"/>
              </w:rPr>
              <w:t xml:space="preserve"> </w:t>
            </w:r>
          </w:p>
        </w:tc>
      </w:tr>
      <w:tr w:rsidR="00307D6D" w:rsidRPr="002D3E39" w14:paraId="7EBC6B7B" w14:textId="77777777" w:rsidTr="005777AA">
        <w:trPr>
          <w:trHeight w:hRule="exact" w:val="39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8753A" w14:textId="77777777" w:rsidR="00307D6D" w:rsidRPr="002D3E39" w:rsidRDefault="00307D6D" w:rsidP="002D3E39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D3E39">
              <w:rPr>
                <w:rFonts w:ascii="Open Sans" w:hAnsi="Open Sans" w:cs="Open Sans"/>
                <w:b/>
                <w:color w:val="003399"/>
                <w:lang w:val="hu-HU" w:eastAsia="en-GB"/>
              </w:rPr>
              <w:t>Proje</w:t>
            </w:r>
            <w:r w:rsidR="002D3E39" w:rsidRPr="002D3E39">
              <w:rPr>
                <w:rFonts w:ascii="Open Sans" w:hAnsi="Open Sans" w:cs="Open Sans"/>
                <w:b/>
                <w:color w:val="003399"/>
                <w:lang w:val="hu-HU" w:eastAsia="en-GB"/>
              </w:rPr>
              <w:t>kt kód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6028B" w14:textId="77777777" w:rsidR="00307D6D" w:rsidRPr="002D3E39" w:rsidRDefault="004138A6" w:rsidP="00DC2BA2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/>
                <w:color w:val="003399"/>
                <w:lang w:val="hu-HU" w:eastAsia="en-GB"/>
              </w:rPr>
              <w:t>ROHU-382</w:t>
            </w:r>
          </w:p>
        </w:tc>
      </w:tr>
      <w:tr w:rsidR="00307D6D" w:rsidRPr="002D3E39" w14:paraId="2FA2AEB2" w14:textId="77777777" w:rsidTr="00880B1B">
        <w:trPr>
          <w:trHeight w:hRule="exact" w:val="977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4377C" w14:textId="77777777" w:rsidR="00307D6D" w:rsidRPr="002D3E39" w:rsidRDefault="00307D6D" w:rsidP="002D3E39">
            <w:pPr>
              <w:spacing w:after="60"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D3E39">
              <w:rPr>
                <w:rFonts w:ascii="Open Sans" w:hAnsi="Open Sans" w:cs="Open Sans"/>
                <w:b/>
                <w:color w:val="003399"/>
                <w:lang w:val="hu-HU" w:eastAsia="en-GB"/>
              </w:rPr>
              <w:t>Proje</w:t>
            </w:r>
            <w:r w:rsidR="002D3E39" w:rsidRPr="002D3E39">
              <w:rPr>
                <w:rFonts w:ascii="Open Sans" w:hAnsi="Open Sans" w:cs="Open Sans"/>
                <w:b/>
                <w:color w:val="003399"/>
                <w:lang w:val="hu-HU" w:eastAsia="en-GB"/>
              </w:rPr>
              <w:t>kt cím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155CF" w14:textId="77777777" w:rsidR="00D51FEB" w:rsidRDefault="004138A6" w:rsidP="00E614B5">
            <w:pPr>
              <w:spacing w:after="60"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YES</w:t>
            </w:r>
          </w:p>
          <w:p w14:paraId="12C59DCD" w14:textId="77777777" w:rsidR="00307D6D" w:rsidRDefault="00D53341" w:rsidP="00E614B5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4138A6">
              <w:rPr>
                <w:rFonts w:ascii="Open Sans" w:hAnsi="Open Sans" w:cs="Open Sans"/>
                <w:color w:val="003399"/>
                <w:lang w:val="hu-HU" w:eastAsia="en-GB"/>
              </w:rPr>
              <w:t>F</w:t>
            </w:r>
            <w:r w:rsidR="004138A6">
              <w:rPr>
                <w:rFonts w:ascii="Open Sans" w:hAnsi="Open Sans" w:cs="Open Sans"/>
                <w:color w:val="003399"/>
                <w:lang w:val="hu-HU" w:eastAsia="en-GB"/>
              </w:rPr>
              <w:t xml:space="preserve">iatalok </w:t>
            </w:r>
            <w:r w:rsidR="00880B1B">
              <w:rPr>
                <w:rFonts w:ascii="Open Sans" w:hAnsi="Open Sans" w:cs="Open Sans"/>
                <w:color w:val="003399"/>
                <w:lang w:val="hu-HU" w:eastAsia="en-GB"/>
              </w:rPr>
              <w:t xml:space="preserve">önfoglalkoztatóvá válásának elősegítése </w:t>
            </w:r>
            <w:r w:rsidR="004138A6">
              <w:rPr>
                <w:rFonts w:ascii="Open Sans" w:hAnsi="Open Sans" w:cs="Open Sans"/>
                <w:color w:val="003399"/>
                <w:lang w:val="hu-HU" w:eastAsia="en-GB"/>
              </w:rPr>
              <w:t>vál</w:t>
            </w:r>
            <w:r w:rsidR="00880B1B">
              <w:rPr>
                <w:rFonts w:ascii="Open Sans" w:hAnsi="Open Sans" w:cs="Open Sans"/>
                <w:color w:val="003399"/>
                <w:lang w:val="hu-HU" w:eastAsia="en-GB"/>
              </w:rPr>
              <w:t>lalkozói készségek fejlesztése által</w:t>
            </w:r>
          </w:p>
          <w:p w14:paraId="42436C68" w14:textId="77777777" w:rsidR="00D51FEB" w:rsidRPr="002D3E39" w:rsidRDefault="00D51FEB" w:rsidP="00E614B5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</w:tc>
      </w:tr>
      <w:tr w:rsidR="00307D6D" w:rsidRPr="002D3E39" w14:paraId="49B4A605" w14:textId="77777777" w:rsidTr="008A0581">
        <w:trPr>
          <w:trHeight w:hRule="exact" w:val="890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49F22" w14:textId="77777777" w:rsidR="00307D6D" w:rsidRPr="002D3E39" w:rsidRDefault="00C67718" w:rsidP="00000AA7">
            <w:pPr>
              <w:spacing w:after="60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/>
              </w:rPr>
              <w:t xml:space="preserve">Prioritási tengely 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9A53C" w14:textId="77777777" w:rsidR="00307D6D" w:rsidRPr="003E1E82" w:rsidRDefault="006E75F7" w:rsidP="005777AA">
            <w:pPr>
              <w:spacing w:after="60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3E1E82">
              <w:rPr>
                <w:rFonts w:ascii="Open Sans" w:hAnsi="Open Sans" w:cs="Open Sans"/>
                <w:color w:val="003399"/>
                <w:lang w:val="hu-HU" w:eastAsia="en-GB"/>
              </w:rPr>
              <w:t xml:space="preserve">3 – </w:t>
            </w:r>
            <w:r w:rsidRPr="003E1E82">
              <w:rPr>
                <w:rFonts w:ascii="Open Sans" w:hAnsi="Open Sans" w:cs="Open Sans"/>
                <w:color w:val="003399"/>
                <w:lang w:val="hu-HU"/>
              </w:rPr>
              <w:t>A foglalkoztatás fejlesztése és a határon átnyúló munkaerő-mobilitás támogatása (Foglalkoztatási együttműködés)</w:t>
            </w:r>
          </w:p>
        </w:tc>
      </w:tr>
      <w:tr w:rsidR="00307D6D" w:rsidRPr="002D3E39" w14:paraId="1214C11C" w14:textId="77777777" w:rsidTr="008A0581">
        <w:trPr>
          <w:trHeight w:hRule="exact" w:val="1696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1E2A3" w14:textId="77777777" w:rsidR="00307D6D" w:rsidRPr="002D3E39" w:rsidRDefault="00C67718" w:rsidP="00000AA7">
            <w:pPr>
              <w:spacing w:after="60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/>
              </w:rPr>
              <w:t>Beruházási prioritás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0525F" w14:textId="77777777" w:rsidR="006E75F7" w:rsidRPr="002D3E39" w:rsidRDefault="00604ED3" w:rsidP="006E75F7">
            <w:pPr>
              <w:spacing w:after="60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E614B5">
              <w:rPr>
                <w:rFonts w:ascii="Open Sans" w:hAnsi="Open Sans" w:cs="Open Sans"/>
                <w:bCs/>
                <w:color w:val="003399"/>
                <w:lang w:val="hu-HU" w:eastAsia="en-GB"/>
              </w:rPr>
              <w:t>8/b</w:t>
            </w:r>
            <w:r w:rsidRPr="002D3E39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DC2BA2" w:rsidRPr="00DC2BA2">
              <w:rPr>
                <w:rFonts w:ascii="Open Sans" w:hAnsi="Open Sans" w:cs="Open Sans"/>
                <w:color w:val="003399"/>
                <w:lang w:val="hu-HU" w:eastAsia="en-GB"/>
              </w:rPr>
              <w:t xml:space="preserve">A </w:t>
            </w:r>
            <w:r w:rsidR="006E75F7">
              <w:rPr>
                <w:rFonts w:ascii="Open Sans" w:hAnsi="Open Sans" w:cs="Open Sans"/>
                <w:color w:val="003399"/>
                <w:lang w:val="hu-HU" w:eastAsia="en-GB"/>
              </w:rPr>
              <w:t>munkaerő-foglalkoztatás hatékonyságának növelése</w:t>
            </w:r>
            <w:r w:rsidR="00E614B5">
              <w:rPr>
                <w:rFonts w:ascii="Open Sans" w:hAnsi="Open Sans" w:cs="Open Sans"/>
                <w:color w:val="003399"/>
                <w:lang w:val="hu-HU" w:eastAsia="en-GB"/>
              </w:rPr>
              <w:t xml:space="preserve"> a</w:t>
            </w:r>
            <w:r w:rsidR="00470169">
              <w:rPr>
                <w:rFonts w:ascii="Open Sans" w:hAnsi="Open Sans" w:cs="Open Sans"/>
                <w:color w:val="003399"/>
                <w:lang w:val="hu-HU" w:eastAsia="en-GB"/>
              </w:rPr>
              <w:t xml:space="preserve"> belső</w:t>
            </w:r>
            <w:r w:rsidR="006E75F7">
              <w:rPr>
                <w:rFonts w:ascii="Open Sans" w:hAnsi="Open Sans" w:cs="Open Sans"/>
                <w:color w:val="003399"/>
                <w:lang w:val="hu-HU" w:eastAsia="en-GB"/>
              </w:rPr>
              <w:t xml:space="preserve"> potenciál fejlesztése,</w:t>
            </w:r>
            <w:r w:rsidR="00DC2BA2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6E75F7" w:rsidRPr="00E614B5">
              <w:rPr>
                <w:rFonts w:ascii="Open Sans" w:hAnsi="Open Sans" w:cs="Open Sans"/>
                <w:color w:val="003399"/>
                <w:lang w:val="hu-HU" w:eastAsia="en-GB"/>
              </w:rPr>
              <w:t>a h</w:t>
            </w:r>
            <w:r w:rsidR="006E75F7">
              <w:rPr>
                <w:rFonts w:ascii="Open Sans" w:hAnsi="Open Sans" w:cs="Open Sans"/>
                <w:color w:val="003399"/>
                <w:lang w:val="hu-HU" w:eastAsia="en-GB"/>
              </w:rPr>
              <w:t xml:space="preserve">anyatló ipari régiók átalakítása, és </w:t>
            </w:r>
            <w:r w:rsidR="006E75F7" w:rsidRPr="00E614B5">
              <w:rPr>
                <w:rFonts w:ascii="Open Sans" w:hAnsi="Open Sans" w:cs="Open Sans"/>
                <w:color w:val="003399"/>
                <w:lang w:val="hu-HU" w:eastAsia="en-GB"/>
              </w:rPr>
              <w:t xml:space="preserve">az egyes természeti és kulturális </w:t>
            </w:r>
            <w:r w:rsidR="006E75F7">
              <w:rPr>
                <w:rFonts w:ascii="Open Sans" w:hAnsi="Open Sans" w:cs="Open Sans"/>
                <w:color w:val="003399"/>
                <w:lang w:val="hu-HU" w:eastAsia="en-GB"/>
              </w:rPr>
              <w:t xml:space="preserve">erőforrások kiaknázása által </w:t>
            </w:r>
            <w:r w:rsidR="00DC2BA2" w:rsidRPr="00DC2BA2">
              <w:rPr>
                <w:rFonts w:ascii="Open Sans" w:hAnsi="Open Sans" w:cs="Open Sans"/>
                <w:color w:val="003399"/>
                <w:lang w:val="hu-HU" w:eastAsia="en-GB"/>
              </w:rPr>
              <w:t>az egyes területekre vonatkozó területi stratégia részeként</w:t>
            </w:r>
            <w:r w:rsidR="00F36785">
              <w:rPr>
                <w:rFonts w:ascii="Open Sans" w:hAnsi="Open Sans" w:cs="Open Sans"/>
                <w:color w:val="003399"/>
                <w:lang w:val="hu-HU" w:eastAsia="en-GB"/>
              </w:rPr>
              <w:t>,</w:t>
            </w:r>
            <w:r w:rsidR="00E614B5" w:rsidRPr="00E614B5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6E75F7">
              <w:rPr>
                <w:rFonts w:ascii="Open Sans" w:hAnsi="Open Sans" w:cs="Open Sans"/>
                <w:color w:val="003399"/>
                <w:lang w:val="hu-HU" w:eastAsia="en-GB"/>
              </w:rPr>
              <w:t>és azok fejlesztésével együtt.</w:t>
            </w:r>
          </w:p>
        </w:tc>
      </w:tr>
      <w:tr w:rsidR="00307D6D" w:rsidRPr="002D3E39" w14:paraId="42BB48CE" w14:textId="77777777" w:rsidTr="005777AA">
        <w:trPr>
          <w:trHeight w:hRule="exact" w:val="622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1044C" w14:textId="77777777" w:rsidR="00307D6D" w:rsidRPr="002D3E39" w:rsidRDefault="00692E3C" w:rsidP="00000AA7">
            <w:pPr>
              <w:spacing w:after="60"/>
              <w:rPr>
                <w:rFonts w:ascii="Open Sans" w:hAnsi="Open Sans" w:cs="Open Sans"/>
                <w:b/>
                <w:color w:val="003399"/>
                <w:lang w:val="hu-HU"/>
              </w:rPr>
            </w:pPr>
            <w:r>
              <w:rPr>
                <w:rFonts w:ascii="Open Sans" w:hAnsi="Open Sans" w:cs="Open Sans"/>
                <w:b/>
                <w:color w:val="003399"/>
                <w:lang w:val="hu-HU"/>
              </w:rPr>
              <w:t>Megvalósítási időszak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EA921" w14:textId="77777777" w:rsidR="00307D6D" w:rsidRPr="002D3E39" w:rsidRDefault="00BA26BD" w:rsidP="00BA26B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22</w:t>
            </w:r>
            <w:r w:rsidR="00307D6D" w:rsidRPr="002D3E39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9A7CA6">
              <w:rPr>
                <w:rFonts w:ascii="Open Sans" w:hAnsi="Open Sans" w:cs="Open Sans"/>
                <w:color w:val="003399"/>
                <w:lang w:val="hu-HU" w:eastAsia="en-GB"/>
              </w:rPr>
              <w:t>hónap</w:t>
            </w:r>
            <w:r w:rsidR="00307D6D" w:rsidRPr="002D3E39">
              <w:rPr>
                <w:rFonts w:ascii="Open Sans" w:hAnsi="Open Sans" w:cs="Open Sans"/>
                <w:color w:val="003399"/>
                <w:lang w:val="hu-HU" w:eastAsia="en-GB"/>
              </w:rPr>
              <w:t xml:space="preserve"> (</w:t>
            </w:r>
            <w:r w:rsidR="0080239F">
              <w:rPr>
                <w:rFonts w:ascii="Open Sans" w:hAnsi="Open Sans" w:cs="Open Sans"/>
                <w:color w:val="003399"/>
                <w:lang w:val="hu-HU" w:eastAsia="en-GB"/>
              </w:rPr>
              <w:t>2019</w:t>
            </w:r>
            <w:r w:rsidR="008A0581">
              <w:rPr>
                <w:rFonts w:ascii="Open Sans" w:hAnsi="Open Sans" w:cs="Open Sans"/>
                <w:color w:val="003399"/>
                <w:lang w:val="hu-HU" w:eastAsia="en-GB"/>
              </w:rPr>
              <w:t xml:space="preserve">. </w:t>
            </w:r>
            <w:r w:rsidR="0080239F">
              <w:rPr>
                <w:rFonts w:ascii="Open Sans" w:hAnsi="Open Sans" w:cs="Open Sans"/>
                <w:color w:val="003399"/>
                <w:lang w:val="hu-HU" w:eastAsia="en-GB"/>
              </w:rPr>
              <w:t>március</w:t>
            </w:r>
            <w:r w:rsidR="008A0581">
              <w:rPr>
                <w:rFonts w:ascii="Open Sans" w:hAnsi="Open Sans" w:cs="Open Sans"/>
                <w:color w:val="003399"/>
                <w:lang w:val="hu-HU" w:eastAsia="en-GB"/>
              </w:rPr>
              <w:t xml:space="preserve"> 1- 202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0</w:t>
            </w:r>
            <w:r w:rsidR="009A7CA6">
              <w:rPr>
                <w:rFonts w:ascii="Open Sans" w:hAnsi="Open Sans" w:cs="Open Sans"/>
                <w:color w:val="003399"/>
                <w:lang w:val="hu-HU" w:eastAsia="en-GB"/>
              </w:rPr>
              <w:t xml:space="preserve">.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december</w:t>
            </w:r>
            <w:r w:rsidR="00D53341">
              <w:rPr>
                <w:rFonts w:ascii="Open Sans" w:hAnsi="Open Sans" w:cs="Open Sans"/>
                <w:color w:val="003399"/>
                <w:lang w:val="hu-HU" w:eastAsia="en-GB"/>
              </w:rPr>
              <w:t xml:space="preserve"> 31</w:t>
            </w:r>
            <w:r w:rsidR="008A0581">
              <w:rPr>
                <w:rFonts w:ascii="Open Sans" w:hAnsi="Open Sans" w:cs="Open Sans"/>
                <w:color w:val="003399"/>
                <w:lang w:val="hu-HU" w:eastAsia="en-GB"/>
              </w:rPr>
              <w:t>.</w:t>
            </w:r>
            <w:r w:rsidR="009A7CA6">
              <w:rPr>
                <w:rFonts w:ascii="Open Sans" w:hAnsi="Open Sans" w:cs="Open Sans"/>
                <w:color w:val="003399"/>
                <w:lang w:val="hu-HU" w:eastAsia="en-GB"/>
              </w:rPr>
              <w:t>)</w:t>
            </w:r>
            <w:r w:rsidR="00307D6D" w:rsidRPr="002D3E39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</w:p>
        </w:tc>
      </w:tr>
      <w:tr w:rsidR="00307D6D" w:rsidRPr="002D3E39" w14:paraId="1E617A85" w14:textId="77777777" w:rsidTr="00E5094A">
        <w:trPr>
          <w:trHeight w:hRule="exact" w:val="1899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4DD61" w14:textId="77777777" w:rsidR="00307D6D" w:rsidRPr="002D3E39" w:rsidRDefault="00C67718" w:rsidP="00000AA7">
            <w:pPr>
              <w:spacing w:after="120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/>
              </w:rPr>
              <w:t>Célkitűzés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DA435" w14:textId="11A63AE3" w:rsidR="00307D6D" w:rsidRPr="002D3E39" w:rsidRDefault="00DC2BA2" w:rsidP="00BA26B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DC2BA2">
              <w:rPr>
                <w:rFonts w:ascii="Open Sans" w:hAnsi="Open Sans" w:cs="Open Sans"/>
                <w:color w:val="003399"/>
                <w:lang w:val="hu-HU" w:eastAsia="en-GB"/>
              </w:rPr>
              <w:t>A</w:t>
            </w:r>
            <w:r w:rsidR="009A7CA6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66574D">
              <w:rPr>
                <w:rFonts w:ascii="Open Sans" w:hAnsi="Open Sans" w:cs="Open Sans"/>
                <w:color w:val="003399"/>
                <w:lang w:val="hu-HU" w:eastAsia="en-GB"/>
              </w:rPr>
              <w:t xml:space="preserve">projekt </w:t>
            </w:r>
            <w:r w:rsidR="00015171">
              <w:rPr>
                <w:rFonts w:ascii="Open Sans" w:hAnsi="Open Sans" w:cs="Open Sans"/>
                <w:color w:val="003399"/>
                <w:lang w:val="hu-HU" w:eastAsia="en-GB"/>
              </w:rPr>
              <w:t>fő célkitűzése</w:t>
            </w:r>
            <w:r w:rsidR="0080239F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BA26BD">
              <w:rPr>
                <w:rFonts w:ascii="Open Sans" w:hAnsi="Open Sans" w:cs="Open Sans"/>
                <w:color w:val="003399"/>
                <w:lang w:val="hu-HU" w:eastAsia="en-GB"/>
              </w:rPr>
              <w:t>a román-magyar határtérségben élő fiatalok foglalkoztatási arányának növelése</w:t>
            </w:r>
            <w:r w:rsidR="00941C8C">
              <w:rPr>
                <w:rFonts w:ascii="Open Sans" w:hAnsi="Open Sans" w:cs="Open Sans"/>
                <w:color w:val="003399"/>
                <w:lang w:val="hu-HU" w:eastAsia="en-GB"/>
              </w:rPr>
              <w:t xml:space="preserve"> volt,</w:t>
            </w:r>
            <w:r w:rsidR="00BA26BD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941C8C">
              <w:rPr>
                <w:rFonts w:ascii="Open Sans" w:hAnsi="Open Sans" w:cs="Open Sans"/>
                <w:color w:val="003399"/>
                <w:lang w:val="hu-HU" w:eastAsia="en-GB"/>
              </w:rPr>
              <w:t xml:space="preserve">a </w:t>
            </w:r>
            <w:r w:rsidR="00BA26BD">
              <w:rPr>
                <w:rFonts w:ascii="Open Sans" w:hAnsi="Open Sans" w:cs="Open Sans"/>
                <w:color w:val="003399"/>
                <w:lang w:val="hu-HU" w:eastAsia="en-GB"/>
              </w:rPr>
              <w:t xml:space="preserve">vállalkozói </w:t>
            </w:r>
            <w:r w:rsidR="00941C8C">
              <w:rPr>
                <w:rFonts w:ascii="Open Sans" w:hAnsi="Open Sans" w:cs="Open Sans"/>
                <w:color w:val="003399"/>
                <w:lang w:val="hu-HU" w:eastAsia="en-GB"/>
              </w:rPr>
              <w:t xml:space="preserve">szellem és </w:t>
            </w:r>
            <w:r w:rsidR="00BA26BD">
              <w:rPr>
                <w:rFonts w:ascii="Open Sans" w:hAnsi="Open Sans" w:cs="Open Sans"/>
                <w:color w:val="003399"/>
                <w:lang w:val="hu-HU" w:eastAsia="en-GB"/>
              </w:rPr>
              <w:t>készségek</w:t>
            </w:r>
            <w:r w:rsidR="00941C8C">
              <w:rPr>
                <w:rFonts w:ascii="Open Sans" w:hAnsi="Open Sans" w:cs="Open Sans"/>
                <w:color w:val="003399"/>
                <w:lang w:val="hu-HU" w:eastAsia="en-GB"/>
              </w:rPr>
              <w:t xml:space="preserve"> fejlesztése által,</w:t>
            </w:r>
            <w:r w:rsidR="00BA26BD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807C50">
              <w:rPr>
                <w:rFonts w:ascii="Open Sans" w:hAnsi="Open Sans" w:cs="Open Sans"/>
                <w:color w:val="003399"/>
                <w:lang w:val="hu-HU" w:eastAsia="en-GB"/>
              </w:rPr>
              <w:t xml:space="preserve">továbbá </w:t>
            </w:r>
            <w:r w:rsidR="00BA26BD">
              <w:rPr>
                <w:rFonts w:ascii="Open Sans" w:hAnsi="Open Sans" w:cs="Open Sans"/>
                <w:color w:val="003399"/>
                <w:lang w:val="hu-HU" w:eastAsia="en-GB"/>
              </w:rPr>
              <w:t xml:space="preserve">egy (online) szakmai keretrendszer létrehozása, melynek köszönhetően a fiatalok </w:t>
            </w:r>
            <w:r w:rsidR="00880B1B">
              <w:rPr>
                <w:rFonts w:ascii="Open Sans" w:hAnsi="Open Sans" w:cs="Open Sans"/>
                <w:color w:val="003399"/>
                <w:lang w:val="hu-HU" w:eastAsia="en-GB"/>
              </w:rPr>
              <w:t xml:space="preserve">önálló vállalkozói tevékenységhez, </w:t>
            </w:r>
            <w:r w:rsidR="00807C50">
              <w:rPr>
                <w:rFonts w:ascii="Open Sans" w:hAnsi="Open Sans" w:cs="Open Sans"/>
                <w:color w:val="003399"/>
                <w:lang w:val="hu-HU" w:eastAsia="en-GB"/>
              </w:rPr>
              <w:t xml:space="preserve">valamint </w:t>
            </w:r>
            <w:r w:rsidR="00880B1B">
              <w:rPr>
                <w:rFonts w:ascii="Open Sans" w:hAnsi="Open Sans" w:cs="Open Sans"/>
                <w:color w:val="003399"/>
                <w:lang w:val="hu-HU" w:eastAsia="en-GB"/>
              </w:rPr>
              <w:t xml:space="preserve">vállalkozás létrehozásához szükséges </w:t>
            </w:r>
            <w:r w:rsidR="00807C50">
              <w:rPr>
                <w:rFonts w:ascii="Open Sans" w:hAnsi="Open Sans" w:cs="Open Sans"/>
                <w:color w:val="003399"/>
                <w:lang w:val="hu-HU" w:eastAsia="en-GB"/>
              </w:rPr>
              <w:t>tudással rendelkeznek.</w:t>
            </w:r>
            <w:r w:rsidR="003E1E82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015171">
              <w:rPr>
                <w:rFonts w:ascii="Open Sans" w:hAnsi="Open Sans" w:cs="Open Sans"/>
                <w:color w:val="003399"/>
                <w:lang w:val="hu-HU" w:eastAsia="en-GB"/>
              </w:rPr>
              <w:t xml:space="preserve">  </w:t>
            </w:r>
          </w:p>
        </w:tc>
      </w:tr>
      <w:tr w:rsidR="00307D6D" w:rsidRPr="002D3E39" w14:paraId="38418148" w14:textId="77777777" w:rsidTr="00E97ADA">
        <w:trPr>
          <w:trHeight w:hRule="exact" w:val="854"/>
        </w:trPr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5FE0F" w14:textId="77777777" w:rsidR="00307D6D" w:rsidRPr="002D3E39" w:rsidRDefault="00C67718" w:rsidP="00000AA7">
            <w:pPr>
              <w:spacing w:after="120"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 w:eastAsia="en-GB"/>
              </w:rPr>
              <w:t>Partnerség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52B4" w14:textId="32A18DFD" w:rsidR="00307D6D" w:rsidRPr="002D3E39" w:rsidRDefault="00DC2BA2" w:rsidP="00880B1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Vezető K</w:t>
            </w:r>
            <w:r w:rsidRPr="00DC2BA2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edvezményezett: </w:t>
            </w:r>
            <w:r w:rsidR="00880B1B">
              <w:rPr>
                <w:rFonts w:ascii="Open Sans" w:hAnsi="Open Sans" w:cs="Open Sans"/>
                <w:bCs/>
                <w:color w:val="003399"/>
                <w:lang w:val="hu-HU" w:eastAsia="en-GB"/>
              </w:rPr>
              <w:t>Romániai Vállalkozások</w:t>
            </w:r>
            <w:r w:rsidR="00807C50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ért </w:t>
            </w:r>
            <w:r w:rsidR="00880B1B">
              <w:rPr>
                <w:rFonts w:ascii="Open Sans" w:hAnsi="Open Sans" w:cs="Open Sans"/>
                <w:bCs/>
                <w:color w:val="003399"/>
                <w:lang w:val="hu-HU" w:eastAsia="en-GB"/>
              </w:rPr>
              <w:t>Egyesület</w:t>
            </w:r>
            <w:r w:rsidR="00495479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(</w:t>
            </w:r>
            <w:r w:rsidR="00807C50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ROVE, </w:t>
            </w:r>
            <w:r w:rsidR="00FC1292">
              <w:rPr>
                <w:rFonts w:ascii="Open Sans" w:hAnsi="Open Sans" w:cs="Open Sans"/>
                <w:bCs/>
                <w:color w:val="003399"/>
                <w:lang w:val="hu-HU" w:eastAsia="en-GB"/>
              </w:rPr>
              <w:t>Románia</w:t>
            </w:r>
            <w:r w:rsidR="00495479">
              <w:rPr>
                <w:rFonts w:ascii="Open Sans" w:hAnsi="Open Sans" w:cs="Open Sans"/>
                <w:bCs/>
                <w:color w:val="003399"/>
                <w:lang w:val="hu-HU" w:eastAsia="en-GB"/>
              </w:rPr>
              <w:t>)</w:t>
            </w:r>
          </w:p>
        </w:tc>
      </w:tr>
      <w:tr w:rsidR="00307D6D" w:rsidRPr="002D3E39" w14:paraId="18AE9C3C" w14:textId="77777777" w:rsidTr="005777AA">
        <w:trPr>
          <w:trHeight w:val="673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98258" w14:textId="77777777" w:rsidR="00307D6D" w:rsidRPr="002D3E39" w:rsidRDefault="00307D6D" w:rsidP="00000AA7">
            <w:pPr>
              <w:spacing w:after="120" w:line="240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A45FB" w14:textId="77777777" w:rsidR="008E3A08" w:rsidRDefault="008E3A08" w:rsidP="005777AA">
            <w:pPr>
              <w:spacing w:after="60"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Projekt Kedvezményezettek</w:t>
            </w:r>
            <w:r w:rsidR="00DC2BA2" w:rsidRPr="00DC2BA2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:</w:t>
            </w:r>
          </w:p>
          <w:p w14:paraId="3FBB8A1F" w14:textId="77777777" w:rsidR="00307D6D" w:rsidRPr="00495479" w:rsidRDefault="008E3A08" w:rsidP="00D53341">
            <w:pPr>
              <w:spacing w:after="60" w:line="240" w:lineRule="auto"/>
              <w:jc w:val="both"/>
              <w:rPr>
                <w:rFonts w:ascii="Open Sans" w:hAnsi="Open Sans" w:cs="Open Sans"/>
                <w:bCs/>
                <w:color w:val="003399"/>
                <w:lang w:val="hu-HU" w:eastAsia="en-GB"/>
              </w:rPr>
            </w:pPr>
            <w:r w:rsidRPr="008E3A08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PP2: </w:t>
            </w:r>
            <w:proofErr w:type="spellStart"/>
            <w:r w:rsidR="00861A54">
              <w:rPr>
                <w:rFonts w:ascii="Open Sans" w:hAnsi="Open Sans" w:cs="Open Sans"/>
                <w:bCs/>
                <w:color w:val="003399"/>
                <w:lang w:val="hu-HU" w:eastAsia="en-GB"/>
              </w:rPr>
              <w:t>Revita</w:t>
            </w:r>
            <w:proofErr w:type="spellEnd"/>
            <w:r w:rsidR="00D53341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Alapítvány</w:t>
            </w:r>
            <w:r w:rsidRPr="008E3A08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(</w:t>
            </w:r>
            <w:r w:rsidR="00941218">
              <w:rPr>
                <w:rFonts w:ascii="Open Sans" w:hAnsi="Open Sans" w:cs="Open Sans"/>
                <w:bCs/>
                <w:color w:val="003399"/>
                <w:lang w:val="hu-HU" w:eastAsia="en-GB"/>
              </w:rPr>
              <w:t>Magyarország</w:t>
            </w:r>
            <w:r w:rsidRPr="008E3A08">
              <w:rPr>
                <w:rFonts w:ascii="Open Sans" w:hAnsi="Open Sans" w:cs="Open Sans"/>
                <w:bCs/>
                <w:color w:val="003399"/>
                <w:lang w:val="hu-HU" w:eastAsia="en-GB"/>
              </w:rPr>
              <w:t>)</w:t>
            </w:r>
          </w:p>
        </w:tc>
      </w:tr>
      <w:tr w:rsidR="00307D6D" w:rsidRPr="002D3E39" w14:paraId="698053ED" w14:textId="77777777" w:rsidTr="005777AA">
        <w:trPr>
          <w:trHeight w:val="35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C5C85" w14:textId="77777777" w:rsidR="00307D6D" w:rsidRPr="002D3E39" w:rsidRDefault="00C67718" w:rsidP="00000AA7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 w:eastAsia="en-GB"/>
              </w:rPr>
              <w:t>TELJES Költségvetés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9B482" w14:textId="77777777" w:rsidR="00307D6D" w:rsidRDefault="00EF1A7E" w:rsidP="00282B36">
            <w:pPr>
              <w:spacing w:after="120" w:line="257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2</w:t>
            </w:r>
            <w:r w:rsidR="00282B36">
              <w:rPr>
                <w:rFonts w:ascii="Open Sans" w:hAnsi="Open Sans" w:cs="Open Sans"/>
                <w:color w:val="003399"/>
                <w:lang w:val="hu-HU" w:eastAsia="en-GB"/>
              </w:rPr>
              <w:t>93</w:t>
            </w:r>
            <w:r w:rsidR="00E61735">
              <w:rPr>
                <w:rFonts w:ascii="Open Sans" w:hAnsi="Open Sans" w:cs="Open Sans"/>
                <w:color w:val="003399"/>
                <w:lang w:val="hu-HU" w:eastAsia="en-GB"/>
              </w:rPr>
              <w:t>.</w:t>
            </w:r>
            <w:r w:rsidR="00282B36">
              <w:rPr>
                <w:rFonts w:ascii="Open Sans" w:hAnsi="Open Sans" w:cs="Open Sans"/>
                <w:color w:val="003399"/>
                <w:lang w:val="hu-HU" w:eastAsia="en-GB"/>
              </w:rPr>
              <w:t>504</w:t>
            </w:r>
            <w:r w:rsidR="00DC2BA2" w:rsidRPr="00DC2BA2">
              <w:rPr>
                <w:rFonts w:ascii="Open Sans" w:hAnsi="Open Sans" w:cs="Open Sans"/>
                <w:color w:val="003399"/>
                <w:lang w:val="hu-HU" w:eastAsia="en-GB"/>
              </w:rPr>
              <w:t>,</w:t>
            </w:r>
            <w:r w:rsidR="00282B36">
              <w:rPr>
                <w:rFonts w:ascii="Open Sans" w:hAnsi="Open Sans" w:cs="Open Sans"/>
                <w:color w:val="003399"/>
                <w:lang w:val="hu-HU" w:eastAsia="en-GB"/>
              </w:rPr>
              <w:t>5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0</w:t>
            </w:r>
            <w:r w:rsidR="00DC2BA2" w:rsidRPr="00DC2BA2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916CCA">
              <w:rPr>
                <w:rFonts w:ascii="Open Sans" w:hAnsi="Open Sans" w:cs="Open Sans"/>
                <w:color w:val="003399"/>
                <w:lang w:val="hu-HU" w:eastAsia="en-GB"/>
              </w:rPr>
              <w:t>€,</w:t>
            </w:r>
            <w:r w:rsidR="00DC2BA2" w:rsidRPr="00DC2BA2">
              <w:rPr>
                <w:rFonts w:ascii="Open Sans" w:hAnsi="Open Sans" w:cs="Open Sans"/>
                <w:color w:val="003399"/>
                <w:lang w:val="hu-HU" w:eastAsia="en-GB"/>
              </w:rPr>
              <w:t xml:space="preserve"> melyből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2</w:t>
            </w:r>
            <w:r w:rsidR="00FB290D">
              <w:rPr>
                <w:rFonts w:ascii="Open Sans" w:hAnsi="Open Sans" w:cs="Open Sans"/>
                <w:color w:val="003399"/>
                <w:lang w:val="hu-HU" w:eastAsia="en-GB"/>
              </w:rPr>
              <w:t>49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.</w:t>
            </w:r>
            <w:r w:rsidR="00282B36">
              <w:rPr>
                <w:rFonts w:ascii="Open Sans" w:hAnsi="Open Sans" w:cs="Open Sans"/>
                <w:color w:val="003399"/>
                <w:lang w:val="hu-HU" w:eastAsia="en-GB"/>
              </w:rPr>
              <w:t>478,82</w:t>
            </w:r>
            <w:r w:rsidR="00DC2BA2" w:rsidRPr="00DC2BA2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916CCA">
              <w:rPr>
                <w:rFonts w:ascii="Open Sans" w:hAnsi="Open Sans" w:cs="Open Sans"/>
                <w:color w:val="003399"/>
                <w:lang w:val="hu-HU" w:eastAsia="en-GB"/>
              </w:rPr>
              <w:t>€</w:t>
            </w:r>
            <w:r w:rsidR="00DC2BA2" w:rsidRPr="00DC2BA2">
              <w:rPr>
                <w:rFonts w:ascii="Open Sans" w:hAnsi="Open Sans" w:cs="Open Sans"/>
                <w:color w:val="003399"/>
                <w:lang w:val="hu-HU" w:eastAsia="en-GB"/>
              </w:rPr>
              <w:t xml:space="preserve"> ERFA támogatás</w:t>
            </w:r>
          </w:p>
          <w:p w14:paraId="5745EB96" w14:textId="403C7F27" w:rsidR="00FB290D" w:rsidRPr="00D64BCE" w:rsidRDefault="00FB290D" w:rsidP="00FB290D">
            <w:pPr>
              <w:pStyle w:val="TableParagrap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A projekt keretében leigazolt összes elszámolható költség: </w:t>
            </w:r>
            <w:r w:rsidRPr="00D64BCE">
              <w:rPr>
                <w:rFonts w:ascii="Open Sans" w:hAnsi="Open Sans" w:cs="Open Sans"/>
                <w:color w:val="003399"/>
                <w:spacing w:val="-2"/>
                <w:w w:val="105"/>
              </w:rPr>
              <w:t>210</w:t>
            </w:r>
            <w:r>
              <w:rPr>
                <w:rFonts w:ascii="Open Sans" w:hAnsi="Open Sans" w:cs="Open Sans"/>
                <w:color w:val="003399"/>
                <w:spacing w:val="-2"/>
                <w:w w:val="105"/>
              </w:rPr>
              <w:t>.</w:t>
            </w:r>
            <w:r w:rsidRPr="00D64BCE">
              <w:rPr>
                <w:rFonts w:ascii="Open Sans" w:hAnsi="Open Sans" w:cs="Open Sans"/>
                <w:color w:val="003399"/>
                <w:spacing w:val="-2"/>
                <w:w w:val="105"/>
              </w:rPr>
              <w:t>542</w:t>
            </w:r>
            <w:r>
              <w:rPr>
                <w:rFonts w:ascii="Open Sans" w:hAnsi="Open Sans" w:cs="Open Sans"/>
                <w:color w:val="003399"/>
                <w:spacing w:val="-2"/>
                <w:w w:val="105"/>
              </w:rPr>
              <w:t>,</w:t>
            </w:r>
            <w:r w:rsidRPr="00D64BCE">
              <w:rPr>
                <w:rFonts w:ascii="Open Sans" w:hAnsi="Open Sans" w:cs="Open Sans"/>
                <w:color w:val="003399"/>
                <w:spacing w:val="-2"/>
                <w:w w:val="105"/>
              </w:rPr>
              <w:t>05</w:t>
            </w:r>
            <w:r w:rsidRPr="00DC2BA2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€</w:t>
            </w:r>
          </w:p>
          <w:p w14:paraId="58665965" w14:textId="3E1BD8AD" w:rsidR="00FB290D" w:rsidRPr="002D3E39" w:rsidRDefault="00FB290D" w:rsidP="00282B36">
            <w:pPr>
              <w:spacing w:after="120" w:line="257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1C3846">
              <w:rPr>
                <w:rFonts w:ascii="Open Sans" w:hAnsi="Open Sans" w:cs="Open Sans"/>
                <w:b/>
                <w:bCs/>
                <w:i/>
                <w:iCs/>
                <w:color w:val="003399"/>
                <w:lang w:val="hu-HU" w:eastAsia="en-GB"/>
              </w:rPr>
              <w:t>Költségvetés végrehajtása:</w:t>
            </w:r>
            <w:r w:rsidRPr="00D64BCE">
              <w:rPr>
                <w:rFonts w:ascii="Open Sans" w:hAnsi="Open Sans" w:cs="Open Sans"/>
                <w:b/>
                <w:i/>
                <w:color w:val="003399"/>
                <w:spacing w:val="-4"/>
              </w:rPr>
              <w:t xml:space="preserve"> </w:t>
            </w:r>
            <w:r w:rsidRPr="00D64BCE">
              <w:rPr>
                <w:rFonts w:ascii="Open Sans" w:hAnsi="Open Sans" w:cs="Open Sans"/>
                <w:b/>
                <w:i/>
                <w:color w:val="003399"/>
                <w:spacing w:val="-4"/>
              </w:rPr>
              <w:t>71.73%</w:t>
            </w:r>
          </w:p>
        </w:tc>
      </w:tr>
      <w:tr w:rsidR="00307D6D" w:rsidRPr="002D3E39" w14:paraId="0772EA59" w14:textId="77777777" w:rsidTr="005777AA">
        <w:trPr>
          <w:trHeight w:val="731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09BF0" w14:textId="77777777" w:rsidR="00307D6D" w:rsidRPr="002D3E39" w:rsidRDefault="00307D6D" w:rsidP="00000AA7">
            <w:pPr>
              <w:spacing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2D0B3528" w14:textId="77777777" w:rsidR="00307D6D" w:rsidRPr="002D3E39" w:rsidRDefault="00307D6D" w:rsidP="00000AA7">
            <w:pPr>
              <w:spacing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5D25D3BF" w14:textId="77777777" w:rsidR="00307D6D" w:rsidRPr="002D3E39" w:rsidRDefault="00C67718" w:rsidP="00000AA7">
            <w:pPr>
              <w:spacing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 w:eastAsia="en-GB"/>
              </w:rPr>
              <w:t xml:space="preserve">Összefoglaló 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92A58" w14:textId="4C4047D2" w:rsidR="00495479" w:rsidRDefault="00282B36" w:rsidP="003D2705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A ROHU-382</w:t>
            </w:r>
            <w:r w:rsidR="00495479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B86B24">
              <w:rPr>
                <w:rFonts w:ascii="Open Sans" w:hAnsi="Open Sans" w:cs="Open Sans"/>
                <w:color w:val="003399"/>
                <w:lang w:val="hu-HU" w:eastAsia="en-GB"/>
              </w:rPr>
              <w:t>projekt</w:t>
            </w:r>
            <w:r w:rsidR="00901B7D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AE2EAE">
              <w:rPr>
                <w:rFonts w:ascii="Open Sans" w:hAnsi="Open Sans" w:cs="Open Sans"/>
                <w:color w:val="003399"/>
                <w:lang w:val="hu-HU" w:eastAsia="en-GB"/>
              </w:rPr>
              <w:t>célja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a foglalkoztatás</w:t>
            </w:r>
            <w:r w:rsidR="00505CA2">
              <w:rPr>
                <w:rFonts w:ascii="Open Sans" w:hAnsi="Open Sans" w:cs="Open Sans"/>
                <w:color w:val="003399"/>
                <w:lang w:val="hu-HU" w:eastAsia="en-GB"/>
              </w:rPr>
              <w:t xml:space="preserve"> növelése</w:t>
            </w:r>
            <w:r w:rsidR="00FB290D">
              <w:rPr>
                <w:rFonts w:ascii="Open Sans" w:hAnsi="Open Sans" w:cs="Open Sans"/>
                <w:color w:val="003399"/>
                <w:lang w:val="hu-HU" w:eastAsia="en-GB"/>
              </w:rPr>
              <w:t xml:space="preserve"> volt</w:t>
            </w:r>
            <w:r w:rsidR="00505CA2">
              <w:rPr>
                <w:rFonts w:ascii="Open Sans" w:hAnsi="Open Sans" w:cs="Open Sans"/>
                <w:color w:val="003399"/>
                <w:lang w:val="hu-HU" w:eastAsia="en-GB"/>
              </w:rPr>
              <w:t xml:space="preserve"> a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ro</w:t>
            </w:r>
            <w:r w:rsidR="00505CA2">
              <w:rPr>
                <w:rFonts w:ascii="Open Sans" w:hAnsi="Open Sans" w:cs="Open Sans"/>
                <w:color w:val="003399"/>
                <w:lang w:val="hu-HU" w:eastAsia="en-GB"/>
              </w:rPr>
              <w:t>mán-magyar határmenti térségben</w:t>
            </w:r>
            <w:r w:rsidR="00DD17F5">
              <w:rPr>
                <w:rFonts w:ascii="Open Sans" w:hAnsi="Open Sans" w:cs="Open Sans"/>
                <w:color w:val="003399"/>
                <w:lang w:val="hu-HU" w:eastAsia="en-GB"/>
              </w:rPr>
              <w:t xml:space="preserve">,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a</w:t>
            </w:r>
            <w:r w:rsidR="00DD17F5">
              <w:rPr>
                <w:rFonts w:ascii="Open Sans" w:hAnsi="Open Sans" w:cs="Open Sans"/>
                <w:color w:val="003399"/>
                <w:lang w:val="hu-HU" w:eastAsia="en-GB"/>
              </w:rPr>
              <w:t xml:space="preserve"> vállalkozói szellem és a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z önfoglalkoztatóvá válás</w:t>
            </w:r>
            <w:r w:rsidR="00DD17F5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454801">
              <w:rPr>
                <w:rFonts w:ascii="Open Sans" w:hAnsi="Open Sans" w:cs="Open Sans"/>
                <w:color w:val="003399"/>
                <w:lang w:val="hu-HU" w:eastAsia="en-GB"/>
              </w:rPr>
              <w:t>elősegítése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505CA2">
              <w:rPr>
                <w:rFonts w:ascii="Open Sans" w:hAnsi="Open Sans" w:cs="Open Sans"/>
                <w:color w:val="003399"/>
                <w:lang w:val="hu-HU" w:eastAsia="en-GB"/>
              </w:rPr>
              <w:t>révén</w:t>
            </w:r>
            <w:r w:rsidR="00A858B7">
              <w:rPr>
                <w:rFonts w:ascii="Open Sans" w:hAnsi="Open Sans" w:cs="Open Sans"/>
                <w:color w:val="003399"/>
                <w:lang w:val="hu-HU" w:eastAsia="en-GB"/>
              </w:rPr>
              <w:t xml:space="preserve">.   </w:t>
            </w:r>
          </w:p>
          <w:p w14:paraId="1F1A3149" w14:textId="77777777" w:rsidR="00901B7D" w:rsidRDefault="00901B7D" w:rsidP="003D2705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  <w:p w14:paraId="4AE183A7" w14:textId="498DF7BA" w:rsidR="001B3A54" w:rsidRDefault="001B3A54" w:rsidP="003D2705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A </w:t>
            </w:r>
            <w:r w:rsidR="00DD17F5" w:rsidRPr="006F51A3">
              <w:rPr>
                <w:rFonts w:ascii="Open Sans" w:hAnsi="Open Sans" w:cs="Open Sans"/>
                <w:color w:val="003399"/>
                <w:lang w:val="hu-HU" w:eastAsia="en-GB"/>
              </w:rPr>
              <w:t>projekt keretében megvalósult főbb tevékenységek</w:t>
            </w:r>
            <w:r w:rsidRPr="006F51A3">
              <w:rPr>
                <w:rFonts w:ascii="Open Sans" w:hAnsi="Open Sans" w:cs="Open Sans"/>
                <w:color w:val="003399"/>
                <w:lang w:val="hu-HU" w:eastAsia="en-GB"/>
              </w:rPr>
              <w:t>:</w:t>
            </w:r>
          </w:p>
          <w:p w14:paraId="4884781B" w14:textId="6E1FF990" w:rsidR="0004262D" w:rsidRPr="004360D0" w:rsidRDefault="00505CA2" w:rsidP="004360D0">
            <w:pPr>
              <w:pStyle w:val="Listaszerbekezds"/>
              <w:numPr>
                <w:ilvl w:val="0"/>
                <w:numId w:val="3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4360D0">
              <w:rPr>
                <w:rFonts w:ascii="Open Sans" w:hAnsi="Open Sans" w:cs="Open Sans"/>
                <w:color w:val="003399"/>
                <w:lang w:val="hu-HU" w:eastAsia="en-GB"/>
              </w:rPr>
              <w:t xml:space="preserve">közös módszertan </w:t>
            </w:r>
            <w:r w:rsidR="006F51A3" w:rsidRPr="004360D0">
              <w:rPr>
                <w:rFonts w:ascii="Open Sans" w:hAnsi="Open Sans" w:cs="Open Sans"/>
                <w:color w:val="003399"/>
                <w:lang w:val="hu-HU" w:eastAsia="en-GB"/>
              </w:rPr>
              <w:t xml:space="preserve">került </w:t>
            </w:r>
            <w:r w:rsidRPr="004360D0">
              <w:rPr>
                <w:rFonts w:ascii="Open Sans" w:hAnsi="Open Sans" w:cs="Open Sans"/>
                <w:color w:val="003399"/>
                <w:lang w:val="hu-HU" w:eastAsia="en-GB"/>
              </w:rPr>
              <w:t>kidolgozás</w:t>
            </w:r>
            <w:r w:rsidR="006F51A3" w:rsidRPr="004360D0">
              <w:rPr>
                <w:rFonts w:ascii="Open Sans" w:hAnsi="Open Sans" w:cs="Open Sans"/>
                <w:color w:val="003399"/>
                <w:lang w:val="hu-HU" w:eastAsia="en-GB"/>
              </w:rPr>
              <w:t>r</w:t>
            </w:r>
            <w:r w:rsidRPr="004360D0">
              <w:rPr>
                <w:rFonts w:ascii="Open Sans" w:hAnsi="Open Sans" w:cs="Open Sans"/>
                <w:color w:val="003399"/>
                <w:lang w:val="hu-HU" w:eastAsia="en-GB"/>
              </w:rPr>
              <w:t>a, mely magában foglal</w:t>
            </w:r>
            <w:r w:rsidR="00E5094A" w:rsidRPr="004360D0">
              <w:rPr>
                <w:rFonts w:ascii="Open Sans" w:hAnsi="Open Sans" w:cs="Open Sans"/>
                <w:color w:val="003399"/>
                <w:lang w:val="hu-HU" w:eastAsia="en-GB"/>
              </w:rPr>
              <w:t>ja</w:t>
            </w:r>
            <w:r w:rsidRPr="004360D0">
              <w:rPr>
                <w:rFonts w:ascii="Open Sans" w:hAnsi="Open Sans" w:cs="Open Sans"/>
                <w:color w:val="003399"/>
                <w:lang w:val="hu-HU" w:eastAsia="en-GB"/>
              </w:rPr>
              <w:t>: a hallgatók számára kreatív feladatokat tartalmazó</w:t>
            </w:r>
            <w:r w:rsidR="00F90922" w:rsidRPr="004360D0">
              <w:rPr>
                <w:rFonts w:ascii="Open Sans" w:hAnsi="Open Sans" w:cs="Open Sans"/>
                <w:color w:val="003399"/>
                <w:lang w:val="hu-HU" w:eastAsia="en-GB"/>
              </w:rPr>
              <w:t>, egyéni online válaszadó rendszerrel ellátott</w:t>
            </w:r>
            <w:r w:rsidRPr="004360D0">
              <w:rPr>
                <w:rFonts w:ascii="Open Sans" w:hAnsi="Open Sans" w:cs="Open Sans"/>
                <w:color w:val="003399"/>
                <w:lang w:val="hu-HU" w:eastAsia="en-GB"/>
              </w:rPr>
              <w:t xml:space="preserve"> 1 online kompetencia-teszt</w:t>
            </w:r>
            <w:r w:rsidR="00F90922" w:rsidRPr="004360D0">
              <w:rPr>
                <w:rFonts w:ascii="Open Sans" w:hAnsi="Open Sans" w:cs="Open Sans"/>
                <w:color w:val="003399"/>
                <w:lang w:val="hu-HU" w:eastAsia="en-GB"/>
              </w:rPr>
              <w:t>et</w:t>
            </w:r>
            <w:r w:rsidRPr="004360D0">
              <w:rPr>
                <w:rFonts w:ascii="Open Sans" w:hAnsi="Open Sans" w:cs="Open Sans"/>
                <w:color w:val="003399"/>
                <w:lang w:val="hu-HU" w:eastAsia="en-GB"/>
              </w:rPr>
              <w:t>; 1 e-</w:t>
            </w:r>
            <w:proofErr w:type="spellStart"/>
            <w:r w:rsidRPr="004360D0">
              <w:rPr>
                <w:rFonts w:ascii="Open Sans" w:hAnsi="Open Sans" w:cs="Open Sans"/>
                <w:color w:val="003399"/>
                <w:lang w:val="hu-HU" w:eastAsia="en-GB"/>
              </w:rPr>
              <w:t>learning</w:t>
            </w:r>
            <w:proofErr w:type="spellEnd"/>
            <w:r w:rsidRPr="004360D0">
              <w:rPr>
                <w:rFonts w:ascii="Open Sans" w:hAnsi="Open Sans" w:cs="Open Sans"/>
                <w:color w:val="003399"/>
                <w:lang w:val="hu-HU" w:eastAsia="en-GB"/>
              </w:rPr>
              <w:t xml:space="preserve"> felületet; 1 elektronikus tananyagot; </w:t>
            </w:r>
            <w:r w:rsidR="0004262D" w:rsidRPr="004360D0">
              <w:rPr>
                <w:rFonts w:ascii="Open Sans" w:hAnsi="Open Sans" w:cs="Open Sans"/>
                <w:color w:val="003399"/>
                <w:lang w:val="hu-HU" w:eastAsia="en-GB"/>
              </w:rPr>
              <w:t xml:space="preserve">1 képzőtábor </w:t>
            </w:r>
            <w:r w:rsidR="0004262D" w:rsidRPr="004360D0">
              <w:rPr>
                <w:rFonts w:ascii="Open Sans" w:hAnsi="Open Sans" w:cs="Open Sans"/>
                <w:color w:val="003399"/>
                <w:lang w:val="hu-HU" w:eastAsia="en-GB"/>
              </w:rPr>
              <w:lastRenderedPageBreak/>
              <w:t>forgatókönyvet és a vállalkozói készségek oktatását tartalmazó 1 gyakorlati útmutatót;</w:t>
            </w:r>
          </w:p>
          <w:p w14:paraId="1D0086DE" w14:textId="381D8FB8" w:rsidR="004C6DCF" w:rsidRPr="004360D0" w:rsidRDefault="0004262D" w:rsidP="004360D0">
            <w:pPr>
              <w:pStyle w:val="Listaszerbekezds"/>
              <w:numPr>
                <w:ilvl w:val="0"/>
                <w:numId w:val="3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4360D0">
              <w:rPr>
                <w:rFonts w:ascii="Open Sans" w:hAnsi="Open Sans" w:cs="Open Sans"/>
                <w:color w:val="003399"/>
                <w:lang w:val="hu-HU" w:eastAsia="en-GB"/>
              </w:rPr>
              <w:t>közös szakmai (vállalkozói készségek) képzés</w:t>
            </w:r>
            <w:r w:rsidR="006F51A3" w:rsidRPr="004360D0">
              <w:rPr>
                <w:rFonts w:ascii="Open Sans" w:hAnsi="Open Sans" w:cs="Open Sans"/>
                <w:color w:val="003399"/>
                <w:lang w:val="hu-HU" w:eastAsia="en-GB"/>
              </w:rPr>
              <w:t xml:space="preserve"> került</w:t>
            </w:r>
            <w:r w:rsidRPr="004360D0">
              <w:rPr>
                <w:rFonts w:ascii="Open Sans" w:hAnsi="Open Sans" w:cs="Open Sans"/>
                <w:color w:val="003399"/>
                <w:lang w:val="hu-HU" w:eastAsia="en-GB"/>
              </w:rPr>
              <w:t xml:space="preserve"> lebonyolítás</w:t>
            </w:r>
            <w:r w:rsidR="006F51A3" w:rsidRPr="004360D0">
              <w:rPr>
                <w:rFonts w:ascii="Open Sans" w:hAnsi="Open Sans" w:cs="Open Sans"/>
                <w:color w:val="003399"/>
                <w:lang w:val="hu-HU" w:eastAsia="en-GB"/>
              </w:rPr>
              <w:t>r</w:t>
            </w:r>
            <w:r w:rsidRPr="004360D0">
              <w:rPr>
                <w:rFonts w:ascii="Open Sans" w:hAnsi="Open Sans" w:cs="Open Sans"/>
                <w:color w:val="003399"/>
                <w:lang w:val="hu-HU" w:eastAsia="en-GB"/>
              </w:rPr>
              <w:t>a, mely magában foglal</w:t>
            </w:r>
            <w:r w:rsidR="006F51A3" w:rsidRPr="004360D0">
              <w:rPr>
                <w:rFonts w:ascii="Open Sans" w:hAnsi="Open Sans" w:cs="Open Sans"/>
                <w:color w:val="003399"/>
                <w:lang w:val="hu-HU" w:eastAsia="en-GB"/>
              </w:rPr>
              <w:t>t</w:t>
            </w:r>
            <w:r w:rsidRPr="004360D0">
              <w:rPr>
                <w:rFonts w:ascii="Open Sans" w:hAnsi="Open Sans" w:cs="Open Sans"/>
                <w:color w:val="003399"/>
                <w:lang w:val="hu-HU" w:eastAsia="en-GB"/>
              </w:rPr>
              <w:t>: 100 fő online kompetencia-teszt értékelését, 3 képzőtábort</w:t>
            </w:r>
            <w:r w:rsidR="004C6DCF" w:rsidRPr="004360D0">
              <w:rPr>
                <w:rFonts w:ascii="Open Sans" w:hAnsi="Open Sans" w:cs="Open Sans"/>
                <w:color w:val="003399"/>
                <w:lang w:val="hu-HU" w:eastAsia="en-GB"/>
              </w:rPr>
              <w:t xml:space="preserve"> (1 Romániában, 2 Magyarországon)</w:t>
            </w:r>
            <w:r w:rsidRPr="004360D0">
              <w:rPr>
                <w:rFonts w:ascii="Open Sans" w:hAnsi="Open Sans" w:cs="Open Sans"/>
                <w:color w:val="003399"/>
                <w:lang w:val="hu-HU" w:eastAsia="en-GB"/>
              </w:rPr>
              <w:t xml:space="preserve">, mely online szimuláció-alapú </w:t>
            </w:r>
            <w:r w:rsidR="004C6DCF" w:rsidRPr="004360D0">
              <w:rPr>
                <w:rFonts w:ascii="Open Sans" w:hAnsi="Open Sans" w:cs="Open Sans"/>
                <w:color w:val="003399"/>
                <w:lang w:val="hu-HU" w:eastAsia="en-GB"/>
              </w:rPr>
              <w:t xml:space="preserve">intenzív </w:t>
            </w:r>
            <w:r w:rsidR="006F51A3" w:rsidRPr="004360D0">
              <w:rPr>
                <w:rFonts w:ascii="Open Sans" w:hAnsi="Open Sans" w:cs="Open Sans"/>
                <w:color w:val="003399"/>
                <w:lang w:val="hu-HU" w:eastAsia="en-GB"/>
              </w:rPr>
              <w:t>gyakorlótábor</w:t>
            </w:r>
            <w:r w:rsidR="004C6DCF" w:rsidRPr="004360D0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393887" w:rsidRPr="004360D0">
              <w:rPr>
                <w:rFonts w:ascii="Open Sans" w:hAnsi="Open Sans" w:cs="Open Sans"/>
                <w:color w:val="003399"/>
                <w:lang w:val="hu-HU" w:eastAsia="en-GB"/>
              </w:rPr>
              <w:t xml:space="preserve">volt </w:t>
            </w:r>
            <w:r w:rsidR="004C6DCF" w:rsidRPr="004360D0">
              <w:rPr>
                <w:rFonts w:ascii="Open Sans" w:hAnsi="Open Sans" w:cs="Open Sans"/>
                <w:color w:val="003399"/>
                <w:lang w:val="hu-HU" w:eastAsia="en-GB"/>
              </w:rPr>
              <w:t>100 hallgató részére;</w:t>
            </w:r>
          </w:p>
          <w:p w14:paraId="3842AB12" w14:textId="33C88C0A" w:rsidR="004C6DCF" w:rsidRPr="004360D0" w:rsidRDefault="00B00CFD" w:rsidP="004360D0">
            <w:pPr>
              <w:pStyle w:val="Listaszerbekezds"/>
              <w:numPr>
                <w:ilvl w:val="0"/>
                <w:numId w:val="3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kidolgozásra került </w:t>
            </w:r>
            <w:r w:rsidR="004C6DCF" w:rsidRPr="004360D0">
              <w:rPr>
                <w:rFonts w:ascii="Open Sans" w:hAnsi="Open Sans" w:cs="Open Sans"/>
                <w:color w:val="003399"/>
                <w:lang w:val="hu-HU" w:eastAsia="en-GB"/>
              </w:rPr>
              <w:t>1 határmenti stratégi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a</w:t>
            </w:r>
            <w:r w:rsidR="004C6DCF" w:rsidRPr="004360D0">
              <w:rPr>
                <w:rFonts w:ascii="Open Sans" w:hAnsi="Open Sans" w:cs="Open Sans"/>
                <w:color w:val="003399"/>
                <w:lang w:val="hu-HU" w:eastAsia="en-GB"/>
              </w:rPr>
              <w:t xml:space="preserve">, mely </w:t>
            </w:r>
            <w:r w:rsidR="00393887" w:rsidRPr="004360D0">
              <w:rPr>
                <w:rFonts w:ascii="Open Sans" w:hAnsi="Open Sans" w:cs="Open Sans"/>
                <w:color w:val="003399"/>
                <w:lang w:val="hu-HU" w:eastAsia="en-GB"/>
              </w:rPr>
              <w:t>tartalmaz egy</w:t>
            </w:r>
            <w:r w:rsidR="004C6DCF" w:rsidRPr="004360D0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393887" w:rsidRPr="004360D0">
              <w:rPr>
                <w:rFonts w:ascii="Open Sans" w:hAnsi="Open Sans" w:cs="Open Sans"/>
                <w:color w:val="003399"/>
                <w:lang w:val="hu-HU" w:eastAsia="en-GB"/>
              </w:rPr>
              <w:t>alapjelentést,</w:t>
            </w:r>
            <w:r w:rsidR="004C6DCF" w:rsidRPr="004360D0">
              <w:rPr>
                <w:rFonts w:ascii="Open Sans" w:hAnsi="Open Sans" w:cs="Open Sans"/>
                <w:color w:val="003399"/>
                <w:lang w:val="hu-HU" w:eastAsia="en-GB"/>
              </w:rPr>
              <w:t xml:space="preserve"> amely a projekttel érintett négy megyére vonatkozó kiindulási helyzetet érintően készül</w:t>
            </w:r>
            <w:r w:rsidR="00393887" w:rsidRPr="004360D0">
              <w:rPr>
                <w:rFonts w:ascii="Open Sans" w:hAnsi="Open Sans" w:cs="Open Sans"/>
                <w:color w:val="003399"/>
                <w:lang w:val="hu-HU" w:eastAsia="en-GB"/>
              </w:rPr>
              <w:t>t</w:t>
            </w:r>
            <w:r w:rsidR="004C6DCF" w:rsidRPr="004360D0">
              <w:rPr>
                <w:rFonts w:ascii="Open Sans" w:hAnsi="Open Sans" w:cs="Open Sans"/>
                <w:color w:val="003399"/>
                <w:lang w:val="hu-HU" w:eastAsia="en-GB"/>
              </w:rPr>
              <w:t>, valamint 1 integrált fejlesztési stratégiát</w:t>
            </w:r>
            <w:r w:rsidR="00393887" w:rsidRPr="004360D0">
              <w:rPr>
                <w:rFonts w:ascii="Open Sans" w:hAnsi="Open Sans" w:cs="Open Sans"/>
                <w:color w:val="003399"/>
                <w:lang w:val="hu-HU" w:eastAsia="en-GB"/>
              </w:rPr>
              <w:t xml:space="preserve"> is</w:t>
            </w:r>
            <w:r w:rsidR="004C6DCF" w:rsidRPr="004360D0">
              <w:rPr>
                <w:rFonts w:ascii="Open Sans" w:hAnsi="Open Sans" w:cs="Open Sans"/>
                <w:color w:val="003399"/>
                <w:lang w:val="hu-HU" w:eastAsia="en-GB"/>
              </w:rPr>
              <w:t>;</w:t>
            </w:r>
          </w:p>
          <w:p w14:paraId="70A9A2C2" w14:textId="2CE5712B" w:rsidR="00505CA2" w:rsidRPr="004360D0" w:rsidRDefault="004C6DCF" w:rsidP="004360D0">
            <w:pPr>
              <w:pStyle w:val="Listaszerbekezds"/>
              <w:numPr>
                <w:ilvl w:val="0"/>
                <w:numId w:val="3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4360D0">
              <w:rPr>
                <w:rFonts w:ascii="Open Sans" w:hAnsi="Open Sans" w:cs="Open Sans"/>
                <w:color w:val="003399"/>
                <w:lang w:val="hu-HU" w:eastAsia="en-GB"/>
              </w:rPr>
              <w:t>1</w:t>
            </w:r>
            <w:r w:rsidR="00393887" w:rsidRPr="004360D0">
              <w:rPr>
                <w:rFonts w:ascii="Open Sans" w:hAnsi="Open Sans" w:cs="Open Sans"/>
                <w:color w:val="003399"/>
                <w:lang w:val="hu-HU" w:eastAsia="en-GB"/>
              </w:rPr>
              <w:t xml:space="preserve"> vándor karaván</w:t>
            </w:r>
            <w:r w:rsidR="00B00CFD">
              <w:rPr>
                <w:rFonts w:ascii="Open Sans" w:hAnsi="Open Sans" w:cs="Open Sans"/>
                <w:color w:val="003399"/>
                <w:lang w:val="hu-HU" w:eastAsia="en-GB"/>
              </w:rPr>
              <w:t xml:space="preserve"> került megszervezésre</w:t>
            </w:r>
            <w:r w:rsidR="00393887" w:rsidRPr="004360D0">
              <w:rPr>
                <w:rFonts w:ascii="Open Sans" w:hAnsi="Open Sans" w:cs="Open Sans"/>
                <w:color w:val="003399"/>
                <w:lang w:val="hu-HU" w:eastAsia="en-GB"/>
              </w:rPr>
              <w:t>,</w:t>
            </w:r>
            <w:r w:rsidRPr="004360D0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393887" w:rsidRPr="004360D0">
              <w:rPr>
                <w:rFonts w:ascii="Open Sans" w:hAnsi="Open Sans" w:cs="Open Sans"/>
                <w:color w:val="003399"/>
                <w:lang w:val="hu-HU" w:eastAsia="en-GB"/>
              </w:rPr>
              <w:t>mely</w:t>
            </w:r>
            <w:r w:rsidRPr="004360D0">
              <w:rPr>
                <w:rFonts w:ascii="Open Sans" w:hAnsi="Open Sans" w:cs="Open Sans"/>
                <w:color w:val="003399"/>
                <w:lang w:val="hu-HU" w:eastAsia="en-GB"/>
              </w:rPr>
              <w:t xml:space="preserve"> négy megye 6 városába </w:t>
            </w:r>
            <w:r w:rsidR="00C3449C" w:rsidRPr="004360D0">
              <w:rPr>
                <w:rFonts w:ascii="Open Sans" w:hAnsi="Open Sans" w:cs="Open Sans"/>
                <w:color w:val="003399"/>
                <w:lang w:val="hu-HU" w:eastAsia="en-GB"/>
              </w:rPr>
              <w:t>(és több mint 8 középiskolá</w:t>
            </w:r>
            <w:r w:rsidR="002A7D9F" w:rsidRPr="004360D0">
              <w:rPr>
                <w:rFonts w:ascii="Open Sans" w:hAnsi="Open Sans" w:cs="Open Sans"/>
                <w:color w:val="003399"/>
                <w:lang w:val="hu-HU" w:eastAsia="en-GB"/>
              </w:rPr>
              <w:t>já</w:t>
            </w:r>
            <w:r w:rsidR="00C3449C" w:rsidRPr="004360D0">
              <w:rPr>
                <w:rFonts w:ascii="Open Sans" w:hAnsi="Open Sans" w:cs="Open Sans"/>
                <w:color w:val="003399"/>
                <w:lang w:val="hu-HU" w:eastAsia="en-GB"/>
              </w:rPr>
              <w:t xml:space="preserve">ba) </w:t>
            </w:r>
            <w:r w:rsidR="00393887" w:rsidRPr="004360D0">
              <w:rPr>
                <w:rFonts w:ascii="Open Sans" w:hAnsi="Open Sans" w:cs="Open Sans"/>
                <w:color w:val="003399"/>
                <w:lang w:val="hu-HU" w:eastAsia="en-GB"/>
              </w:rPr>
              <w:t>látogatott el,</w:t>
            </w:r>
            <w:r w:rsidR="000052D2">
              <w:rPr>
                <w:rFonts w:ascii="Open Sans" w:hAnsi="Open Sans" w:cs="Open Sans"/>
                <w:color w:val="003399"/>
                <w:lang w:val="hu-HU" w:eastAsia="en-GB"/>
              </w:rPr>
              <w:t xml:space="preserve"> és a</w:t>
            </w:r>
            <w:r w:rsidR="00393887" w:rsidRPr="004360D0">
              <w:rPr>
                <w:rFonts w:ascii="Open Sans" w:hAnsi="Open Sans" w:cs="Open Sans"/>
                <w:color w:val="003399"/>
                <w:lang w:val="hu-HU" w:eastAsia="en-GB"/>
              </w:rPr>
              <w:t xml:space="preserve"> látogatások keretében </w:t>
            </w:r>
            <w:r w:rsidRPr="004360D0">
              <w:rPr>
                <w:rFonts w:ascii="Open Sans" w:hAnsi="Open Sans" w:cs="Open Sans"/>
                <w:color w:val="003399"/>
                <w:lang w:val="hu-HU" w:eastAsia="en-GB"/>
              </w:rPr>
              <w:t xml:space="preserve">egy </w:t>
            </w:r>
            <w:r w:rsidR="00C3449C" w:rsidRPr="004360D0">
              <w:rPr>
                <w:rFonts w:ascii="Open Sans" w:hAnsi="Open Sans" w:cs="Open Sans"/>
                <w:color w:val="003399"/>
                <w:lang w:val="hu-HU" w:eastAsia="en-GB"/>
              </w:rPr>
              <w:t xml:space="preserve">vállalkozói készségek terén elismert </w:t>
            </w:r>
            <w:r w:rsidRPr="004360D0">
              <w:rPr>
                <w:rFonts w:ascii="Open Sans" w:hAnsi="Open Sans" w:cs="Open Sans"/>
                <w:color w:val="003399"/>
                <w:lang w:val="hu-HU" w:eastAsia="en-GB"/>
              </w:rPr>
              <w:t>szak</w:t>
            </w:r>
            <w:r w:rsidR="002A7D9F" w:rsidRPr="004360D0">
              <w:rPr>
                <w:rFonts w:ascii="Open Sans" w:hAnsi="Open Sans" w:cs="Open Sans"/>
                <w:color w:val="003399"/>
                <w:lang w:val="hu-HU" w:eastAsia="en-GB"/>
              </w:rPr>
              <w:t>értő volt az előadó</w:t>
            </w:r>
            <w:r w:rsidR="000052D2">
              <w:rPr>
                <w:rFonts w:ascii="Open Sans" w:hAnsi="Open Sans" w:cs="Open Sans"/>
                <w:color w:val="003399"/>
                <w:lang w:val="hu-HU" w:eastAsia="en-GB"/>
              </w:rPr>
              <w:t>. A tevékenységet a Vezető Kedvezményezett szervezte;</w:t>
            </w:r>
          </w:p>
          <w:p w14:paraId="36D5E8C9" w14:textId="365DD08D" w:rsidR="00C3449C" w:rsidRPr="004360D0" w:rsidRDefault="004D5790" w:rsidP="004360D0">
            <w:pPr>
              <w:pStyle w:val="Listaszerbekezds"/>
              <w:numPr>
                <w:ilvl w:val="0"/>
                <w:numId w:val="3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4360D0">
              <w:rPr>
                <w:rFonts w:ascii="Open Sans" w:hAnsi="Open Sans" w:cs="Open Sans"/>
                <w:color w:val="003399"/>
                <w:lang w:val="hu-HU" w:eastAsia="en-GB"/>
              </w:rPr>
              <w:t xml:space="preserve">tanárok számára </w:t>
            </w:r>
            <w:r w:rsidR="0019014E" w:rsidRPr="004360D0">
              <w:rPr>
                <w:rFonts w:ascii="Open Sans" w:hAnsi="Open Sans" w:cs="Open Sans"/>
                <w:color w:val="003399"/>
                <w:lang w:val="hu-HU" w:eastAsia="en-GB"/>
              </w:rPr>
              <w:t>kétnapos</w:t>
            </w:r>
            <w:r w:rsidRPr="004360D0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19014E" w:rsidRPr="004360D0">
              <w:rPr>
                <w:rFonts w:ascii="Open Sans" w:hAnsi="Open Sans" w:cs="Open Sans"/>
                <w:color w:val="003399"/>
                <w:lang w:val="hu-HU" w:eastAsia="en-GB"/>
              </w:rPr>
              <w:t xml:space="preserve">workshop </w:t>
            </w:r>
            <w:r w:rsidR="002A7D9F" w:rsidRPr="004360D0">
              <w:rPr>
                <w:rFonts w:ascii="Open Sans" w:hAnsi="Open Sans" w:cs="Open Sans"/>
                <w:color w:val="003399"/>
                <w:lang w:val="hu-HU" w:eastAsia="en-GB"/>
              </w:rPr>
              <w:t xml:space="preserve">került </w:t>
            </w:r>
            <w:r w:rsidR="004360D0" w:rsidRPr="004360D0">
              <w:rPr>
                <w:rFonts w:ascii="Open Sans" w:hAnsi="Open Sans" w:cs="Open Sans"/>
                <w:color w:val="003399"/>
                <w:lang w:val="hu-HU" w:eastAsia="en-GB"/>
              </w:rPr>
              <w:t>megrendezésre Romániában</w:t>
            </w:r>
            <w:r w:rsidR="0019014E" w:rsidRPr="004360D0">
              <w:rPr>
                <w:rFonts w:ascii="Open Sans" w:hAnsi="Open Sans" w:cs="Open Sans"/>
                <w:color w:val="003399"/>
                <w:lang w:val="hu-HU" w:eastAsia="en-GB"/>
              </w:rPr>
              <w:t>, mely</w:t>
            </w:r>
            <w:r w:rsidRPr="004360D0">
              <w:rPr>
                <w:rFonts w:ascii="Open Sans" w:hAnsi="Open Sans" w:cs="Open Sans"/>
                <w:color w:val="003399"/>
                <w:lang w:val="hu-HU" w:eastAsia="en-GB"/>
              </w:rPr>
              <w:t>nek keretében</w:t>
            </w:r>
            <w:r w:rsidR="0019014E" w:rsidRPr="004360D0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Pr="004360D0">
              <w:rPr>
                <w:rFonts w:ascii="Open Sans" w:hAnsi="Open Sans" w:cs="Open Sans"/>
                <w:color w:val="003399"/>
                <w:lang w:val="hu-HU" w:eastAsia="en-GB"/>
              </w:rPr>
              <w:t xml:space="preserve">a résztvevők </w:t>
            </w:r>
            <w:r w:rsidR="0019014E" w:rsidRPr="004360D0">
              <w:rPr>
                <w:rFonts w:ascii="Open Sans" w:hAnsi="Open Sans" w:cs="Open Sans"/>
                <w:color w:val="003399"/>
                <w:lang w:val="hu-HU" w:eastAsia="en-GB"/>
              </w:rPr>
              <w:t>tájékozódha</w:t>
            </w:r>
            <w:r w:rsidRPr="004360D0">
              <w:rPr>
                <w:rFonts w:ascii="Open Sans" w:hAnsi="Open Sans" w:cs="Open Sans"/>
                <w:color w:val="003399"/>
                <w:lang w:val="hu-HU" w:eastAsia="en-GB"/>
              </w:rPr>
              <w:t>tt</w:t>
            </w:r>
            <w:r w:rsidR="0019014E" w:rsidRPr="004360D0">
              <w:rPr>
                <w:rFonts w:ascii="Open Sans" w:hAnsi="Open Sans" w:cs="Open Sans"/>
                <w:color w:val="003399"/>
                <w:lang w:val="hu-HU" w:eastAsia="en-GB"/>
              </w:rPr>
              <w:t>ak a vállalkozó</w:t>
            </w:r>
            <w:r w:rsidRPr="004360D0">
              <w:rPr>
                <w:rFonts w:ascii="Open Sans" w:hAnsi="Open Sans" w:cs="Open Sans"/>
                <w:color w:val="003399"/>
                <w:lang w:val="hu-HU" w:eastAsia="en-GB"/>
              </w:rPr>
              <w:t>i ismeretek</w:t>
            </w:r>
            <w:r w:rsidR="0019014E" w:rsidRPr="004360D0">
              <w:rPr>
                <w:rFonts w:ascii="Open Sans" w:hAnsi="Open Sans" w:cs="Open Sans"/>
                <w:color w:val="003399"/>
                <w:lang w:val="hu-HU" w:eastAsia="en-GB"/>
              </w:rPr>
              <w:t xml:space="preserve"> oktatásában </w:t>
            </w:r>
            <w:r w:rsidRPr="004360D0">
              <w:rPr>
                <w:rFonts w:ascii="Open Sans" w:hAnsi="Open Sans" w:cs="Open Sans"/>
                <w:color w:val="003399"/>
                <w:lang w:val="hu-HU" w:eastAsia="en-GB"/>
              </w:rPr>
              <w:t>alkalmazott aktuális</w:t>
            </w:r>
            <w:r w:rsidR="0019014E" w:rsidRPr="004360D0">
              <w:rPr>
                <w:rFonts w:ascii="Open Sans" w:hAnsi="Open Sans" w:cs="Open Sans"/>
                <w:color w:val="003399"/>
                <w:lang w:val="hu-HU" w:eastAsia="en-GB"/>
              </w:rPr>
              <w:t xml:space="preserve"> és leghatékonyabb eszközökről és módszerekről. </w:t>
            </w:r>
          </w:p>
          <w:p w14:paraId="690F350C" w14:textId="48167016" w:rsidR="00307D6D" w:rsidRPr="004360D0" w:rsidRDefault="004360D0" w:rsidP="00B73437">
            <w:pPr>
              <w:spacing w:after="0" w:line="259" w:lineRule="auto"/>
              <w:jc w:val="both"/>
              <w:rPr>
                <w:rFonts w:ascii="Open Sans" w:eastAsia="Times New Roman" w:hAnsi="Open Sans" w:cs="Open Sans"/>
                <w:b/>
                <w:bCs/>
                <w:i/>
                <w:iCs/>
                <w:color w:val="003399"/>
                <w:lang w:val="hu-HU" w:eastAsia="en-GB"/>
              </w:rPr>
            </w:pPr>
            <w:r w:rsidRPr="004360D0">
              <w:rPr>
                <w:rFonts w:ascii="Open Sans" w:eastAsia="Times New Roman" w:hAnsi="Open Sans" w:cs="Open Sans"/>
                <w:b/>
                <w:bCs/>
                <w:i/>
                <w:iCs/>
                <w:color w:val="003399"/>
                <w:lang w:val="hu-HU" w:eastAsia="en-GB"/>
              </w:rPr>
              <w:t xml:space="preserve">A projekt 2020. december 31-én sikeresen lezárult. A projektbe foglalt összes tevékenység </w:t>
            </w:r>
            <w:r w:rsidRPr="004360D0">
              <w:rPr>
                <w:rFonts w:ascii="Open Sans" w:eastAsia="Times New Roman" w:hAnsi="Open Sans" w:cs="Open Sans"/>
                <w:b/>
                <w:bCs/>
                <w:i/>
                <w:iCs/>
                <w:color w:val="003399"/>
                <w:lang w:val="hu-HU" w:eastAsia="en-GB"/>
              </w:rPr>
              <w:t>megvalósult (</w:t>
            </w:r>
            <w:r w:rsidRPr="004360D0">
              <w:rPr>
                <w:rFonts w:ascii="Open Sans" w:eastAsia="Times New Roman" w:hAnsi="Open Sans" w:cs="Open Sans"/>
                <w:b/>
                <w:bCs/>
                <w:i/>
                <w:iCs/>
                <w:color w:val="003399"/>
                <w:lang w:val="hu-HU" w:eastAsia="en-GB"/>
              </w:rPr>
              <w:t>100%</w:t>
            </w:r>
            <w:r w:rsidRPr="004360D0">
              <w:rPr>
                <w:rFonts w:ascii="Open Sans" w:eastAsia="Times New Roman" w:hAnsi="Open Sans" w:cs="Open Sans"/>
                <w:b/>
                <w:bCs/>
                <w:i/>
                <w:iCs/>
                <w:color w:val="003399"/>
                <w:lang w:val="hu-HU" w:eastAsia="en-GB"/>
              </w:rPr>
              <w:t>)</w:t>
            </w:r>
            <w:r w:rsidRPr="004360D0">
              <w:rPr>
                <w:rFonts w:ascii="Open Sans" w:eastAsia="Times New Roman" w:hAnsi="Open Sans" w:cs="Open Sans"/>
                <w:b/>
                <w:bCs/>
                <w:i/>
                <w:iCs/>
                <w:color w:val="003399"/>
                <w:lang w:val="hu-HU" w:eastAsia="en-GB"/>
              </w:rPr>
              <w:t>.</w:t>
            </w:r>
          </w:p>
        </w:tc>
      </w:tr>
      <w:tr w:rsidR="00307D6D" w:rsidRPr="002D3E39" w14:paraId="4E6BE9D5" w14:textId="77777777" w:rsidTr="00116A4B">
        <w:trPr>
          <w:trHeight w:val="1187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51BC4" w14:textId="77777777" w:rsidR="00307D6D" w:rsidRPr="002D3E39" w:rsidRDefault="00C67718" w:rsidP="006C3DA7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/>
                <w:color w:val="003399"/>
                <w:lang w:val="hu-HU" w:eastAsia="en-GB"/>
              </w:rPr>
              <w:lastRenderedPageBreak/>
              <w:t>Főbb eredmények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822F1" w14:textId="5A6462CD" w:rsidR="00B00CFD" w:rsidRDefault="005F0838" w:rsidP="00B73437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D73FA7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A p</w:t>
            </w:r>
            <w:r w:rsidR="00B00CFD" w:rsidRPr="00D73FA7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 xml:space="preserve">rojekt </w:t>
            </w:r>
            <w:r w:rsidRPr="00D73FA7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 xml:space="preserve">főbb </w:t>
            </w:r>
            <w:r w:rsidR="00B00CFD" w:rsidRPr="00D73FA7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eredménye</w:t>
            </w:r>
            <w:r w:rsidRPr="00D73FA7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i</w:t>
            </w:r>
            <w:r w:rsidR="00B00CFD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: </w:t>
            </w:r>
          </w:p>
          <w:p w14:paraId="1DC4E301" w14:textId="58FF80E0" w:rsidR="00B00CFD" w:rsidRPr="005F0838" w:rsidRDefault="00B00CFD" w:rsidP="00C87FB1">
            <w:pPr>
              <w:pStyle w:val="Listaszerbekezds"/>
              <w:numPr>
                <w:ilvl w:val="0"/>
                <w:numId w:val="4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5F0838">
              <w:rPr>
                <w:rFonts w:ascii="Open Sans" w:hAnsi="Open Sans" w:cs="Open Sans"/>
                <w:color w:val="003399"/>
                <w:lang w:val="hu-HU" w:eastAsia="en-GB"/>
              </w:rPr>
              <w:t>1 határmenti stratégia, mely tartalmaz egy alapjelentést, amely a projekttel érintett négy megyére vonatkozó kiindulási helyzetet érintően készült, valamint 1 integrált fejlesztési stratégiát is;</w:t>
            </w:r>
          </w:p>
          <w:p w14:paraId="5BD6F041" w14:textId="0C7D5F37" w:rsidR="005F0838" w:rsidRPr="005F0838" w:rsidRDefault="005F0838" w:rsidP="00C87FB1">
            <w:pPr>
              <w:pStyle w:val="Listaszerbekezds"/>
              <w:numPr>
                <w:ilvl w:val="0"/>
                <w:numId w:val="4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5F0838">
              <w:rPr>
                <w:rFonts w:ascii="Open Sans" w:hAnsi="Open Sans" w:cs="Open Sans"/>
                <w:color w:val="003399"/>
                <w:lang w:val="hu-HU" w:eastAsia="en-GB"/>
              </w:rPr>
              <w:t xml:space="preserve">1 </w:t>
            </w:r>
            <w:r w:rsidRPr="005F0838">
              <w:rPr>
                <w:rFonts w:ascii="Open Sans" w:hAnsi="Open Sans" w:cs="Open Sans"/>
                <w:color w:val="003399"/>
                <w:lang w:val="hu-HU" w:eastAsia="en-GB"/>
              </w:rPr>
              <w:t>közös módszertan, mely magában foglalja: a hallgatók számára kreatív feladatokat tartalmazó, egyéni online válaszadó rendszerrel ellátott</w:t>
            </w:r>
            <w:r w:rsidRPr="005F0838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Pr="005F0838">
              <w:rPr>
                <w:rFonts w:ascii="Open Sans" w:hAnsi="Open Sans" w:cs="Open Sans"/>
                <w:color w:val="003399"/>
                <w:lang w:val="hu-HU" w:eastAsia="en-GB"/>
              </w:rPr>
              <w:t>online kompetencia-tesztet; 1 e-</w:t>
            </w:r>
            <w:proofErr w:type="spellStart"/>
            <w:r w:rsidRPr="005F0838">
              <w:rPr>
                <w:rFonts w:ascii="Open Sans" w:hAnsi="Open Sans" w:cs="Open Sans"/>
                <w:color w:val="003399"/>
                <w:lang w:val="hu-HU" w:eastAsia="en-GB"/>
              </w:rPr>
              <w:t>learning</w:t>
            </w:r>
            <w:proofErr w:type="spellEnd"/>
            <w:r w:rsidRPr="005F0838">
              <w:rPr>
                <w:rFonts w:ascii="Open Sans" w:hAnsi="Open Sans" w:cs="Open Sans"/>
                <w:color w:val="003399"/>
                <w:lang w:val="hu-HU" w:eastAsia="en-GB"/>
              </w:rPr>
              <w:t xml:space="preserve"> felületet; 1 elektronikus tananyagot; 1 képzőtábor forgatókönyvet és a vállalkozói készségek oktatását tartalmazó 1 gyakorlati útmutatót;</w:t>
            </w:r>
          </w:p>
          <w:p w14:paraId="44876B4B" w14:textId="54BAAEAD" w:rsidR="00842D40" w:rsidRDefault="00842D40" w:rsidP="00C87FB1">
            <w:pPr>
              <w:pStyle w:val="Listaszerbekezds"/>
              <w:numPr>
                <w:ilvl w:val="0"/>
                <w:numId w:val="4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842D40">
              <w:rPr>
                <w:rFonts w:ascii="Open Sans" w:hAnsi="Open Sans" w:cs="Open Sans"/>
                <w:color w:val="003399"/>
                <w:lang w:val="hu-HU" w:eastAsia="en-GB"/>
              </w:rPr>
              <w:t>5 projektvideó, 1 weboldal a projekt tevékenységeinek népszerűsítésére és végül, de nem utolsó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Pr="00842D40">
              <w:rPr>
                <w:rFonts w:ascii="Open Sans" w:hAnsi="Open Sans" w:cs="Open Sans"/>
                <w:color w:val="003399"/>
                <w:lang w:val="hu-HU" w:eastAsia="en-GB"/>
              </w:rPr>
              <w:t xml:space="preserve">sorban 3 közösségi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- </w:t>
            </w:r>
            <w:r w:rsidRPr="00842D40">
              <w:rPr>
                <w:rFonts w:ascii="Open Sans" w:hAnsi="Open Sans" w:cs="Open Sans"/>
                <w:color w:val="003399"/>
                <w:lang w:val="hu-HU" w:eastAsia="en-GB"/>
              </w:rPr>
              <w:t xml:space="preserve">média fiók (Facebook, Instagram, </w:t>
            </w:r>
            <w:proofErr w:type="spellStart"/>
            <w:r w:rsidRPr="00842D40">
              <w:rPr>
                <w:rFonts w:ascii="Open Sans" w:hAnsi="Open Sans" w:cs="Open Sans"/>
                <w:color w:val="003399"/>
                <w:lang w:val="hu-HU" w:eastAsia="en-GB"/>
              </w:rPr>
              <w:t>Youtube</w:t>
            </w:r>
            <w:proofErr w:type="spellEnd"/>
            <w:r w:rsidRPr="00842D40">
              <w:rPr>
                <w:rFonts w:ascii="Open Sans" w:hAnsi="Open Sans" w:cs="Open Sans"/>
                <w:color w:val="003399"/>
                <w:lang w:val="hu-HU" w:eastAsia="en-GB"/>
              </w:rPr>
              <w:t>), amelyeken keresztül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a projekt Kedvezményezettjei </w:t>
            </w:r>
            <w:r w:rsidRPr="00842D40">
              <w:rPr>
                <w:rFonts w:ascii="Open Sans" w:hAnsi="Open Sans" w:cs="Open Sans"/>
                <w:color w:val="003399"/>
                <w:lang w:val="hu-HU" w:eastAsia="en-GB"/>
              </w:rPr>
              <w:t>kizárólag a projekttel közvetlenül kapcsolatos információkat terjesztik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;</w:t>
            </w:r>
          </w:p>
          <w:p w14:paraId="22EB82E9" w14:textId="66E4CF8D" w:rsidR="00842D40" w:rsidRDefault="00842D40" w:rsidP="00C87FB1">
            <w:pPr>
              <w:pStyle w:val="Listaszerbekezds"/>
              <w:numPr>
                <w:ilvl w:val="0"/>
                <w:numId w:val="4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Annak érdekében, hogy tanárokat és iskolákat bevonjanak be, a Vezető Kedvezményezett szervezésében </w:t>
            </w:r>
            <w:r w:rsidRPr="004360D0">
              <w:rPr>
                <w:rFonts w:ascii="Open Sans" w:hAnsi="Open Sans" w:cs="Open Sans"/>
                <w:color w:val="003399"/>
                <w:lang w:val="hu-HU" w:eastAsia="en-GB"/>
              </w:rPr>
              <w:t>1 vándor karaván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került megszervezésre</w:t>
            </w:r>
            <w:r w:rsidRPr="004360D0">
              <w:rPr>
                <w:rFonts w:ascii="Open Sans" w:hAnsi="Open Sans" w:cs="Open Sans"/>
                <w:color w:val="003399"/>
                <w:lang w:val="hu-HU" w:eastAsia="en-GB"/>
              </w:rPr>
              <w:t xml:space="preserve">, mely négy megye 6 városába (és több mint 8 </w:t>
            </w:r>
            <w:r w:rsidRPr="004360D0">
              <w:rPr>
                <w:rFonts w:ascii="Open Sans" w:hAnsi="Open Sans" w:cs="Open Sans"/>
                <w:color w:val="003399"/>
                <w:lang w:val="hu-HU" w:eastAsia="en-GB"/>
              </w:rPr>
              <w:lastRenderedPageBreak/>
              <w:t>középiskolájába) látogatott el,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és a</w:t>
            </w:r>
            <w:r w:rsidRPr="004360D0">
              <w:rPr>
                <w:rFonts w:ascii="Open Sans" w:hAnsi="Open Sans" w:cs="Open Sans"/>
                <w:color w:val="003399"/>
                <w:lang w:val="hu-HU" w:eastAsia="en-GB"/>
              </w:rPr>
              <w:t xml:space="preserve"> látogatások keretében egy vállalkozói készségek terén elismert szakértő volt az előadó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. </w:t>
            </w:r>
          </w:p>
          <w:p w14:paraId="50BB2CFA" w14:textId="75979ED6" w:rsidR="00C87FB1" w:rsidRPr="004360D0" w:rsidRDefault="00C87FB1" w:rsidP="00C87FB1">
            <w:pPr>
              <w:pStyle w:val="Listaszerbekezds"/>
              <w:numPr>
                <w:ilvl w:val="0"/>
                <w:numId w:val="4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kétnapos </w:t>
            </w:r>
            <w:r w:rsidRPr="004360D0">
              <w:rPr>
                <w:rFonts w:ascii="Open Sans" w:hAnsi="Open Sans" w:cs="Open Sans"/>
                <w:color w:val="003399"/>
                <w:lang w:val="hu-HU" w:eastAsia="en-GB"/>
              </w:rPr>
              <w:t>workshop került megrendezésre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15 </w:t>
            </w:r>
            <w:r w:rsidRPr="004360D0">
              <w:rPr>
                <w:rFonts w:ascii="Open Sans" w:hAnsi="Open Sans" w:cs="Open Sans"/>
                <w:color w:val="003399"/>
                <w:lang w:val="hu-HU" w:eastAsia="en-GB"/>
              </w:rPr>
              <w:t>tanár számára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,</w:t>
            </w:r>
            <w:r w:rsidRPr="004360D0">
              <w:rPr>
                <w:rFonts w:ascii="Open Sans" w:hAnsi="Open Sans" w:cs="Open Sans"/>
                <w:color w:val="003399"/>
                <w:lang w:val="hu-HU" w:eastAsia="en-GB"/>
              </w:rPr>
              <w:t xml:space="preserve"> Romániában, melynek keretében a résztvevők tájékozódhattak a vállalkozói ismeretek oktatásában alkalmazott aktuális és leghatékonyabb eszközökről és módszerekről. </w:t>
            </w:r>
          </w:p>
          <w:p w14:paraId="73C6C03D" w14:textId="196D1464" w:rsidR="00C87FB1" w:rsidRDefault="00C87FB1" w:rsidP="00C87FB1">
            <w:pPr>
              <w:pStyle w:val="Listaszerbekezds"/>
              <w:numPr>
                <w:ilvl w:val="0"/>
                <w:numId w:val="4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>kö</w:t>
            </w:r>
            <w:r w:rsidRPr="00C87FB1">
              <w:rPr>
                <w:rFonts w:ascii="Open Sans" w:hAnsi="Open Sans" w:cs="Open Sans"/>
                <w:color w:val="003399"/>
                <w:lang w:val="hu-HU"/>
              </w:rPr>
              <w:t>zös vállalkozói képzés</w:t>
            </w:r>
            <w:r>
              <w:rPr>
                <w:rFonts w:ascii="Open Sans" w:hAnsi="Open Sans" w:cs="Open Sans"/>
                <w:color w:val="003399"/>
                <w:lang w:val="hu-HU"/>
              </w:rPr>
              <w:t xml:space="preserve"> (közös eredmény</w:t>
            </w:r>
            <w:r w:rsidRPr="00C87FB1">
              <w:rPr>
                <w:rFonts w:ascii="Open Sans" w:hAnsi="Open Sans" w:cs="Open Sans"/>
                <w:color w:val="003399"/>
                <w:lang w:val="hu-HU"/>
              </w:rPr>
              <w:t>),</w:t>
            </w:r>
            <w:r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  <w:r w:rsidRPr="00C87FB1">
              <w:rPr>
                <w:rFonts w:ascii="Open Sans" w:hAnsi="Open Sans" w:cs="Open Sans"/>
                <w:color w:val="003399"/>
                <w:lang w:val="hu-HU"/>
              </w:rPr>
              <w:t xml:space="preserve">mely a következőket tartalmazza: 100 online kompetenciafelmérőt 100 hallgató számára, 3 </w:t>
            </w:r>
            <w:proofErr w:type="spellStart"/>
            <w:r w:rsidRPr="00C87FB1">
              <w:rPr>
                <w:rFonts w:ascii="Open Sans" w:hAnsi="Open Sans" w:cs="Open Sans"/>
                <w:color w:val="003399"/>
                <w:lang w:val="hu-HU"/>
              </w:rPr>
              <w:t>bootcamp-et</w:t>
            </w:r>
            <w:proofErr w:type="spellEnd"/>
            <w:r w:rsidRPr="00C87FB1">
              <w:rPr>
                <w:rFonts w:ascii="Open Sans" w:hAnsi="Open Sans" w:cs="Open Sans"/>
                <w:color w:val="003399"/>
                <w:lang w:val="hu-HU"/>
              </w:rPr>
              <w:t>, azaz online szimuláción alapuló intenzív képz</w:t>
            </w:r>
            <w:r>
              <w:rPr>
                <w:rFonts w:ascii="Open Sans" w:hAnsi="Open Sans" w:cs="Open Sans"/>
                <w:color w:val="003399"/>
                <w:lang w:val="hu-HU"/>
              </w:rPr>
              <w:t>ő</w:t>
            </w:r>
            <w:r w:rsidRPr="00C87FB1">
              <w:rPr>
                <w:rFonts w:ascii="Open Sans" w:hAnsi="Open Sans" w:cs="Open Sans"/>
                <w:color w:val="003399"/>
                <w:lang w:val="hu-HU"/>
              </w:rPr>
              <w:t>tábort (1 Romániában és 2 Magyarországon).</w:t>
            </w:r>
          </w:p>
          <w:p w14:paraId="16C01EC8" w14:textId="77777777" w:rsidR="005D2150" w:rsidRPr="00D73FA7" w:rsidRDefault="005D2150" w:rsidP="005D2150">
            <w:pPr>
              <w:spacing w:after="0" w:line="259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/>
              </w:rPr>
            </w:pPr>
            <w:r w:rsidRPr="00D73FA7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A projekt főbb hatásai:</w:t>
            </w:r>
          </w:p>
          <w:p w14:paraId="48A65969" w14:textId="7A00C8CA" w:rsidR="00307D6D" w:rsidRPr="005D2150" w:rsidRDefault="00116A4B" w:rsidP="005D2150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5D2150">
              <w:rPr>
                <w:rFonts w:ascii="Open Sans" w:hAnsi="Open Sans" w:cs="Open Sans"/>
                <w:color w:val="003399"/>
                <w:lang w:val="hu-HU"/>
              </w:rPr>
              <w:t xml:space="preserve">A </w:t>
            </w:r>
            <w:r w:rsidR="005D2150">
              <w:rPr>
                <w:rFonts w:ascii="Open Sans" w:hAnsi="Open Sans" w:cs="Open Sans"/>
                <w:color w:val="003399"/>
                <w:lang w:val="hu-HU"/>
              </w:rPr>
              <w:t xml:space="preserve">megvalósult projektnek köszönhetően </w:t>
            </w:r>
            <w:r w:rsidRPr="005D2150">
              <w:rPr>
                <w:rFonts w:ascii="Open Sans" w:hAnsi="Open Sans" w:cs="Open Sans"/>
                <w:color w:val="003399"/>
                <w:lang w:val="hu-HU"/>
              </w:rPr>
              <w:t xml:space="preserve">100 fiatal sajátította el a hatékony vállalkozás alapításának </w:t>
            </w:r>
            <w:r w:rsidR="008B27E1">
              <w:rPr>
                <w:rFonts w:ascii="Open Sans" w:hAnsi="Open Sans" w:cs="Open Sans"/>
                <w:color w:val="003399"/>
                <w:lang w:val="hu-HU"/>
              </w:rPr>
              <w:t xml:space="preserve">ismereteit </w:t>
            </w:r>
            <w:r w:rsidRPr="005D2150">
              <w:rPr>
                <w:rFonts w:ascii="Open Sans" w:hAnsi="Open Sans" w:cs="Open Sans"/>
                <w:color w:val="003399"/>
                <w:lang w:val="hu-HU"/>
              </w:rPr>
              <w:t>és a</w:t>
            </w:r>
            <w:r w:rsidR="008B27E1">
              <w:rPr>
                <w:rFonts w:ascii="Open Sans" w:hAnsi="Open Sans" w:cs="Open Sans"/>
                <w:color w:val="003399"/>
                <w:lang w:val="hu-HU"/>
              </w:rPr>
              <w:t xml:space="preserve">zt, hogyan váljon </w:t>
            </w:r>
            <w:r w:rsidRPr="005D2150">
              <w:rPr>
                <w:rFonts w:ascii="Open Sans" w:hAnsi="Open Sans" w:cs="Open Sans"/>
                <w:color w:val="003399"/>
                <w:lang w:val="hu-HU"/>
              </w:rPr>
              <w:t>stratégiai vállalkoz</w:t>
            </w:r>
            <w:r w:rsidR="00DB6C27">
              <w:rPr>
                <w:rFonts w:ascii="Open Sans" w:hAnsi="Open Sans" w:cs="Open Sans"/>
                <w:color w:val="003399"/>
                <w:lang w:val="hu-HU"/>
              </w:rPr>
              <w:t>óvá</w:t>
            </w:r>
            <w:r w:rsidRPr="005D2150">
              <w:rPr>
                <w:rFonts w:ascii="Open Sans" w:hAnsi="Open Sans" w:cs="Open Sans"/>
                <w:color w:val="003399"/>
                <w:lang w:val="hu-HU"/>
              </w:rPr>
              <w:t xml:space="preserve">.  </w:t>
            </w:r>
          </w:p>
          <w:p w14:paraId="2465C095" w14:textId="0739C578" w:rsidR="008B27E1" w:rsidRPr="008B27E1" w:rsidRDefault="008B27E1" w:rsidP="008B27E1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1A301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A projekt a</w:t>
            </w:r>
            <w:r w:rsidR="001A301C" w:rsidRPr="001A301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fiatalok </w:t>
            </w:r>
            <w:proofErr w:type="spellStart"/>
            <w:r w:rsidRPr="001A301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önfoglalkozt</w:t>
            </w:r>
            <w:r w:rsidR="001A301C" w:rsidRPr="001A301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óvá</w:t>
            </w:r>
            <w:proofErr w:type="spellEnd"/>
            <w:r w:rsidR="001A301C" w:rsidRPr="001A301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-válásának elősegítésével </w:t>
            </w:r>
            <w:r w:rsidRPr="001A301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növelte a foglalkoztatási </w:t>
            </w:r>
            <w:r w:rsidR="001A301C" w:rsidRPr="001A301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arányt (ráta) </w:t>
            </w:r>
            <w:r w:rsidRPr="001A301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a magyar</w:t>
            </w:r>
            <w:r w:rsidR="001A301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-román</w:t>
            </w:r>
            <w:r w:rsidRPr="001A301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határvidéken.</w:t>
            </w:r>
          </w:p>
          <w:p w14:paraId="7653BC93" w14:textId="7B4791DB" w:rsidR="004360D0" w:rsidRDefault="004360D0" w:rsidP="008B27E1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  <w:p w14:paraId="4599CE33" w14:textId="6646CE0A" w:rsidR="00D73FA7" w:rsidRPr="001A301C" w:rsidRDefault="00D73FA7" w:rsidP="008B27E1">
            <w:pPr>
              <w:pStyle w:val="HTML-kntformzott"/>
              <w:jc w:val="both"/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</w:pPr>
            <w:r w:rsidRPr="001A301C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A projekt fő</w:t>
            </w:r>
            <w:r w:rsidR="001A301C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bb mutatói</w:t>
            </w:r>
            <w:r w:rsidRPr="001A301C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 xml:space="preserve">: </w:t>
            </w:r>
          </w:p>
          <w:p w14:paraId="5AA056C4" w14:textId="77777777" w:rsidR="0006042C" w:rsidRDefault="004360D0" w:rsidP="00B73437">
            <w:pPr>
              <w:pStyle w:val="HTML-kntformzott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A Program teljesítménymutatója a </w:t>
            </w:r>
            <w:r w:rsidRPr="00DE01E9">
              <w:rPr>
                <w:rFonts w:ascii="Open Sans" w:hAnsi="Open Sans" w:cs="Open Sans"/>
                <w:i/>
                <w:color w:val="003399"/>
                <w:lang w:val="hu-HU"/>
              </w:rPr>
              <w:t>„CO44 Munkaerőpiac és Képzés: Közös helyi foglalkoztatási kezdeményezésekben és képzésekben résztvevők száma”</w:t>
            </w:r>
            <w:r>
              <w:rPr>
                <w:rFonts w:ascii="Open Sans" w:hAnsi="Open Sans" w:cs="Open Sans"/>
                <w:color w:val="003399"/>
                <w:lang w:val="hu-HU"/>
              </w:rPr>
              <w:t xml:space="preserve">. </w:t>
            </w:r>
          </w:p>
          <w:p w14:paraId="331C855E" w14:textId="77777777" w:rsidR="004360D0" w:rsidRDefault="004360D0" w:rsidP="00B73437">
            <w:pPr>
              <w:pStyle w:val="HTML-kntformzott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>A ROHU–382</w:t>
            </w:r>
            <w:r w:rsidRPr="00D93514"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lang w:val="hu-HU"/>
              </w:rPr>
              <w:t xml:space="preserve">projektnek köszönhetően 100 fiatal hallgató </w:t>
            </w:r>
            <w:r w:rsidR="0006042C" w:rsidRPr="0006042C">
              <w:rPr>
                <w:rFonts w:ascii="Open Sans" w:hAnsi="Open Sans" w:cs="Open Sans"/>
                <w:color w:val="003399"/>
                <w:lang w:val="hu-HU"/>
              </w:rPr>
              <w:t xml:space="preserve">vett részt közös vállalkozói képzésben, </w:t>
            </w:r>
            <w:r w:rsidR="0006042C" w:rsidRPr="0006042C">
              <w:rPr>
                <w:rFonts w:ascii="Open Sans" w:hAnsi="Open Sans" w:cs="Open Sans"/>
                <w:color w:val="003399"/>
                <w:lang w:val="hu-HU"/>
              </w:rPr>
              <w:t>melynek eredményeként</w:t>
            </w:r>
            <w:r w:rsidR="0006042C" w:rsidRPr="0006042C">
              <w:rPr>
                <w:rFonts w:ascii="Open Sans" w:hAnsi="Open Sans" w:cs="Open Sans"/>
                <w:color w:val="003399"/>
                <w:lang w:val="hu-HU"/>
              </w:rPr>
              <w:t xml:space="preserve"> magasan fejlett vállalkozói kompetenciákkal és további tanulási potenciállal</w:t>
            </w:r>
            <w:r w:rsidR="00D73FA7">
              <w:rPr>
                <w:rFonts w:ascii="Open Sans" w:hAnsi="Open Sans" w:cs="Open Sans"/>
                <w:color w:val="003399"/>
                <w:lang w:val="hu-HU"/>
              </w:rPr>
              <w:t xml:space="preserve"> rendelkezve, sikeresen be tudtak lépni </w:t>
            </w:r>
            <w:r>
              <w:rPr>
                <w:rFonts w:ascii="Open Sans" w:hAnsi="Open Sans" w:cs="Open Sans"/>
                <w:color w:val="003399"/>
                <w:lang w:val="hu-HU"/>
              </w:rPr>
              <w:t>a munkaerőpiacra</w:t>
            </w:r>
            <w:r w:rsidR="0006042C">
              <w:rPr>
                <w:rFonts w:ascii="Open Sans" w:hAnsi="Open Sans" w:cs="Open Sans"/>
                <w:color w:val="003399"/>
                <w:lang w:val="hu-HU"/>
              </w:rPr>
              <w:t>.</w:t>
            </w:r>
          </w:p>
          <w:p w14:paraId="5D364527" w14:textId="77777777" w:rsidR="00D73FA7" w:rsidRDefault="00D73FA7" w:rsidP="00B73437">
            <w:pPr>
              <w:pStyle w:val="HTML-kntformzott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</w:p>
          <w:p w14:paraId="3D67C06C" w14:textId="7D357F94" w:rsidR="00D73FA7" w:rsidRPr="00D64BCE" w:rsidRDefault="00D73FA7" w:rsidP="00D73FA7">
            <w:pPr>
              <w:pStyle w:val="TableParagraph"/>
              <w:spacing w:before="1"/>
              <w:ind w:left="107"/>
              <w:rPr>
                <w:rFonts w:ascii="Open Sans" w:hAnsi="Open Sans" w:cs="Open Sans"/>
              </w:rPr>
            </w:pPr>
            <w:proofErr w:type="spellStart"/>
            <w:r w:rsidRPr="00D64BCE">
              <w:rPr>
                <w:rFonts w:ascii="Open Sans" w:hAnsi="Open Sans" w:cs="Open Sans"/>
                <w:color w:val="003399"/>
                <w:spacing w:val="-2"/>
                <w:w w:val="105"/>
              </w:rPr>
              <w:t>Web</w:t>
            </w:r>
            <w:r>
              <w:rPr>
                <w:rFonts w:ascii="Open Sans" w:hAnsi="Open Sans" w:cs="Open Sans"/>
                <w:color w:val="003399"/>
                <w:spacing w:val="-2"/>
                <w:w w:val="105"/>
              </w:rPr>
              <w:t>lap</w:t>
            </w:r>
            <w:proofErr w:type="spellEnd"/>
            <w:r w:rsidRPr="00D64BCE">
              <w:rPr>
                <w:rFonts w:ascii="Open Sans" w:hAnsi="Open Sans" w:cs="Open Sans"/>
                <w:color w:val="003399"/>
                <w:spacing w:val="-2"/>
                <w:w w:val="105"/>
              </w:rPr>
              <w:t>/</w:t>
            </w:r>
            <w:proofErr w:type="spellStart"/>
            <w:r w:rsidRPr="00D64BCE">
              <w:rPr>
                <w:rFonts w:ascii="Open Sans" w:hAnsi="Open Sans" w:cs="Open Sans"/>
                <w:color w:val="003399"/>
                <w:spacing w:val="-2"/>
                <w:w w:val="105"/>
              </w:rPr>
              <w:t>web</w:t>
            </w:r>
            <w:r>
              <w:rPr>
                <w:rFonts w:ascii="Open Sans" w:hAnsi="Open Sans" w:cs="Open Sans"/>
                <w:color w:val="003399"/>
                <w:spacing w:val="-2"/>
                <w:w w:val="105"/>
              </w:rPr>
              <w:t>oldal</w:t>
            </w:r>
            <w:proofErr w:type="spellEnd"/>
          </w:p>
          <w:p w14:paraId="504DC986" w14:textId="44866604" w:rsidR="00D73FA7" w:rsidRPr="00D64BCE" w:rsidRDefault="00D73FA7" w:rsidP="00D73FA7">
            <w:pPr>
              <w:pStyle w:val="TableParagraph"/>
              <w:spacing w:before="78"/>
              <w:rPr>
                <w:rFonts w:ascii="Open Sans" w:hAnsi="Open Sans" w:cs="Open Sans"/>
              </w:rPr>
            </w:pPr>
            <w:hyperlink r:id="rId7" w:history="1">
              <w:r w:rsidRPr="005E71E6">
                <w:rPr>
                  <w:rStyle w:val="Hiperhivatkozs"/>
                  <w:rFonts w:ascii="Open Sans" w:hAnsi="Open Sans" w:cs="Open Sans"/>
                  <w:spacing w:val="-2"/>
                  <w:w w:val="105"/>
                </w:rPr>
                <w:t>https://yesbiz.eu/ro/</w:t>
              </w:r>
            </w:hyperlink>
          </w:p>
          <w:p w14:paraId="3D99C01D" w14:textId="5338EECC" w:rsidR="00D73FA7" w:rsidRPr="007E66B2" w:rsidRDefault="00D73FA7" w:rsidP="00D73FA7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D64BCE">
              <w:rPr>
                <w:rFonts w:ascii="Open Sans" w:hAnsi="Open Sans" w:cs="Open Sans"/>
                <w:color w:val="0462C1"/>
                <w:w w:val="105"/>
                <w:lang w:val="it-CH"/>
              </w:rPr>
              <w:t>Social</w:t>
            </w:r>
            <w:r w:rsidRPr="00D64BCE">
              <w:rPr>
                <w:rFonts w:ascii="Open Sans" w:hAnsi="Open Sans" w:cs="Open Sans"/>
                <w:color w:val="0462C1"/>
                <w:spacing w:val="-1"/>
                <w:w w:val="105"/>
                <w:lang w:val="it-CH"/>
              </w:rPr>
              <w:t xml:space="preserve"> </w:t>
            </w:r>
            <w:r w:rsidRPr="00D64BCE">
              <w:rPr>
                <w:rFonts w:ascii="Open Sans" w:hAnsi="Open Sans" w:cs="Open Sans"/>
                <w:color w:val="0462C1"/>
                <w:w w:val="105"/>
                <w:lang w:val="it-CH"/>
              </w:rPr>
              <w:t xml:space="preserve">media: </w:t>
            </w:r>
            <w:hyperlink r:id="rId8">
              <w:r w:rsidRPr="00D64BCE">
                <w:rPr>
                  <w:rFonts w:ascii="Open Sans" w:hAnsi="Open Sans" w:cs="Open Sans"/>
                  <w:color w:val="0462C1"/>
                  <w:spacing w:val="-2"/>
                  <w:w w:val="105"/>
                  <w:u w:val="single" w:color="0462C1"/>
                  <w:lang w:val="it-CH"/>
                </w:rPr>
                <w:t>https://www.facebook.com/YESyouthentrepreneurshipsupport</w:t>
              </w:r>
            </w:hyperlink>
          </w:p>
        </w:tc>
      </w:tr>
    </w:tbl>
    <w:p w14:paraId="1CF66D4B" w14:textId="77777777" w:rsidR="00307D6D" w:rsidRPr="002D3E39" w:rsidRDefault="00307D6D" w:rsidP="000F0D69">
      <w:pPr>
        <w:jc w:val="both"/>
        <w:rPr>
          <w:rFonts w:cs="Open Sans"/>
          <w:bCs/>
          <w:color w:val="003399"/>
          <w:lang w:val="hu-HU"/>
        </w:rPr>
      </w:pPr>
    </w:p>
    <w:p w14:paraId="34CB92B7" w14:textId="77777777" w:rsidR="0054292D" w:rsidRPr="002D3E39" w:rsidRDefault="0054292D" w:rsidP="000F0D69">
      <w:pPr>
        <w:jc w:val="both"/>
        <w:rPr>
          <w:rFonts w:cs="Open Sans"/>
          <w:color w:val="003399"/>
          <w:lang w:val="hu-HU"/>
        </w:rPr>
      </w:pPr>
    </w:p>
    <w:sectPr w:rsidR="0054292D" w:rsidRPr="002D3E39" w:rsidSect="000F0D69">
      <w:headerReference w:type="default" r:id="rId9"/>
      <w:footerReference w:type="default" r:id="rId10"/>
      <w:type w:val="continuous"/>
      <w:pgSz w:w="11906" w:h="16838" w:code="9"/>
      <w:pgMar w:top="2127" w:right="1440" w:bottom="1440" w:left="1440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DBDFF" w14:textId="77777777" w:rsidR="007E56B1" w:rsidRDefault="007E56B1" w:rsidP="00C23211">
      <w:pPr>
        <w:spacing w:after="0" w:line="240" w:lineRule="auto"/>
      </w:pPr>
      <w:r>
        <w:separator/>
      </w:r>
    </w:p>
  </w:endnote>
  <w:endnote w:type="continuationSeparator" w:id="0">
    <w:p w14:paraId="08D8744C" w14:textId="77777777" w:rsidR="007E56B1" w:rsidRDefault="007E56B1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451F4" w14:textId="77777777" w:rsidR="00E91B08" w:rsidRPr="005A58E8" w:rsidRDefault="00A64984" w:rsidP="00F7622A">
    <w:pPr>
      <w:pStyle w:val="llb"/>
      <w:jc w:val="right"/>
      <w:rPr>
        <w:rFonts w:cs="Open Sans"/>
        <w:color w:val="003399"/>
      </w:rPr>
    </w:pPr>
    <w:proofErr w:type="spellStart"/>
    <w:r w:rsidRPr="005A58E8">
      <w:rPr>
        <w:rFonts w:ascii="Montserrat-Light" w:hAnsi="Montserrat-Light" w:cs="Montserrat-Light"/>
        <w:color w:val="003399"/>
        <w:sz w:val="24"/>
        <w:szCs w:val="24"/>
      </w:rPr>
      <w:t>Partner</w:t>
    </w:r>
    <w:r w:rsidR="002D3E39">
      <w:rPr>
        <w:rFonts w:ascii="Montserrat-Light" w:hAnsi="Montserrat-Light" w:cs="Montserrat-Light"/>
        <w:color w:val="003399"/>
        <w:sz w:val="24"/>
        <w:szCs w:val="24"/>
      </w:rPr>
      <w:t>ség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egy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jobb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jövőért</w:t>
    </w:r>
    <w:proofErr w:type="spellEnd"/>
    <w:r w:rsidR="00EB0D64" w:rsidRPr="005A58E8">
      <w:rPr>
        <w:color w:val="003399"/>
      </w:rPr>
      <w:tab/>
    </w:r>
    <w:r w:rsidR="00EB0D64" w:rsidRPr="005A58E8">
      <w:rPr>
        <w:color w:val="003399"/>
      </w:rPr>
      <w:tab/>
    </w:r>
    <w:r w:rsidR="00EB0D64" w:rsidRPr="005A58E8">
      <w:rPr>
        <w:rFonts w:cs="Open Sans"/>
        <w:color w:val="003399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24862" w14:textId="77777777" w:rsidR="007E56B1" w:rsidRDefault="007E56B1" w:rsidP="00C23211">
      <w:pPr>
        <w:spacing w:after="0" w:line="240" w:lineRule="auto"/>
      </w:pPr>
      <w:r>
        <w:separator/>
      </w:r>
    </w:p>
  </w:footnote>
  <w:footnote w:type="continuationSeparator" w:id="0">
    <w:p w14:paraId="73BBCA4D" w14:textId="77777777" w:rsidR="007E56B1" w:rsidRDefault="007E56B1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7B44" w14:textId="77777777" w:rsidR="002D3E39" w:rsidRDefault="002D3E39">
    <w:pPr>
      <w:pStyle w:val="lfej"/>
      <w:rPr>
        <w:noProof/>
        <w:lang w:val="hu-HU" w:eastAsia="hu-HU"/>
      </w:rPr>
    </w:pPr>
    <w:r w:rsidRPr="002D3E39">
      <w:rPr>
        <w:noProof/>
        <w:lang w:val="hu-HU" w:eastAsia="hu-HU"/>
      </w:rPr>
      <w:drawing>
        <wp:anchor distT="0" distB="0" distL="114300" distR="114300" simplePos="0" relativeHeight="251660288" behindDoc="1" locked="0" layoutInCell="1" allowOverlap="1" wp14:anchorId="339EF1F0" wp14:editId="73B441A0">
          <wp:simplePos x="0" y="0"/>
          <wp:positionH relativeFrom="margin">
            <wp:posOffset>5135880</wp:posOffset>
          </wp:positionH>
          <wp:positionV relativeFrom="paragraph">
            <wp:posOffset>151765</wp:posOffset>
          </wp:positionV>
          <wp:extent cx="1224915" cy="611505"/>
          <wp:effectExtent l="0" t="0" r="0" b="0"/>
          <wp:wrapTight wrapText="bothSides">
            <wp:wrapPolygon edited="0">
              <wp:start x="0" y="0"/>
              <wp:lineTo x="0" y="20860"/>
              <wp:lineTo x="21163" y="20860"/>
              <wp:lineTo x="21163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K_logo-cmyk_HUN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61312" behindDoc="1" locked="0" layoutInCell="1" allowOverlap="1" wp14:anchorId="6546953A" wp14:editId="5FD7C6E2">
          <wp:simplePos x="0" y="0"/>
          <wp:positionH relativeFrom="margin">
            <wp:posOffset>4791075</wp:posOffset>
          </wp:positionH>
          <wp:positionV relativeFrom="paragraph">
            <wp:posOffset>170815</wp:posOffset>
          </wp:positionV>
          <wp:extent cx="647700" cy="619125"/>
          <wp:effectExtent l="0" t="0" r="0" b="9525"/>
          <wp:wrapTight wrapText="bothSides">
            <wp:wrapPolygon edited="0">
              <wp:start x="0" y="0"/>
              <wp:lineTo x="0" y="21268"/>
              <wp:lineTo x="20965" y="21268"/>
              <wp:lineTo x="20965" y="0"/>
              <wp:lineTo x="0" y="0"/>
            </wp:wrapPolygon>
          </wp:wrapTight>
          <wp:docPr id="2" name="Kép 2" descr="D:\Users\sebesinora\AppData\Local\Microsoft\Windows\INetCache\Content.Word\Logo_GUVERNUL ROMANIEI_EN_albast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sebesinora\AppData\Local\Microsoft\Windows\INetCache\Content.Word\Logo_GUVERNUL ROMANIEI_EN_albastru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10" t="24301" r="22046" b="3902"/>
                  <a:stretch/>
                </pic:blipFill>
                <pic:spPr bwMode="auto">
                  <a:xfrm>
                    <a:off x="0" y="0"/>
                    <a:ext cx="647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3E39">
      <w:rPr>
        <w:noProof/>
        <w:lang w:val="hu-HU" w:eastAsia="hu-HU"/>
      </w:rPr>
      <w:drawing>
        <wp:anchor distT="0" distB="252095" distL="114300" distR="114300" simplePos="0" relativeHeight="251659264" behindDoc="1" locked="0" layoutInCell="1" allowOverlap="1" wp14:anchorId="73F5ACC2" wp14:editId="32F17475">
          <wp:simplePos x="0" y="0"/>
          <wp:positionH relativeFrom="margin">
            <wp:posOffset>-123825</wp:posOffset>
          </wp:positionH>
          <wp:positionV relativeFrom="paragraph">
            <wp:posOffset>205105</wp:posOffset>
          </wp:positionV>
          <wp:extent cx="2962800" cy="676800"/>
          <wp:effectExtent l="0" t="0" r="0" b="9525"/>
          <wp:wrapTight wrapText="bothSides">
            <wp:wrapPolygon edited="0">
              <wp:start x="0" y="0"/>
              <wp:lineTo x="0" y="21296"/>
              <wp:lineTo x="21392" y="21296"/>
              <wp:lineTo x="21392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JPG_CMYK_HU_Interre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379F8B" w14:textId="77777777" w:rsidR="00E91B08" w:rsidRDefault="00E91B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93574"/>
    <w:multiLevelType w:val="hybridMultilevel"/>
    <w:tmpl w:val="7660A2EA"/>
    <w:lvl w:ilvl="0" w:tplc="B3AA1E22">
      <w:start w:val="293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D5F04"/>
    <w:multiLevelType w:val="hybridMultilevel"/>
    <w:tmpl w:val="08281F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31787"/>
    <w:multiLevelType w:val="hybridMultilevel"/>
    <w:tmpl w:val="BBAEA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97C75"/>
    <w:multiLevelType w:val="hybridMultilevel"/>
    <w:tmpl w:val="BC2C64C8"/>
    <w:lvl w:ilvl="0" w:tplc="CFC44B58">
      <w:start w:val="88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158451">
    <w:abstractNumId w:val="2"/>
  </w:num>
  <w:num w:numId="2" w16cid:durableId="189955341">
    <w:abstractNumId w:val="3"/>
  </w:num>
  <w:num w:numId="3" w16cid:durableId="1675256129">
    <w:abstractNumId w:val="1"/>
  </w:num>
  <w:num w:numId="4" w16cid:durableId="484517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D6D"/>
    <w:rsid w:val="00000AA7"/>
    <w:rsid w:val="000052D2"/>
    <w:rsid w:val="00015171"/>
    <w:rsid w:val="00016BE4"/>
    <w:rsid w:val="0002784D"/>
    <w:rsid w:val="0004262D"/>
    <w:rsid w:val="00043041"/>
    <w:rsid w:val="0006042C"/>
    <w:rsid w:val="0006054D"/>
    <w:rsid w:val="000612EB"/>
    <w:rsid w:val="00077CFF"/>
    <w:rsid w:val="00091ED3"/>
    <w:rsid w:val="000D56E9"/>
    <w:rsid w:val="000F0D69"/>
    <w:rsid w:val="00116A4B"/>
    <w:rsid w:val="0019014E"/>
    <w:rsid w:val="00190E0A"/>
    <w:rsid w:val="001A1F6E"/>
    <w:rsid w:val="001A301C"/>
    <w:rsid w:val="001B3A54"/>
    <w:rsid w:val="001B56B5"/>
    <w:rsid w:val="001C3846"/>
    <w:rsid w:val="001D5A22"/>
    <w:rsid w:val="002106CC"/>
    <w:rsid w:val="002225EC"/>
    <w:rsid w:val="002601E5"/>
    <w:rsid w:val="002642B0"/>
    <w:rsid w:val="00282B36"/>
    <w:rsid w:val="002A5B39"/>
    <w:rsid w:val="002A7D9F"/>
    <w:rsid w:val="002C4FF3"/>
    <w:rsid w:val="002D3E39"/>
    <w:rsid w:val="002F2942"/>
    <w:rsid w:val="003000DD"/>
    <w:rsid w:val="00307A0F"/>
    <w:rsid w:val="00307D6D"/>
    <w:rsid w:val="003269AE"/>
    <w:rsid w:val="00393887"/>
    <w:rsid w:val="003A3C14"/>
    <w:rsid w:val="003D2705"/>
    <w:rsid w:val="003E1E82"/>
    <w:rsid w:val="004138A6"/>
    <w:rsid w:val="004212B9"/>
    <w:rsid w:val="004360D0"/>
    <w:rsid w:val="004509BF"/>
    <w:rsid w:val="00454801"/>
    <w:rsid w:val="00457D13"/>
    <w:rsid w:val="00470169"/>
    <w:rsid w:val="00495479"/>
    <w:rsid w:val="004A1D00"/>
    <w:rsid w:val="004B5AF4"/>
    <w:rsid w:val="004C57EB"/>
    <w:rsid w:val="004C6DCF"/>
    <w:rsid w:val="004D5790"/>
    <w:rsid w:val="004D6A9E"/>
    <w:rsid w:val="004E62A1"/>
    <w:rsid w:val="00505CA2"/>
    <w:rsid w:val="0054292D"/>
    <w:rsid w:val="0056064D"/>
    <w:rsid w:val="005777AA"/>
    <w:rsid w:val="005A58E8"/>
    <w:rsid w:val="005D2150"/>
    <w:rsid w:val="005F0838"/>
    <w:rsid w:val="005F26B5"/>
    <w:rsid w:val="006024AF"/>
    <w:rsid w:val="00604ED3"/>
    <w:rsid w:val="00614C99"/>
    <w:rsid w:val="00632E21"/>
    <w:rsid w:val="0066574D"/>
    <w:rsid w:val="00692E3C"/>
    <w:rsid w:val="006B30F3"/>
    <w:rsid w:val="006B596E"/>
    <w:rsid w:val="006C3DA7"/>
    <w:rsid w:val="006E75F7"/>
    <w:rsid w:val="006F51A3"/>
    <w:rsid w:val="00701AA9"/>
    <w:rsid w:val="00703A88"/>
    <w:rsid w:val="0070732C"/>
    <w:rsid w:val="007222CA"/>
    <w:rsid w:val="007230BD"/>
    <w:rsid w:val="007251CF"/>
    <w:rsid w:val="00732D28"/>
    <w:rsid w:val="00761E91"/>
    <w:rsid w:val="007E56B1"/>
    <w:rsid w:val="007E66B2"/>
    <w:rsid w:val="0080239F"/>
    <w:rsid w:val="00807C50"/>
    <w:rsid w:val="00811FC6"/>
    <w:rsid w:val="00836321"/>
    <w:rsid w:val="00842D40"/>
    <w:rsid w:val="00861A54"/>
    <w:rsid w:val="00880B1B"/>
    <w:rsid w:val="00884E1A"/>
    <w:rsid w:val="008A0581"/>
    <w:rsid w:val="008B27E1"/>
    <w:rsid w:val="008E3A08"/>
    <w:rsid w:val="008F0530"/>
    <w:rsid w:val="008F53A7"/>
    <w:rsid w:val="00901B7D"/>
    <w:rsid w:val="00916CCA"/>
    <w:rsid w:val="00941218"/>
    <w:rsid w:val="00941C8C"/>
    <w:rsid w:val="0097126B"/>
    <w:rsid w:val="009919A0"/>
    <w:rsid w:val="009A7CA6"/>
    <w:rsid w:val="009D0623"/>
    <w:rsid w:val="009E6DF8"/>
    <w:rsid w:val="00A10DD7"/>
    <w:rsid w:val="00A1628C"/>
    <w:rsid w:val="00A4443C"/>
    <w:rsid w:val="00A61756"/>
    <w:rsid w:val="00A64984"/>
    <w:rsid w:val="00A858B7"/>
    <w:rsid w:val="00AA0FD6"/>
    <w:rsid w:val="00AB7786"/>
    <w:rsid w:val="00AC4D57"/>
    <w:rsid w:val="00AD38BE"/>
    <w:rsid w:val="00AE2EAE"/>
    <w:rsid w:val="00B00CFD"/>
    <w:rsid w:val="00B73437"/>
    <w:rsid w:val="00B86B24"/>
    <w:rsid w:val="00B92ED0"/>
    <w:rsid w:val="00BA26BD"/>
    <w:rsid w:val="00BC75C1"/>
    <w:rsid w:val="00BD5D52"/>
    <w:rsid w:val="00BD6DA8"/>
    <w:rsid w:val="00BE63FC"/>
    <w:rsid w:val="00C00BC4"/>
    <w:rsid w:val="00C10F6F"/>
    <w:rsid w:val="00C229E3"/>
    <w:rsid w:val="00C23211"/>
    <w:rsid w:val="00C23EAD"/>
    <w:rsid w:val="00C3449C"/>
    <w:rsid w:val="00C638FF"/>
    <w:rsid w:val="00C67718"/>
    <w:rsid w:val="00C873D4"/>
    <w:rsid w:val="00C87FB1"/>
    <w:rsid w:val="00CD191F"/>
    <w:rsid w:val="00CF7544"/>
    <w:rsid w:val="00D16C7D"/>
    <w:rsid w:val="00D17509"/>
    <w:rsid w:val="00D51FEB"/>
    <w:rsid w:val="00D53341"/>
    <w:rsid w:val="00D736AC"/>
    <w:rsid w:val="00D73FA7"/>
    <w:rsid w:val="00D75237"/>
    <w:rsid w:val="00D775FB"/>
    <w:rsid w:val="00DA3B96"/>
    <w:rsid w:val="00DB02CB"/>
    <w:rsid w:val="00DB6C27"/>
    <w:rsid w:val="00DC2BA2"/>
    <w:rsid w:val="00DD17F5"/>
    <w:rsid w:val="00DE01E9"/>
    <w:rsid w:val="00DE4738"/>
    <w:rsid w:val="00E255F7"/>
    <w:rsid w:val="00E467A6"/>
    <w:rsid w:val="00E5094A"/>
    <w:rsid w:val="00E614B5"/>
    <w:rsid w:val="00E61735"/>
    <w:rsid w:val="00E619BB"/>
    <w:rsid w:val="00E91B08"/>
    <w:rsid w:val="00E9621F"/>
    <w:rsid w:val="00E97ADA"/>
    <w:rsid w:val="00EB0D64"/>
    <w:rsid w:val="00EE63E9"/>
    <w:rsid w:val="00EF1A7E"/>
    <w:rsid w:val="00F0230A"/>
    <w:rsid w:val="00F077A4"/>
    <w:rsid w:val="00F21FD1"/>
    <w:rsid w:val="00F34F87"/>
    <w:rsid w:val="00F36785"/>
    <w:rsid w:val="00F4408F"/>
    <w:rsid w:val="00F61B2B"/>
    <w:rsid w:val="00F7622A"/>
    <w:rsid w:val="00F77C23"/>
    <w:rsid w:val="00F90922"/>
    <w:rsid w:val="00FB290D"/>
    <w:rsid w:val="00FB5250"/>
    <w:rsid w:val="00FB594F"/>
    <w:rsid w:val="00FC1292"/>
    <w:rsid w:val="00FC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423A1"/>
  <w15:chartTrackingRefBased/>
  <w15:docId w15:val="{2DB6823C-8C70-4406-B4CC-64E2AFC3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7D6D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07D6D"/>
    <w:pPr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unhideWhenUsed/>
    <w:rsid w:val="00307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07D6D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customStyle="1" w:styleId="TableParagraph">
    <w:name w:val="Table Paragraph"/>
    <w:basedOn w:val="Norml"/>
    <w:uiPriority w:val="1"/>
    <w:qFormat/>
    <w:rsid w:val="00FB290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styleId="Hiperhivatkozs">
    <w:name w:val="Hyperlink"/>
    <w:basedOn w:val="Bekezdsalapbettpusa"/>
    <w:uiPriority w:val="99"/>
    <w:unhideWhenUsed/>
    <w:rsid w:val="00D73FA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73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YESyouthentrepreneurshipsuppo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esbiz.eu/r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terreg%20V-A%20RO-HU\Comunicare\ANTET\7.%20Antete%20documente%20A4\EN\Antet%20A4_Interreg-ROHU_EN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A4_Interreg-ROHU_EN-Portrait</Template>
  <TotalTime>135</TotalTime>
  <Pages>3</Pages>
  <Words>706</Words>
  <Characters>4873</Characters>
  <Application>Microsoft Office Word</Application>
  <DocSecurity>0</DocSecurity>
  <Lines>40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chirila</dc:creator>
  <cp:keywords/>
  <dc:description/>
  <cp:lastModifiedBy>Rácz Edit</cp:lastModifiedBy>
  <cp:revision>11</cp:revision>
  <cp:lastPrinted>2021-03-24T07:03:00Z</cp:lastPrinted>
  <dcterms:created xsi:type="dcterms:W3CDTF">2026-01-20T15:22:00Z</dcterms:created>
  <dcterms:modified xsi:type="dcterms:W3CDTF">2026-01-20T18:02:00Z</dcterms:modified>
</cp:coreProperties>
</file>