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8B77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D3E39" w14:paraId="1A42978E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5DBC4226" w14:textId="77777777" w:rsidR="003A3C14" w:rsidRPr="002D3E39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4920A049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DDB5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284A" w14:textId="77777777" w:rsidR="00307D6D" w:rsidRPr="002D3E39" w:rsidRDefault="00804823" w:rsidP="00DC2BA2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ROHU-422</w:t>
            </w:r>
          </w:p>
        </w:tc>
      </w:tr>
      <w:tr w:rsidR="00307D6D" w:rsidRPr="002D3E39" w14:paraId="0A46F42B" w14:textId="77777777" w:rsidTr="005777AA">
        <w:trPr>
          <w:trHeight w:hRule="exact" w:val="9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DEAC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3144" w14:textId="77777777" w:rsidR="00307D6D" w:rsidRPr="002D3E39" w:rsidRDefault="00817500" w:rsidP="0030059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1750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E-</w:t>
            </w:r>
            <w:proofErr w:type="spellStart"/>
            <w:r w:rsidRPr="0081750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Transport</w:t>
            </w:r>
            <w:proofErr w:type="spellEnd"/>
            <w:r w:rsidRPr="0081750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E614B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- </w:t>
            </w:r>
            <w:r w:rsidR="00804823" w:rsidRPr="00804823">
              <w:rPr>
                <w:rFonts w:ascii="Open Sans" w:hAnsi="Open Sans" w:cs="Open Sans"/>
                <w:color w:val="003399"/>
                <w:lang w:val="hu-HU" w:eastAsia="en-GB"/>
              </w:rPr>
              <w:t xml:space="preserve">Környezetbarát közlekedés -A fenntartható mobilitás kiépítése a testvérvárosok, </w:t>
            </w:r>
            <w:proofErr w:type="spellStart"/>
            <w:r w:rsidR="00804823" w:rsidRPr="00804823">
              <w:rPr>
                <w:rFonts w:ascii="Open Sans" w:hAnsi="Open Sans" w:cs="Open Sans"/>
                <w:color w:val="003399"/>
                <w:lang w:val="hu-HU" w:eastAsia="en-GB"/>
              </w:rPr>
              <w:t>Jimbolia</w:t>
            </w:r>
            <w:proofErr w:type="spellEnd"/>
            <w:r w:rsidR="00804823" w:rsidRPr="00804823">
              <w:rPr>
                <w:rFonts w:ascii="Open Sans" w:hAnsi="Open Sans" w:cs="Open Sans"/>
                <w:color w:val="003399"/>
                <w:lang w:val="hu-HU" w:eastAsia="en-GB"/>
              </w:rPr>
              <w:t xml:space="preserve"> és Mórahalom közöt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</w:p>
        </w:tc>
      </w:tr>
      <w:tr w:rsidR="00307D6D" w:rsidRPr="002D3E39" w14:paraId="7964B6C5" w14:textId="77777777" w:rsidTr="00467867">
        <w:trPr>
          <w:trHeight w:hRule="exact" w:val="89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CFC4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6DB6" w14:textId="7A66300A" w:rsidR="00467867" w:rsidRPr="00467867" w:rsidRDefault="00467867" w:rsidP="00467867">
            <w:pPr>
              <w:pStyle w:val="Cmsor4"/>
              <w:spacing w:before="0"/>
              <w:jc w:val="both"/>
              <w:rPr>
                <w:rFonts w:ascii="Open Sans" w:eastAsia="Calibri" w:hAnsi="Open Sans" w:cs="Open Sans"/>
                <w:i w:val="0"/>
                <w:iCs w:val="0"/>
                <w:color w:val="003399"/>
                <w:lang w:val="hu-HU" w:eastAsia="en-GB"/>
              </w:rPr>
            </w:pPr>
            <w:r w:rsidRPr="00467867">
              <w:rPr>
                <w:rFonts w:ascii="Open Sans" w:hAnsi="Open Sans" w:cs="Open Sans"/>
                <w:i w:val="0"/>
                <w:iCs w:val="0"/>
                <w:color w:val="003399"/>
                <w:lang w:val="hu-HU" w:eastAsia="en-GB"/>
              </w:rPr>
              <w:t>2</w:t>
            </w:r>
            <w:r w:rsidR="00804823" w:rsidRPr="00467867">
              <w:rPr>
                <w:rFonts w:ascii="Open Sans" w:hAnsi="Open Sans" w:cs="Open Sans"/>
                <w:i w:val="0"/>
                <w:iCs w:val="0"/>
                <w:color w:val="003399"/>
                <w:lang w:val="hu-HU" w:eastAsia="en-GB"/>
              </w:rPr>
              <w:t xml:space="preserve"> –</w:t>
            </w:r>
            <w:r w:rsidRPr="00467867">
              <w:rPr>
                <w:rFonts w:ascii="Open Sans" w:eastAsia="Calibri" w:hAnsi="Open Sans" w:cs="Open Sans"/>
                <w:i w:val="0"/>
                <w:iCs w:val="0"/>
                <w:color w:val="003399"/>
                <w:lang w:val="hu-HU" w:eastAsia="en-GB"/>
              </w:rPr>
              <w:t>A fenntartható határon átnyúló mobilitás fejlesztése és a szűk keresztmetszetek megszüntetése</w:t>
            </w:r>
          </w:p>
          <w:p w14:paraId="495C6A3E" w14:textId="1EF7CDB7" w:rsidR="00307D6D" w:rsidRPr="002D3E39" w:rsidRDefault="00307D6D" w:rsidP="005777AA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307D6D" w:rsidRPr="002D3E39" w14:paraId="240F9FB2" w14:textId="77777777" w:rsidTr="007230BD">
        <w:trPr>
          <w:trHeight w:hRule="exact" w:val="1735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9323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B06" w14:textId="28F8D6B3" w:rsidR="00307D6D" w:rsidRPr="002D3E39" w:rsidRDefault="00804823" w:rsidP="00F36785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04823">
              <w:rPr>
                <w:rFonts w:ascii="Open Sans" w:hAnsi="Open Sans" w:cs="Open Sans"/>
                <w:bCs/>
                <w:color w:val="003399"/>
                <w:lang w:val="hu-HU" w:eastAsia="en-GB"/>
              </w:rPr>
              <w:t>7/c –A környezetbarát közlekedési rendszerek fejlesztése (beleértve az alacsony zajszintű és alacsony szén-dioxid</w:t>
            </w:r>
            <w:r w:rsidR="00467867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Pr="00804823">
              <w:rPr>
                <w:rFonts w:ascii="Open Sans" w:hAnsi="Open Sans" w:cs="Open Sans"/>
                <w:bCs/>
                <w:color w:val="003399"/>
                <w:lang w:val="hu-HU" w:eastAsia="en-GB"/>
              </w:rPr>
              <w:t>kibocsátású közlekedési eszközöket), ideértve a belvízi és tengeri szállítást, a kikötőket, a multimodális csomópontokat és a repülőtéri infrastruktúrát, a fenntartható regionális és helyi mobilitás előmozdítása érdekében</w:t>
            </w:r>
          </w:p>
        </w:tc>
      </w:tr>
      <w:tr w:rsidR="00307D6D" w:rsidRPr="002D3E39" w14:paraId="29851086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3354" w14:textId="77777777" w:rsidR="00307D6D" w:rsidRPr="002D3E39" w:rsidRDefault="00692E3C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D1D1" w14:textId="4C9D88FA" w:rsidR="00307D6D" w:rsidRPr="002D3E39" w:rsidRDefault="00467867" w:rsidP="008175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54 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817500">
              <w:rPr>
                <w:rFonts w:ascii="Open Sans" w:hAnsi="Open Sans" w:cs="Open Sans"/>
                <w:color w:val="003399"/>
                <w:lang w:val="hu-HU" w:eastAsia="en-GB"/>
              </w:rPr>
              <w:t>2019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. m</w:t>
            </w:r>
            <w:r w:rsidR="00817500">
              <w:rPr>
                <w:rFonts w:ascii="Open Sans" w:hAnsi="Open Sans" w:cs="Open Sans"/>
                <w:color w:val="003399"/>
                <w:lang w:val="hu-HU" w:eastAsia="en-GB"/>
              </w:rPr>
              <w:t xml:space="preserve">árcius 1.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–</w:t>
            </w:r>
            <w:r w:rsidR="00817500">
              <w:rPr>
                <w:rFonts w:ascii="Open Sans" w:hAnsi="Open Sans" w:cs="Open Sans"/>
                <w:color w:val="003399"/>
                <w:lang w:val="hu-HU" w:eastAsia="en-GB"/>
              </w:rPr>
              <w:t xml:space="preserve"> 20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23 </w:t>
            </w:r>
            <w:proofErr w:type="gramStart"/>
            <w:r>
              <w:rPr>
                <w:rFonts w:ascii="Open Sans" w:hAnsi="Open Sans" w:cs="Open Sans"/>
                <w:color w:val="003399"/>
                <w:lang w:val="hu-HU" w:eastAsia="en-GB"/>
              </w:rPr>
              <w:t>Augusztus</w:t>
            </w:r>
            <w:proofErr w:type="gramEnd"/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 xml:space="preserve"> 31.)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2D3E39" w14:paraId="4FE16133" w14:textId="77777777" w:rsidTr="00E50BBB">
        <w:trPr>
          <w:trHeight w:hRule="exact" w:val="1465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B719" w14:textId="77777777" w:rsidR="00307D6D" w:rsidRPr="002D3E39" w:rsidRDefault="00C67718" w:rsidP="00000AA7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32CB" w14:textId="2CBFAB5E" w:rsidR="00307D6D" w:rsidRPr="002D3E39" w:rsidRDefault="00804823" w:rsidP="008175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04823">
              <w:rPr>
                <w:rFonts w:ascii="Open Sans" w:hAnsi="Open Sans" w:cs="Open Sans"/>
                <w:color w:val="003399"/>
                <w:lang w:val="hu-HU" w:eastAsia="en-GB"/>
              </w:rPr>
              <w:t>A projekt fő célja e</w:t>
            </w:r>
            <w:r w:rsidR="00817500">
              <w:rPr>
                <w:rFonts w:ascii="Open Sans" w:hAnsi="Open Sans" w:cs="Open Sans"/>
                <w:color w:val="003399"/>
                <w:lang w:val="hu-HU" w:eastAsia="en-GB"/>
              </w:rPr>
              <w:t xml:space="preserve">gy környezetbarát határon átnyúló tömegközlekedési rendszer kiépítése </w:t>
            </w:r>
            <w:proofErr w:type="spellStart"/>
            <w:r w:rsidR="00817500">
              <w:rPr>
                <w:rFonts w:ascii="Open Sans" w:hAnsi="Open Sans" w:cs="Open Sans"/>
                <w:color w:val="003399"/>
                <w:lang w:val="hu-HU" w:eastAsia="en-GB"/>
              </w:rPr>
              <w:t>Jimbolia</w:t>
            </w:r>
            <w:proofErr w:type="spellEnd"/>
            <w:r w:rsidR="00817500">
              <w:rPr>
                <w:rFonts w:ascii="Open Sans" w:hAnsi="Open Sans" w:cs="Open Sans"/>
                <w:color w:val="003399"/>
                <w:lang w:val="hu-HU" w:eastAsia="en-GB"/>
              </w:rPr>
              <w:t xml:space="preserve"> és Mórahalom között alacsony </w:t>
            </w:r>
            <w:r w:rsidR="00467867">
              <w:rPr>
                <w:rFonts w:ascii="Open Sans" w:hAnsi="Open Sans" w:cs="Open Sans"/>
                <w:color w:val="003399"/>
                <w:lang w:val="hu-HU" w:eastAsia="en-GB"/>
              </w:rPr>
              <w:t xml:space="preserve">szén-dioxid </w:t>
            </w:r>
            <w:r w:rsidR="00817500">
              <w:rPr>
                <w:rFonts w:ascii="Open Sans" w:hAnsi="Open Sans" w:cs="Open Sans"/>
                <w:color w:val="003399"/>
                <w:lang w:val="hu-HU" w:eastAsia="en-GB"/>
              </w:rPr>
              <w:t xml:space="preserve">kibocsátású és alacsony zajszintű járművek használata által (2 elektromos busz Romániában, 1 pedig Magyarországon). </w:t>
            </w:r>
          </w:p>
        </w:tc>
      </w:tr>
      <w:tr w:rsidR="00307D6D" w:rsidRPr="002D3E39" w14:paraId="0C27729A" w14:textId="77777777" w:rsidTr="005777AA">
        <w:trPr>
          <w:trHeight w:hRule="exact" w:val="335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B7FF" w14:textId="77777777" w:rsidR="00307D6D" w:rsidRPr="002D3E39" w:rsidRDefault="00C67718" w:rsidP="00000AA7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7CA3" w14:textId="77777777" w:rsidR="00307D6D" w:rsidRPr="002D3E39" w:rsidRDefault="00DC2BA2" w:rsidP="0044290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proofErr w:type="spellStart"/>
            <w:r w:rsidR="00804823" w:rsidRPr="00804823">
              <w:rPr>
                <w:rFonts w:ascii="Open Sans" w:hAnsi="Open Sans" w:cs="Open Sans"/>
                <w:bCs/>
                <w:color w:val="003399"/>
                <w:lang w:val="hu-HU" w:eastAsia="en-GB"/>
              </w:rPr>
              <w:t>Jimbolia</w:t>
            </w:r>
            <w:proofErr w:type="spellEnd"/>
            <w:r w:rsidR="00804823" w:rsidRPr="00804823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Város (Románia)</w:t>
            </w:r>
          </w:p>
        </w:tc>
      </w:tr>
      <w:tr w:rsidR="00307D6D" w:rsidRPr="002D3E39" w14:paraId="7E1BED79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43B4F" w14:textId="77777777" w:rsidR="00307D6D" w:rsidRPr="002D3E39" w:rsidRDefault="00307D6D" w:rsidP="00000AA7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3CD7" w14:textId="77777777" w:rsidR="008E3A08" w:rsidRDefault="00804823" w:rsidP="005777AA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Projekt Kedvezményezett</w:t>
            </w:r>
            <w:r w:rsidR="00DC2BA2"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54DEB03D" w14:textId="77777777" w:rsidR="00307D6D" w:rsidRPr="002D3E39" w:rsidRDefault="008E3A08" w:rsidP="00442902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PP2: </w:t>
            </w:r>
            <w:r w:rsidR="00E50BBB" w:rsidRPr="00E50BBB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MÓRA-TOURIST Információs és Szolgáltató Nonprofit Korlátolt Felelősségű Társaság </w:t>
            </w:r>
            <w:r w:rsidR="00804823" w:rsidRPr="00804823">
              <w:rPr>
                <w:rFonts w:ascii="Open Sans" w:hAnsi="Open Sans" w:cs="Open Sans"/>
                <w:bCs/>
                <w:color w:val="003399"/>
                <w:lang w:val="hu-HU" w:eastAsia="en-GB"/>
              </w:rPr>
              <w:t>(Magyarország)</w:t>
            </w:r>
          </w:p>
        </w:tc>
      </w:tr>
      <w:tr w:rsidR="00307D6D" w:rsidRPr="002D3E39" w14:paraId="6664FB0F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236F7" w14:textId="77777777" w:rsidR="00307D6D" w:rsidRPr="002D3E39" w:rsidRDefault="00C67718" w:rsidP="00000AA7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6CE3" w14:textId="77777777" w:rsidR="00307D6D" w:rsidRPr="002D3E39" w:rsidRDefault="00D6284F" w:rsidP="0049474A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D6284F">
              <w:rPr>
                <w:rFonts w:ascii="Open Sans" w:hAnsi="Open Sans" w:cs="Open Sans"/>
                <w:color w:val="003399"/>
                <w:lang w:val="hu-HU" w:eastAsia="en-GB"/>
              </w:rPr>
              <w:t>779 715,90</w:t>
            </w:r>
            <w:r w:rsidR="0049474A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6CCA">
              <w:rPr>
                <w:rFonts w:ascii="Open Sans" w:hAnsi="Open Sans" w:cs="Open Sans"/>
                <w:color w:val="003399"/>
                <w:lang w:val="hu-HU" w:eastAsia="en-GB"/>
              </w:rPr>
              <w:t>€,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 w:rsidRPr="00D6284F">
              <w:rPr>
                <w:rFonts w:ascii="Open Sans" w:hAnsi="Open Sans" w:cs="Open Sans"/>
                <w:color w:val="003399"/>
                <w:lang w:val="hu-HU" w:eastAsia="en-GB"/>
              </w:rPr>
              <w:t xml:space="preserve">662 758,51 </w:t>
            </w:r>
            <w:r w:rsidR="00916CCA">
              <w:rPr>
                <w:rFonts w:ascii="Open Sans" w:hAnsi="Open Sans" w:cs="Open Sans"/>
                <w:color w:val="003399"/>
                <w:lang w:val="hu-HU" w:eastAsia="en-GB"/>
              </w:rPr>
              <w:t>€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</w:tc>
      </w:tr>
      <w:tr w:rsidR="00307D6D" w:rsidRPr="002D3E39" w14:paraId="0DBC079A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49F0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5214DB5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9AF0A92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B355981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8B79B3B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6CAF975" w14:textId="77777777" w:rsidR="00307D6D" w:rsidRPr="002D3E39" w:rsidRDefault="00C67718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BADF" w14:textId="77777777" w:rsidR="00B86B24" w:rsidRDefault="005742B3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ROHU42</w:t>
            </w:r>
            <w:r w:rsidR="00C1105E">
              <w:rPr>
                <w:rFonts w:ascii="Open Sans" w:hAnsi="Open Sans" w:cs="Open Sans"/>
                <w:color w:val="003399"/>
                <w:lang w:val="hu-HU" w:eastAsia="en-GB"/>
              </w:rPr>
              <w:t xml:space="preserve">2-es projekt célja a megfelelő infrastrukturális feltételek megteremtése az elektromos szállítójárművek számára, valamint a határon átnyúló mobilitás és a környezetbarát közlekedési eszközök használatának ösztönzése. </w:t>
            </w:r>
          </w:p>
          <w:p w14:paraId="099DCDCA" w14:textId="77777777" w:rsidR="00901B7D" w:rsidRDefault="00901B7D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05EC6A85" w14:textId="23D11B3A" w:rsidR="001B3A54" w:rsidRDefault="001B3A54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467867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keretében megvalósított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főbb tevékenységek:</w:t>
            </w:r>
          </w:p>
          <w:p w14:paraId="59BF2344" w14:textId="22810B19" w:rsidR="00C50920" w:rsidRDefault="00190C87" w:rsidP="00FE093B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3 elektromos busz beszerzése (2 Romániában és 1 Magyarországon)</w:t>
            </w:r>
            <w:r w:rsidR="00467867">
              <w:rPr>
                <w:rFonts w:ascii="Open Sans" w:hAnsi="Open Sans" w:cs="Open Sans"/>
                <w:color w:val="003399"/>
                <w:lang w:val="hu-HU" w:eastAsia="en-GB"/>
              </w:rPr>
              <w:t xml:space="preserve">, </w:t>
            </w:r>
            <w:r w:rsidR="00467867" w:rsidRPr="00467867">
              <w:rPr>
                <w:rFonts w:ascii="Open Sans" w:hAnsi="Open Sans" w:cs="Open Sans"/>
                <w:color w:val="003399"/>
                <w:lang w:val="hu-HU" w:eastAsia="en-GB"/>
              </w:rPr>
              <w:t>a helyi és határokon átnyúló közlekedési rendszer megvalósítás</w:t>
            </w:r>
            <w:r w:rsidR="00467867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FF45F7">
              <w:rPr>
                <w:rFonts w:ascii="Open Sans" w:hAnsi="Open Sans" w:cs="Open Sans"/>
                <w:color w:val="003399"/>
                <w:lang w:val="hu-HU" w:eastAsia="en-GB"/>
              </w:rPr>
              <w:t xml:space="preserve"> érdekében</w:t>
            </w:r>
            <w:r w:rsidR="00467867" w:rsidRPr="00467867">
              <w:rPr>
                <w:rFonts w:ascii="Open Sans" w:hAnsi="Open Sans" w:cs="Open Sans"/>
                <w:color w:val="003399"/>
                <w:lang w:val="hu-HU" w:eastAsia="en-GB"/>
              </w:rPr>
              <w:t xml:space="preserve">, </w:t>
            </w:r>
            <w:r w:rsidR="00FF45F7">
              <w:rPr>
                <w:rFonts w:ascii="Open Sans" w:hAnsi="Open Sans" w:cs="Open Sans"/>
                <w:color w:val="003399"/>
                <w:lang w:val="hu-HU" w:eastAsia="en-GB"/>
              </w:rPr>
              <w:t>továbbá</w:t>
            </w:r>
            <w:r w:rsidR="00467867" w:rsidRPr="00467867">
              <w:rPr>
                <w:rFonts w:ascii="Open Sans" w:hAnsi="Open Sans" w:cs="Open Sans"/>
                <w:color w:val="003399"/>
                <w:lang w:val="hu-HU" w:eastAsia="en-GB"/>
              </w:rPr>
              <w:t xml:space="preserve"> a </w:t>
            </w:r>
            <w:r w:rsidR="00FF45F7">
              <w:rPr>
                <w:rFonts w:ascii="Open Sans" w:hAnsi="Open Sans" w:cs="Open Sans"/>
                <w:color w:val="003399"/>
                <w:lang w:val="hu-HU" w:eastAsia="en-GB"/>
              </w:rPr>
              <w:t xml:space="preserve">kapcsolódó </w:t>
            </w:r>
            <w:r w:rsidR="00467867" w:rsidRPr="00467867">
              <w:rPr>
                <w:rFonts w:ascii="Open Sans" w:hAnsi="Open Sans" w:cs="Open Sans"/>
                <w:color w:val="003399"/>
                <w:lang w:val="hu-HU" w:eastAsia="en-GB"/>
              </w:rPr>
              <w:t>szükséges infrastruktúra kiépítése</w:t>
            </w:r>
            <w:r w:rsidR="00FF45F7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7867" w:rsidRPr="00467867">
              <w:rPr>
                <w:rFonts w:ascii="Open Sans" w:hAnsi="Open Sans" w:cs="Open Sans"/>
                <w:color w:val="003399"/>
                <w:lang w:val="hu-HU" w:eastAsia="en-GB"/>
              </w:rPr>
              <w:t xml:space="preserve">(Romániában 1 töltőállomás, parkoló és WIFI </w:t>
            </w:r>
            <w:r w:rsidR="00FF45F7">
              <w:rPr>
                <w:rFonts w:ascii="Open Sans" w:hAnsi="Open Sans" w:cs="Open Sans"/>
                <w:color w:val="003399"/>
                <w:lang w:val="hu-HU" w:eastAsia="en-GB"/>
              </w:rPr>
              <w:t>„Okosfa” létesült</w:t>
            </w:r>
            <w:r w:rsidR="00467867" w:rsidRPr="00467867">
              <w:rPr>
                <w:rFonts w:ascii="Open Sans" w:hAnsi="Open Sans" w:cs="Open Sans"/>
                <w:color w:val="003399"/>
                <w:lang w:val="hu-HU" w:eastAsia="en-GB"/>
              </w:rPr>
              <w:t>, Magyarországon pedig 2 töltőállomás és 2 parkoló épült);</w:t>
            </w:r>
          </w:p>
          <w:p w14:paraId="5E6480F8" w14:textId="70E9F787" w:rsidR="00B669ED" w:rsidRPr="00B669ED" w:rsidRDefault="00B669ED" w:rsidP="00B669ED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669ED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Több mint 12 határon átnyúló utazás szervezése Zsombolya és Mórahalom között,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 megvalósítási időszak alatt,</w:t>
            </w:r>
            <w:r w:rsidRPr="00B669ED">
              <w:rPr>
                <w:rFonts w:ascii="Open Sans" w:hAnsi="Open Sans" w:cs="Open Sans"/>
                <w:color w:val="003399"/>
                <w:lang w:val="hu-HU" w:eastAsia="en-GB"/>
              </w:rPr>
              <w:t xml:space="preserve"> több mint 350 fő részére;</w:t>
            </w:r>
          </w:p>
          <w:p w14:paraId="11DCA107" w14:textId="6ECFC19D" w:rsidR="00190C87" w:rsidRDefault="00B669ED" w:rsidP="00975D68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669ED">
              <w:rPr>
                <w:rFonts w:ascii="Open Sans" w:hAnsi="Open Sans" w:cs="Open Sans"/>
                <w:color w:val="003399"/>
                <w:lang w:val="hu-HU" w:eastAsia="en-GB"/>
              </w:rPr>
              <w:t>12 figyelemfelkeltő kampány szervezése Mórahalmon, a környezettudatosság és az elektromos járművek használatának népszerűsítése érdekében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(összesen </w:t>
            </w:r>
            <w:r w:rsidRPr="00B669ED">
              <w:rPr>
                <w:rFonts w:ascii="Open Sans" w:hAnsi="Open Sans" w:cs="Open Sans"/>
                <w:color w:val="003399"/>
                <w:lang w:val="hu-HU" w:eastAsia="en-GB"/>
              </w:rPr>
              <w:t>több mint 7200 fő részére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mindkét országból)</w:t>
            </w:r>
            <w:r w:rsidRPr="00B669ED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3A954195" w14:textId="77777777" w:rsidR="00307D6D" w:rsidRDefault="00975D68" w:rsidP="001222E3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75D68">
              <w:rPr>
                <w:rFonts w:ascii="Open Sans" w:hAnsi="Open Sans" w:cs="Open Sans"/>
                <w:color w:val="003399"/>
                <w:lang w:val="hu-HU" w:eastAsia="en-GB"/>
              </w:rPr>
              <w:t>1 szakmai konferencia szervezése, 53 fő részvételével (mindkét országból) a szakemberek és az érdekelt felek közötti együttműködés fokozása érdekében a következő szakterületeken: alacsony szén-dioxid kibocsátás, alacsony zajszint, helyi és határokon átnyúló közlekedési szolgáltatások, valamint az elektromos járművek és a tiszta energiaforrások előnyeinek bemutatása.</w:t>
            </w:r>
          </w:p>
          <w:p w14:paraId="60192F26" w14:textId="77777777" w:rsidR="00B81E32" w:rsidRDefault="00B81E32" w:rsidP="00B81E32">
            <w:pPr>
              <w:pStyle w:val="Listaszerbekezds"/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141AEF44" w14:textId="77777777" w:rsidR="00B81E32" w:rsidRPr="00B81E32" w:rsidRDefault="00B81E32" w:rsidP="00B81E32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B81E32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2023. augusztus 31-én a projekt sikeresen lezárult.</w:t>
            </w:r>
          </w:p>
          <w:p w14:paraId="3B7835FD" w14:textId="6859CB7B" w:rsidR="00B81E32" w:rsidRPr="00B81E32" w:rsidRDefault="00B81E32" w:rsidP="00B81E32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81E32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A projektben foglalt összes tevékenység befejeződött.</w:t>
            </w:r>
          </w:p>
        </w:tc>
      </w:tr>
      <w:tr w:rsidR="00307D6D" w:rsidRPr="002D3E39" w14:paraId="74ED28BB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4683" w14:textId="77777777" w:rsidR="00307D6D" w:rsidRPr="002D3E39" w:rsidRDefault="00C67718" w:rsidP="006C3DA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BF79" w14:textId="77777777" w:rsidR="006F6E88" w:rsidRDefault="006F6E88" w:rsidP="00C4492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projekt főbb eredményei az alábbiak:</w:t>
            </w:r>
          </w:p>
          <w:p w14:paraId="7DB8034B" w14:textId="073E2B88" w:rsidR="00DE4986" w:rsidRPr="00DE4986" w:rsidRDefault="00DE4986" w:rsidP="00DE4986">
            <w:pPr>
              <w:pStyle w:val="HTML-kntformzott"/>
              <w:numPr>
                <w:ilvl w:val="0"/>
                <w:numId w:val="3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 elektromos busz beszerzése Mórahal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mon (PP2)</w:t>
            </w: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és 2 elektromos busz beszerzése </w:t>
            </w:r>
            <w:proofErr w:type="spellStart"/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Jimbolián</w:t>
            </w:r>
            <w:proofErr w:type="spellEnd"/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(VK)</w:t>
            </w: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</w:p>
          <w:p w14:paraId="0DE3C25F" w14:textId="75A46869" w:rsidR="00DE4986" w:rsidRDefault="00DE4986" w:rsidP="00DE4986">
            <w:pPr>
              <w:pStyle w:val="HTML-kntformzott"/>
              <w:numPr>
                <w:ilvl w:val="0"/>
                <w:numId w:val="3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 t</w:t>
            </w: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öltőállomás, a szükséges parkolók és egy napelemes </w:t>
            </w:r>
            <w:proofErr w:type="spellStart"/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Wi</w:t>
            </w:r>
            <w:proofErr w:type="spellEnd"/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-Fi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okos</w:t>
            </w: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fa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 </w:t>
            </w:r>
          </w:p>
          <w:p w14:paraId="17635799" w14:textId="7608FAF2" w:rsidR="00DE4986" w:rsidRPr="00DE4986" w:rsidRDefault="00DE4986" w:rsidP="00DE4986">
            <w:pPr>
              <w:pStyle w:val="HTML-kntformzott"/>
              <w:ind w:left="720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megépítése Romániában, valamint két töltőállomás és parkolók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létesítése </w:t>
            </w: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Magyarországon;</w:t>
            </w:r>
          </w:p>
          <w:p w14:paraId="5CAC4C40" w14:textId="29956F7E" w:rsidR="00DE4986" w:rsidRPr="0015646E" w:rsidRDefault="00DE4986" w:rsidP="00DE4986">
            <w:pPr>
              <w:pStyle w:val="HTML-kntformzott"/>
              <w:numPr>
                <w:ilvl w:val="0"/>
                <w:numId w:val="3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Figyelemfelkeltő rendezvény</w:t>
            </w:r>
            <w:r w:rsid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ek</w:t>
            </w: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szervezése </w:t>
            </w:r>
            <w:r w:rsidRPr="008500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környezettudatosság és az elektromos járművek használatának előmozdítása érdekében</w:t>
            </w:r>
            <w:r w:rsidR="008500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, </w:t>
            </w:r>
            <w:r w:rsidR="00850003"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4200 fő részére mindkét</w:t>
            </w:r>
            <w:r w:rsidR="008500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850003" w:rsidRPr="008500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országból</w:t>
            </w:r>
            <w:r w:rsidRPr="008500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</w:p>
          <w:p w14:paraId="76E768E8" w14:textId="2FADCF99" w:rsidR="00DE4986" w:rsidRPr="0015646E" w:rsidRDefault="00DE4986" w:rsidP="00DE4986">
            <w:pPr>
              <w:pStyle w:val="HTML-kntformzott"/>
              <w:numPr>
                <w:ilvl w:val="0"/>
                <w:numId w:val="3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 helyi közlekedési szolgáltatás Zsombolyában, 1 helyi közlekedési szolgáltatás Mórahalomban, és 1 határokon átnyúló közlekedési rendszer Zsombolya és Mórahalom között, a projekt keretében vásárolt elektromos buszokkal;</w:t>
            </w:r>
          </w:p>
          <w:p w14:paraId="28DA803B" w14:textId="617630D2" w:rsidR="004B3240" w:rsidRDefault="00DE4986" w:rsidP="004B3240">
            <w:pPr>
              <w:pStyle w:val="HTML-kntformzott"/>
              <w:numPr>
                <w:ilvl w:val="0"/>
                <w:numId w:val="3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1 szakmai konferencia szervezése 50 fő részvételével a romániai és </w:t>
            </w:r>
            <w:r w:rsid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   </w:t>
            </w:r>
          </w:p>
          <w:p w14:paraId="0E902C3F" w14:textId="64E300C0" w:rsidR="00B81E32" w:rsidRDefault="00DE4986" w:rsidP="004B3240">
            <w:pPr>
              <w:pStyle w:val="HTML-kntformzott"/>
              <w:ind w:left="720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magyar szakemberek és érdekelt felek közötti együttműködés fokozása érdekében a következő területeken: alacsony szén-dioxid</w:t>
            </w:r>
            <w:r w:rsid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DE498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kibocsátás, alacsony zajszintű helyi és határokon átnyúló közlekedési szolgáltatás.</w:t>
            </w:r>
          </w:p>
          <w:p w14:paraId="7525695E" w14:textId="77777777" w:rsidR="004B3240" w:rsidRDefault="004B3240" w:rsidP="004B3240">
            <w:pPr>
              <w:pStyle w:val="HTML-kntformzott"/>
              <w:ind w:left="720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6878C4AF" w14:textId="4E02BF93" w:rsidR="004B3240" w:rsidRDefault="004B3240" w:rsidP="004B3240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4B324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A projekt főbb hatásai: </w:t>
            </w:r>
          </w:p>
          <w:p w14:paraId="3CFD52D0" w14:textId="23555C98" w:rsidR="004B3240" w:rsidRPr="004B3240" w:rsidRDefault="004B3240" w:rsidP="004B3240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1) A lakosság </w:t>
            </w:r>
            <w:r w:rsidRP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környezettudatosságának</w:t>
            </w:r>
            <w:r w:rsidRP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növelése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az alacsony szén-dioxid-kibocsátású és alacsony zajszintű közlekedési járművek használatának fontosságával kapcsolatban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meg</w:t>
            </w:r>
            <w:r w:rsidRP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szervezett figyelemfelkeltő kampány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nak köszönhetően</w:t>
            </w:r>
            <w:r w:rsidRP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;</w:t>
            </w:r>
          </w:p>
          <w:p w14:paraId="5D5ED120" w14:textId="77777777" w:rsidR="004B3240" w:rsidRPr="004B3240" w:rsidRDefault="004B3240" w:rsidP="004B3240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</w:p>
          <w:p w14:paraId="2F269A1E" w14:textId="2504BFCA" w:rsidR="004B3240" w:rsidRPr="004B3240" w:rsidRDefault="004B3240" w:rsidP="004B3240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2) A projekt megvalósításában részt vevő két ország közötti együttműködés fokozása a határokon átnyúló közlekedési szolgáltatás kidolgozás</w:t>
            </w:r>
            <w:r w:rsidRP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által</w:t>
            </w:r>
            <w:r w:rsidRPr="004B324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.</w:t>
            </w:r>
          </w:p>
          <w:p w14:paraId="6EE1A4D1" w14:textId="77777777" w:rsidR="00B81E32" w:rsidRDefault="00B81E32" w:rsidP="00B81E3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3C4FED8D" w14:textId="7EAB94B8" w:rsidR="00E81CE3" w:rsidRDefault="00B81E32" w:rsidP="00B81E32">
            <w:pPr>
              <w:pStyle w:val="HTML-kntformzot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CC0CFA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</w:t>
            </w:r>
            <w:r w:rsidR="00CC0CFA" w:rsidRPr="00CC0CFA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fő</w:t>
            </w:r>
            <w:r w:rsidRPr="00CC0CFA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Program Szintű Teljesítménymutató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a „</w:t>
            </w:r>
            <w:r>
              <w:rPr>
                <w:rFonts w:ascii="Open Sans" w:hAnsi="Open Sans" w:cs="Open Sans"/>
                <w:i/>
                <w:color w:val="003399"/>
                <w:lang w:val="hu-HU"/>
              </w:rPr>
              <w:t>7/c 1</w:t>
            </w:r>
            <w:r w:rsidRPr="003967FF">
              <w:rPr>
                <w:rFonts w:ascii="Open Sans" w:hAnsi="Open Sans" w:cs="Open Sans"/>
                <w:i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 w:cs="Open Sans"/>
                <w:i/>
                <w:color w:val="003399"/>
                <w:lang w:val="hu-HU"/>
              </w:rPr>
              <w:t>Fejlettebb/jobb határon átnyúló tömegközlekedési szolgáltatások száma</w:t>
            </w:r>
            <w:r w:rsidRPr="003967FF">
              <w:rPr>
                <w:rFonts w:ascii="Open Sans" w:hAnsi="Open Sans" w:cs="Open Sans"/>
                <w:i/>
                <w:color w:val="003399"/>
                <w:lang w:val="hu-HU"/>
              </w:rPr>
              <w:t>”.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</w:p>
          <w:p w14:paraId="2EF0D7AE" w14:textId="3664ADF9" w:rsidR="00E81CE3" w:rsidRDefault="00E4388A" w:rsidP="00B81E32">
            <w:pPr>
              <w:pStyle w:val="HTML-kntformzot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Kitűzött cél</w:t>
            </w:r>
            <w:r w:rsidR="00E81CE3">
              <w:rPr>
                <w:rFonts w:ascii="Open Sans" w:hAnsi="Open Sans" w:cs="Open Sans"/>
                <w:color w:val="003399"/>
                <w:lang w:val="hu-HU"/>
              </w:rPr>
              <w:t xml:space="preserve">: </w:t>
            </w:r>
            <w:r w:rsidR="00E81CE3">
              <w:rPr>
                <w:rFonts w:ascii="Open Sans" w:hAnsi="Open Sans" w:cs="Open Sans"/>
                <w:color w:val="003399"/>
                <w:lang w:val="hu-HU"/>
              </w:rPr>
              <w:t xml:space="preserve">1 határon átnyúló </w:t>
            </w:r>
            <w:r w:rsidR="00E81CE3">
              <w:rPr>
                <w:rFonts w:ascii="Open Sans" w:hAnsi="Open Sans" w:cs="Open Sans"/>
                <w:color w:val="003399"/>
                <w:lang w:val="hu-HU"/>
              </w:rPr>
              <w:t>tömegközlekedési szolgáltatás létrehozása/</w:t>
            </w:r>
            <w:r w:rsidR="00E81CE3">
              <w:rPr>
                <w:rFonts w:ascii="Open Sans" w:hAnsi="Open Sans" w:cs="Open Sans"/>
                <w:color w:val="003399"/>
                <w:lang w:val="hu-HU"/>
              </w:rPr>
              <w:t xml:space="preserve">fejlesztése </w:t>
            </w:r>
            <w:proofErr w:type="spellStart"/>
            <w:r w:rsidR="00E81CE3">
              <w:rPr>
                <w:rFonts w:ascii="Open Sans" w:hAnsi="Open Sans" w:cs="Open Sans"/>
                <w:color w:val="003399"/>
                <w:lang w:val="hu-HU"/>
              </w:rPr>
              <w:t>Jimbolia</w:t>
            </w:r>
            <w:proofErr w:type="spellEnd"/>
            <w:r w:rsidR="00E81CE3">
              <w:rPr>
                <w:rFonts w:ascii="Open Sans" w:hAnsi="Open Sans" w:cs="Open Sans"/>
                <w:color w:val="003399"/>
                <w:lang w:val="hu-HU"/>
              </w:rPr>
              <w:t xml:space="preserve"> és Mórahalom között, elektromos járművek használata által.</w:t>
            </w:r>
          </w:p>
          <w:p w14:paraId="555423C4" w14:textId="2BF1B7AC" w:rsidR="00E81CE3" w:rsidRDefault="00E81CE3" w:rsidP="00B81E32">
            <w:pPr>
              <w:pStyle w:val="HTML-kntformzot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E81CE3">
              <w:rPr>
                <w:rFonts w:ascii="Open Sans" w:hAnsi="Open Sans" w:cs="Open Sans"/>
                <w:color w:val="003399"/>
                <w:lang w:val="hu-HU"/>
              </w:rPr>
              <w:t>Elért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cél</w:t>
            </w:r>
            <w:r w:rsidRPr="00E81CE3">
              <w:rPr>
                <w:rFonts w:ascii="Open Sans" w:hAnsi="Open Sans" w:cs="Open Sans"/>
                <w:color w:val="003399"/>
                <w:lang w:val="hu-HU"/>
              </w:rPr>
              <w:t xml:space="preserve">: 1 határokon átnyúló tömegközlekedési szolgáltatás </w:t>
            </w:r>
            <w:r>
              <w:rPr>
                <w:rFonts w:ascii="Open Sans" w:hAnsi="Open Sans" w:cs="Open Sans"/>
                <w:color w:val="003399"/>
                <w:lang w:val="hu-HU"/>
              </w:rPr>
              <w:t>létrehozása/</w:t>
            </w:r>
            <w:r w:rsidRPr="00E81CE3">
              <w:rPr>
                <w:rFonts w:ascii="Open Sans" w:hAnsi="Open Sans" w:cs="Open Sans"/>
                <w:color w:val="003399"/>
                <w:lang w:val="hu-HU"/>
              </w:rPr>
              <w:t>fejlesztése</w:t>
            </w:r>
            <w:r w:rsidR="00E4388A">
              <w:rPr>
                <w:rFonts w:ascii="Open Sans" w:hAnsi="Open Sans" w:cs="Open Sans"/>
                <w:color w:val="003399"/>
                <w:lang w:val="hu-HU"/>
              </w:rPr>
              <w:t>.</w:t>
            </w:r>
          </w:p>
          <w:p w14:paraId="2C543211" w14:textId="77777777" w:rsidR="00E4388A" w:rsidRDefault="00E4388A" w:rsidP="00E4388A">
            <w:pPr>
              <w:pStyle w:val="HTML-kntformzot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6FE2B368" w14:textId="3D3B05AC" w:rsidR="00E4388A" w:rsidRDefault="00E4388A" w:rsidP="00E4388A">
            <w:pPr>
              <w:pStyle w:val="HTML-kntformzot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E4388A">
              <w:rPr>
                <w:rFonts w:ascii="Open Sans" w:hAnsi="Open Sans" w:cs="Open Sans"/>
                <w:color w:val="003399"/>
                <w:lang w:val="hu-HU"/>
              </w:rPr>
              <w:t xml:space="preserve">A </w:t>
            </w:r>
            <w:r>
              <w:rPr>
                <w:rFonts w:ascii="Open Sans" w:hAnsi="Open Sans" w:cs="Open Sans"/>
                <w:color w:val="003399"/>
                <w:lang w:val="hu-HU"/>
              </w:rPr>
              <w:t>Teljesítmény</w:t>
            </w:r>
            <w:r w:rsidRPr="00E4388A">
              <w:rPr>
                <w:rFonts w:ascii="Open Sans" w:hAnsi="Open Sans" w:cs="Open Sans"/>
                <w:color w:val="003399"/>
                <w:lang w:val="hu-HU"/>
              </w:rPr>
              <w:t>mutató 100,00%-ban teljesült.</w:t>
            </w:r>
          </w:p>
          <w:p w14:paraId="4D0599DA" w14:textId="77777777" w:rsidR="00CC0CFA" w:rsidRPr="00E4388A" w:rsidRDefault="00CC0CFA" w:rsidP="00E4388A">
            <w:pPr>
              <w:pStyle w:val="HTML-kntformzot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0AFBE4A8" w14:textId="7C5B531F" w:rsidR="00E4388A" w:rsidRDefault="00E4388A" w:rsidP="00E4388A">
            <w:pPr>
              <w:pStyle w:val="HTML-kntformzot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p</w:t>
            </w:r>
            <w:r w:rsidRPr="00E4388A">
              <w:rPr>
                <w:rFonts w:ascii="Open Sans" w:hAnsi="Open Sans" w:cs="Open Sans"/>
                <w:color w:val="003399"/>
                <w:lang w:val="hu-HU"/>
              </w:rPr>
              <w:t>rojekt weboldala: https://greentransport.net/index.php/en/</w:t>
            </w:r>
          </w:p>
          <w:p w14:paraId="358CC84E" w14:textId="1D23E9BC" w:rsidR="00B81E32" w:rsidRPr="002D3E39" w:rsidRDefault="00B81E32" w:rsidP="00B81E32">
            <w:pPr>
              <w:pStyle w:val="HTML-kntformzott"/>
              <w:jc w:val="both"/>
              <w:rPr>
                <w:color w:val="003399"/>
                <w:sz w:val="22"/>
                <w:szCs w:val="22"/>
                <w:lang w:val="hu-HU"/>
              </w:rPr>
            </w:pPr>
          </w:p>
        </w:tc>
      </w:tr>
      <w:tr w:rsidR="00DE4986" w:rsidRPr="002D3E39" w14:paraId="4776AE5A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1C1D" w14:textId="77777777" w:rsidR="00DE4986" w:rsidRDefault="00DE4986" w:rsidP="006C3DA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2DD2" w14:textId="77777777" w:rsidR="00DE4986" w:rsidRDefault="00DE4986" w:rsidP="00C4492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</w:tc>
      </w:tr>
    </w:tbl>
    <w:p w14:paraId="49408A50" w14:textId="77777777" w:rsidR="00307D6D" w:rsidRPr="002D3E39" w:rsidRDefault="00307D6D" w:rsidP="000F0D69">
      <w:pPr>
        <w:jc w:val="both"/>
        <w:rPr>
          <w:rFonts w:cs="Open Sans"/>
          <w:bCs/>
          <w:color w:val="003399"/>
          <w:lang w:val="hu-HU"/>
        </w:rPr>
      </w:pPr>
    </w:p>
    <w:p w14:paraId="4C070CFB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6F18" w14:textId="77777777" w:rsidR="008F7A5D" w:rsidRDefault="008F7A5D" w:rsidP="00C23211">
      <w:pPr>
        <w:spacing w:after="0" w:line="240" w:lineRule="auto"/>
      </w:pPr>
      <w:r>
        <w:separator/>
      </w:r>
    </w:p>
  </w:endnote>
  <w:endnote w:type="continuationSeparator" w:id="0">
    <w:p w14:paraId="1D98BAE6" w14:textId="77777777" w:rsidR="008F7A5D" w:rsidRDefault="008F7A5D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DB73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F1D0" w14:textId="77777777" w:rsidR="008F7A5D" w:rsidRDefault="008F7A5D" w:rsidP="00C23211">
      <w:pPr>
        <w:spacing w:after="0" w:line="240" w:lineRule="auto"/>
      </w:pPr>
      <w:r>
        <w:separator/>
      </w:r>
    </w:p>
  </w:footnote>
  <w:footnote w:type="continuationSeparator" w:id="0">
    <w:p w14:paraId="48B908A6" w14:textId="77777777" w:rsidR="008F7A5D" w:rsidRDefault="008F7A5D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F0A6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6DCBC6C7" wp14:editId="3D95A5BF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FC368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888"/>
    <w:multiLevelType w:val="hybridMultilevel"/>
    <w:tmpl w:val="C95C568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83032">
    <w:abstractNumId w:val="1"/>
  </w:num>
  <w:num w:numId="2" w16cid:durableId="565846040">
    <w:abstractNumId w:val="2"/>
  </w:num>
  <w:num w:numId="3" w16cid:durableId="117395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91ED3"/>
    <w:rsid w:val="000D56E9"/>
    <w:rsid w:val="000F0D69"/>
    <w:rsid w:val="000F1D8C"/>
    <w:rsid w:val="00110C14"/>
    <w:rsid w:val="001222E3"/>
    <w:rsid w:val="0013088E"/>
    <w:rsid w:val="0015646E"/>
    <w:rsid w:val="00190C87"/>
    <w:rsid w:val="00190E0A"/>
    <w:rsid w:val="00194DEC"/>
    <w:rsid w:val="001B3A54"/>
    <w:rsid w:val="001B56B5"/>
    <w:rsid w:val="001D5A22"/>
    <w:rsid w:val="00205A71"/>
    <w:rsid w:val="002225EC"/>
    <w:rsid w:val="002601E5"/>
    <w:rsid w:val="002642B0"/>
    <w:rsid w:val="002A5B39"/>
    <w:rsid w:val="002D3E39"/>
    <w:rsid w:val="003000DD"/>
    <w:rsid w:val="00300595"/>
    <w:rsid w:val="00307A0F"/>
    <w:rsid w:val="00307D6D"/>
    <w:rsid w:val="003967FF"/>
    <w:rsid w:val="003A3C14"/>
    <w:rsid w:val="003D2705"/>
    <w:rsid w:val="00430AC9"/>
    <w:rsid w:val="00442902"/>
    <w:rsid w:val="00467867"/>
    <w:rsid w:val="0049474A"/>
    <w:rsid w:val="004A1D00"/>
    <w:rsid w:val="004B3240"/>
    <w:rsid w:val="004C57EB"/>
    <w:rsid w:val="0054292D"/>
    <w:rsid w:val="0054575A"/>
    <w:rsid w:val="005742B3"/>
    <w:rsid w:val="005777AA"/>
    <w:rsid w:val="005A58E8"/>
    <w:rsid w:val="006024AF"/>
    <w:rsid w:val="00604ED3"/>
    <w:rsid w:val="00614C99"/>
    <w:rsid w:val="00692E3C"/>
    <w:rsid w:val="006B30F3"/>
    <w:rsid w:val="006C3DA7"/>
    <w:rsid w:val="006F6E88"/>
    <w:rsid w:val="007230BD"/>
    <w:rsid w:val="00732D28"/>
    <w:rsid w:val="00761E91"/>
    <w:rsid w:val="00772181"/>
    <w:rsid w:val="00804823"/>
    <w:rsid w:val="00811FC6"/>
    <w:rsid w:val="00817500"/>
    <w:rsid w:val="00836321"/>
    <w:rsid w:val="00850003"/>
    <w:rsid w:val="008E3A08"/>
    <w:rsid w:val="008F7A5D"/>
    <w:rsid w:val="00901B7D"/>
    <w:rsid w:val="00916CCA"/>
    <w:rsid w:val="00927B6C"/>
    <w:rsid w:val="00965D50"/>
    <w:rsid w:val="0097126B"/>
    <w:rsid w:val="00975D68"/>
    <w:rsid w:val="009A7CA6"/>
    <w:rsid w:val="009D0623"/>
    <w:rsid w:val="00A10DD7"/>
    <w:rsid w:val="00A1628C"/>
    <w:rsid w:val="00A4443C"/>
    <w:rsid w:val="00A64984"/>
    <w:rsid w:val="00A92B49"/>
    <w:rsid w:val="00AB7786"/>
    <w:rsid w:val="00AC4D57"/>
    <w:rsid w:val="00B42C48"/>
    <w:rsid w:val="00B669ED"/>
    <w:rsid w:val="00B81E32"/>
    <w:rsid w:val="00B86B24"/>
    <w:rsid w:val="00B92ED0"/>
    <w:rsid w:val="00BD5D52"/>
    <w:rsid w:val="00BD6DA8"/>
    <w:rsid w:val="00C1105E"/>
    <w:rsid w:val="00C23211"/>
    <w:rsid w:val="00C23EAD"/>
    <w:rsid w:val="00C44922"/>
    <w:rsid w:val="00C50920"/>
    <w:rsid w:val="00C638FF"/>
    <w:rsid w:val="00C67718"/>
    <w:rsid w:val="00C873D4"/>
    <w:rsid w:val="00CC0CFA"/>
    <w:rsid w:val="00CD191F"/>
    <w:rsid w:val="00D06B50"/>
    <w:rsid w:val="00D16C7D"/>
    <w:rsid w:val="00D6284F"/>
    <w:rsid w:val="00D736AC"/>
    <w:rsid w:val="00DB02CB"/>
    <w:rsid w:val="00DC2BA2"/>
    <w:rsid w:val="00DE4738"/>
    <w:rsid w:val="00DE4986"/>
    <w:rsid w:val="00E255F7"/>
    <w:rsid w:val="00E4388A"/>
    <w:rsid w:val="00E50BBB"/>
    <w:rsid w:val="00E614B5"/>
    <w:rsid w:val="00E81CE3"/>
    <w:rsid w:val="00E91B08"/>
    <w:rsid w:val="00E9621F"/>
    <w:rsid w:val="00EB0D64"/>
    <w:rsid w:val="00EE63E9"/>
    <w:rsid w:val="00F0230A"/>
    <w:rsid w:val="00F21FD1"/>
    <w:rsid w:val="00F36785"/>
    <w:rsid w:val="00F4408F"/>
    <w:rsid w:val="00F7622A"/>
    <w:rsid w:val="00FB5250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885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78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786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44</TotalTime>
  <Pages>3</Pages>
  <Words>574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Rácz Edit</cp:lastModifiedBy>
  <cp:revision>10</cp:revision>
  <cp:lastPrinted>2021-03-24T07:03:00Z</cp:lastPrinted>
  <dcterms:created xsi:type="dcterms:W3CDTF">2026-02-11T17:33:00Z</dcterms:created>
  <dcterms:modified xsi:type="dcterms:W3CDTF">2026-02-11T18:30:00Z</dcterms:modified>
</cp:coreProperties>
</file>