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6"/>
        <w:gridCol w:w="8183"/>
      </w:tblGrid>
      <w:tr w:rsidR="00E86D7C" w:rsidRPr="00E86D7C" w14:paraId="02084336" w14:textId="77777777" w:rsidTr="00E86D7C">
        <w:trPr>
          <w:trHeight w:val="333"/>
        </w:trPr>
        <w:tc>
          <w:tcPr>
            <w:tcW w:w="10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</w:tcPr>
          <w:p w14:paraId="1BA7738A" w14:textId="64C8E25C" w:rsidR="00A123D2" w:rsidRPr="00E86D7C" w:rsidRDefault="00A123D2" w:rsidP="00D5644E">
            <w:pPr>
              <w:spacing w:after="120" w:line="240" w:lineRule="auto"/>
              <w:rPr>
                <w:rFonts w:ascii="Open Sans" w:eastAsia="Calibri" w:hAnsi="Open Sans" w:cs="Open Sans"/>
                <w:b/>
                <w:color w:val="FFFFFF" w:themeColor="background1"/>
                <w:lang w:val="hu-HU" w:eastAsia="en-GB"/>
              </w:rPr>
            </w:pPr>
            <w:r w:rsidRPr="00E86D7C">
              <w:rPr>
                <w:rFonts w:ascii="Open Sans" w:eastAsia="Calibri" w:hAnsi="Open Sans" w:cs="Open Sans"/>
                <w:b/>
                <w:color w:val="FFFFFF" w:themeColor="background1"/>
                <w:lang w:val="hu-HU" w:eastAsia="en-GB"/>
              </w:rPr>
              <w:t xml:space="preserve">Első </w:t>
            </w:r>
            <w:r w:rsidR="00E86D7C" w:rsidRPr="00E86D7C">
              <w:rPr>
                <w:rFonts w:ascii="Open Sans" w:eastAsia="Calibri" w:hAnsi="Open Sans" w:cs="Open Sans"/>
                <w:b/>
                <w:color w:val="FFFFFF" w:themeColor="background1"/>
                <w:lang w:val="hu-HU" w:eastAsia="en-GB"/>
              </w:rPr>
              <w:t>Nyílt</w:t>
            </w:r>
            <w:r w:rsidRPr="00E86D7C">
              <w:rPr>
                <w:rFonts w:ascii="Open Sans" w:eastAsia="Calibri" w:hAnsi="Open Sans" w:cs="Open Sans"/>
                <w:b/>
                <w:color w:val="FFFFFF" w:themeColor="background1"/>
                <w:lang w:val="hu-HU" w:eastAsia="en-GB"/>
              </w:rPr>
              <w:t xml:space="preserve"> </w:t>
            </w:r>
            <w:r w:rsidR="00E86D7C" w:rsidRPr="00E86D7C">
              <w:rPr>
                <w:rFonts w:ascii="Open Sans" w:eastAsia="Calibri" w:hAnsi="Open Sans" w:cs="Open Sans"/>
                <w:b/>
                <w:color w:val="FFFFFF" w:themeColor="background1"/>
                <w:lang w:val="hu-HU" w:eastAsia="en-GB"/>
              </w:rPr>
              <w:t>Pályázat</w:t>
            </w:r>
            <w:r w:rsidR="00D5644E">
              <w:rPr>
                <w:rFonts w:ascii="Open Sans" w:eastAsia="Calibri" w:hAnsi="Open Sans" w:cs="Open Sans"/>
                <w:b/>
                <w:color w:val="FFFFFF" w:themeColor="background1"/>
                <w:lang w:val="hu-HU" w:eastAsia="en-GB"/>
              </w:rPr>
              <w:t xml:space="preserve">i Felhívás </w:t>
            </w:r>
            <w:r w:rsidR="00E86D7C" w:rsidRPr="00E86D7C">
              <w:rPr>
                <w:rFonts w:ascii="Open Sans" w:eastAsia="Calibri" w:hAnsi="Open Sans" w:cs="Open Sans"/>
                <w:b/>
                <w:color w:val="FFFFFF" w:themeColor="background1"/>
                <w:lang w:val="hu-HU" w:eastAsia="en-GB"/>
              </w:rPr>
              <w:t>- Normál</w:t>
            </w:r>
            <w:r w:rsidRPr="00E86D7C">
              <w:rPr>
                <w:rFonts w:ascii="Open Sans" w:eastAsia="Calibri" w:hAnsi="Open Sans" w:cs="Open Sans"/>
                <w:b/>
                <w:color w:val="FFFFFF" w:themeColor="background1"/>
                <w:lang w:val="hu-HU" w:eastAsia="en-GB"/>
              </w:rPr>
              <w:t xml:space="preserve"> Projektek</w:t>
            </w:r>
          </w:p>
        </w:tc>
      </w:tr>
      <w:tr w:rsidR="00E86D7C" w:rsidRPr="00E86D7C" w14:paraId="1B7735A2" w14:textId="77777777" w:rsidTr="00E86D7C">
        <w:trPr>
          <w:trHeight w:val="33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72C70" w14:textId="09A0C894" w:rsidR="00A123D2" w:rsidRPr="00E86D7C" w:rsidRDefault="00A123D2" w:rsidP="00D5644E">
            <w:pPr>
              <w:spacing w:after="120" w:line="240" w:lineRule="auto"/>
              <w:jc w:val="center"/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</w:pPr>
            <w:r w:rsidRPr="00E86D7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>Projekt kód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0728C" w14:textId="77777777" w:rsidR="00A123D2" w:rsidRPr="00E86D7C" w:rsidRDefault="00A123D2" w:rsidP="00D5644E">
            <w:pPr>
              <w:spacing w:after="120" w:line="240" w:lineRule="auto"/>
              <w:jc w:val="both"/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</w:pPr>
            <w:r w:rsidRPr="00E86D7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>ROHU-62</w:t>
            </w:r>
          </w:p>
        </w:tc>
      </w:tr>
      <w:tr w:rsidR="00E86D7C" w:rsidRPr="00E86D7C" w14:paraId="0AF46491" w14:textId="77777777" w:rsidTr="00E86D7C">
        <w:trPr>
          <w:trHeight w:val="329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15A59" w14:textId="77777777" w:rsidR="00A123D2" w:rsidRPr="00E86D7C" w:rsidRDefault="00A123D2" w:rsidP="00D5644E">
            <w:pPr>
              <w:spacing w:after="120" w:line="240" w:lineRule="auto"/>
              <w:jc w:val="center"/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</w:pPr>
            <w:r w:rsidRPr="00E86D7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 xml:space="preserve">Projekt </w:t>
            </w:r>
            <w:r w:rsidR="00E86D7C" w:rsidRPr="00E86D7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>cím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E1A6" w14:textId="77777777" w:rsidR="00A123D2" w:rsidRPr="00E86D7C" w:rsidRDefault="00F0512D" w:rsidP="00D5644E">
            <w:pPr>
              <w:spacing w:after="0" w:line="240" w:lineRule="auto"/>
              <w:jc w:val="both"/>
              <w:rPr>
                <w:rFonts w:ascii="Open Sans" w:eastAsia="Calibri" w:hAnsi="Open Sans" w:cs="Open Sans"/>
                <w:color w:val="0F2A75"/>
                <w:lang w:val="hu-HU" w:eastAsia="en-GB"/>
              </w:rPr>
            </w:pPr>
            <w:r w:rsidRPr="00E86D7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>JOINTGREENCORR</w:t>
            </w:r>
            <w:r w:rsidRPr="00E86D7C">
              <w:rPr>
                <w:rFonts w:ascii="Open Sans" w:eastAsia="Calibri" w:hAnsi="Open Sans" w:cs="Open Sans"/>
                <w:color w:val="0F2A75"/>
                <w:lang w:val="hu-HU" w:eastAsia="en-GB"/>
              </w:rPr>
              <w:t xml:space="preserve"> -</w:t>
            </w:r>
            <w:r w:rsidR="00A123D2" w:rsidRPr="00E86D7C">
              <w:rPr>
                <w:rFonts w:ascii="Open Sans" w:eastAsia="Calibri" w:hAnsi="Open Sans" w:cs="Open Sans"/>
                <w:color w:val="0F2A75"/>
                <w:lang w:val="hu-HU" w:eastAsia="en-GB"/>
              </w:rPr>
              <w:t xml:space="preserve"> Határtalan zöld folyosó</w:t>
            </w:r>
          </w:p>
        </w:tc>
      </w:tr>
      <w:tr w:rsidR="00E86D7C" w:rsidRPr="00E86D7C" w14:paraId="4799C509" w14:textId="77777777" w:rsidTr="00E86D7C">
        <w:trPr>
          <w:trHeight w:val="70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2B82F" w14:textId="77777777" w:rsidR="00A123D2" w:rsidRPr="00E86D7C" w:rsidRDefault="00A123D2" w:rsidP="00D5644E">
            <w:pPr>
              <w:spacing w:after="120" w:line="240" w:lineRule="auto"/>
              <w:jc w:val="center"/>
              <w:rPr>
                <w:rFonts w:ascii="Open Sans" w:eastAsia="Calibri" w:hAnsi="Open Sans" w:cs="Open Sans"/>
                <w:b/>
                <w:color w:val="0F2A75"/>
                <w:lang w:val="hu-HU"/>
              </w:rPr>
            </w:pPr>
            <w:r w:rsidRPr="00E86D7C">
              <w:rPr>
                <w:rFonts w:ascii="Open Sans" w:eastAsia="Calibri" w:hAnsi="Open Sans" w:cs="Open Sans"/>
                <w:b/>
                <w:color w:val="0F2A75"/>
                <w:lang w:val="hu-HU"/>
              </w:rPr>
              <w:t>Prioritási tengely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12F9" w14:textId="2D03D6E8" w:rsidR="00D5644E" w:rsidRDefault="00A123D2" w:rsidP="00D5644E">
            <w:pPr>
              <w:spacing w:after="120" w:line="240" w:lineRule="auto"/>
              <w:jc w:val="both"/>
              <w:rPr>
                <w:rFonts w:ascii="Open Sans" w:eastAsia="Calibri" w:hAnsi="Open Sans" w:cs="Open Sans"/>
                <w:color w:val="0F2A75"/>
                <w:lang w:val="hu-HU"/>
              </w:rPr>
            </w:pPr>
            <w:r w:rsidRPr="00E86D7C">
              <w:rPr>
                <w:rFonts w:ascii="Open Sans" w:eastAsia="Calibri" w:hAnsi="Open Sans" w:cs="Open Sans"/>
                <w:color w:val="0F2A75"/>
                <w:lang w:val="hu-HU"/>
              </w:rPr>
              <w:t xml:space="preserve">1 – Közös </w:t>
            </w:r>
            <w:r w:rsidR="00D5644E" w:rsidRPr="00E86D7C">
              <w:rPr>
                <w:rFonts w:ascii="Open Sans" w:eastAsia="Calibri" w:hAnsi="Open Sans" w:cs="Open Sans"/>
                <w:color w:val="0F2A75"/>
                <w:lang w:val="hu-HU"/>
              </w:rPr>
              <w:t>védekezés,</w:t>
            </w:r>
            <w:r w:rsidRPr="00E86D7C">
              <w:rPr>
                <w:rFonts w:ascii="Open Sans" w:eastAsia="Calibri" w:hAnsi="Open Sans" w:cs="Open Sans"/>
                <w:color w:val="0F2A75"/>
                <w:lang w:val="hu-HU"/>
              </w:rPr>
              <w:t xml:space="preserve"> valamint a közös értékek és források hatékony felhasználása </w:t>
            </w:r>
          </w:p>
          <w:p w14:paraId="3520D50B" w14:textId="783B917B" w:rsidR="00A123D2" w:rsidRPr="00E86D7C" w:rsidRDefault="00321528" w:rsidP="00D5644E">
            <w:pPr>
              <w:spacing w:after="120" w:line="240" w:lineRule="auto"/>
              <w:jc w:val="both"/>
              <w:rPr>
                <w:rFonts w:ascii="Open Sans" w:eastAsia="Calibri" w:hAnsi="Open Sans" w:cs="Open Sans"/>
                <w:color w:val="0F2A75"/>
                <w:lang w:val="hu-HU"/>
              </w:rPr>
            </w:pPr>
            <w:r>
              <w:rPr>
                <w:rFonts w:ascii="Open Sans" w:eastAsia="Calibri" w:hAnsi="Open Sans" w:cs="Open Sans"/>
                <w:color w:val="0F2A75"/>
                <w:lang w:val="hu-HU"/>
              </w:rPr>
              <w:t>(Természeti és kulturális erőforrások témájában történő együttműködés)</w:t>
            </w:r>
          </w:p>
        </w:tc>
      </w:tr>
      <w:tr w:rsidR="00E86D7C" w:rsidRPr="00E86D7C" w14:paraId="049F94B5" w14:textId="77777777" w:rsidTr="00E86D7C">
        <w:trPr>
          <w:trHeight w:val="58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8D364" w14:textId="77777777" w:rsidR="00A123D2" w:rsidRPr="00E86D7C" w:rsidRDefault="00A123D2" w:rsidP="00D5644E">
            <w:pPr>
              <w:spacing w:after="120" w:line="240" w:lineRule="auto"/>
              <w:jc w:val="center"/>
              <w:rPr>
                <w:rFonts w:ascii="Open Sans" w:eastAsia="Calibri" w:hAnsi="Open Sans" w:cs="Open Sans"/>
                <w:b/>
                <w:color w:val="0F2A75"/>
                <w:lang w:val="hu-HU"/>
              </w:rPr>
            </w:pPr>
            <w:r w:rsidRPr="00E86D7C">
              <w:rPr>
                <w:rFonts w:ascii="Open Sans" w:eastAsia="Calibri" w:hAnsi="Open Sans" w:cs="Open Sans"/>
                <w:b/>
                <w:color w:val="0F2A75"/>
                <w:lang w:val="hu-HU"/>
              </w:rPr>
              <w:t>Beruházási prioritás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29D76" w14:textId="77777777" w:rsidR="00A123D2" w:rsidRPr="00E86D7C" w:rsidRDefault="00A123D2" w:rsidP="00D5644E">
            <w:pPr>
              <w:spacing w:after="120" w:line="240" w:lineRule="auto"/>
              <w:jc w:val="both"/>
              <w:rPr>
                <w:rFonts w:ascii="Open Sans" w:eastAsia="Calibri" w:hAnsi="Open Sans" w:cs="Open Sans"/>
                <w:color w:val="0F2A75"/>
                <w:lang w:val="hu-HU" w:eastAsia="en-GB"/>
              </w:rPr>
            </w:pPr>
            <w:r w:rsidRPr="00E86D7C">
              <w:rPr>
                <w:rFonts w:ascii="Open Sans" w:eastAsia="Calibri" w:hAnsi="Open Sans" w:cs="Open Sans"/>
                <w:color w:val="0F2A75"/>
                <w:lang w:val="hu-HU" w:eastAsia="en-GB"/>
              </w:rPr>
              <w:t xml:space="preserve">6/c – </w:t>
            </w:r>
            <w:r w:rsidRPr="00E86D7C">
              <w:rPr>
                <w:rFonts w:ascii="Open Sans" w:hAnsi="Open Sans" w:cs="Open Sans"/>
                <w:color w:val="0F2A75"/>
                <w:lang w:val="hu-HU"/>
              </w:rPr>
              <w:t>A természeti és kulturális örökség megőrzése, védelme, támogatása és fejlesztése.</w:t>
            </w:r>
          </w:p>
        </w:tc>
      </w:tr>
      <w:tr w:rsidR="00E86D7C" w:rsidRPr="00E86D7C" w14:paraId="2F3C0452" w14:textId="77777777" w:rsidTr="00E86D7C">
        <w:trPr>
          <w:trHeight w:val="60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89940" w14:textId="77777777" w:rsidR="00A123D2" w:rsidRPr="00E86D7C" w:rsidRDefault="00E86D7C" w:rsidP="00D5644E">
            <w:pPr>
              <w:spacing w:after="120" w:line="240" w:lineRule="auto"/>
              <w:jc w:val="center"/>
              <w:rPr>
                <w:rFonts w:ascii="Open Sans" w:eastAsia="Calibri" w:hAnsi="Open Sans" w:cs="Open Sans"/>
                <w:b/>
                <w:color w:val="0F2A75"/>
                <w:lang w:val="hu-HU"/>
              </w:rPr>
            </w:pPr>
            <w:r w:rsidRPr="00E86D7C">
              <w:rPr>
                <w:rFonts w:ascii="Open Sans" w:eastAsia="Calibri" w:hAnsi="Open Sans" w:cs="Open Sans"/>
                <w:b/>
                <w:color w:val="0F2A75"/>
                <w:lang w:val="hu-HU"/>
              </w:rPr>
              <w:t>Megvalósítási</w:t>
            </w:r>
            <w:r w:rsidR="00A123D2" w:rsidRPr="00E86D7C">
              <w:rPr>
                <w:rFonts w:ascii="Open Sans" w:eastAsia="Calibri" w:hAnsi="Open Sans" w:cs="Open Sans"/>
                <w:b/>
                <w:color w:val="0F2A75"/>
                <w:lang w:val="hu-HU"/>
              </w:rPr>
              <w:t xml:space="preserve"> időszak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209D" w14:textId="77777777" w:rsidR="00A123D2" w:rsidRPr="00E86D7C" w:rsidRDefault="00A123D2" w:rsidP="00D5644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eastAsia="Calibri" w:hAnsi="Open Sans" w:cs="Open Sans"/>
                <w:color w:val="0F2A75"/>
                <w:lang w:val="hu-HU" w:eastAsia="en-GB"/>
              </w:rPr>
            </w:pPr>
            <w:r w:rsidRPr="00E86D7C">
              <w:rPr>
                <w:rFonts w:ascii="Open Sans" w:eastAsia="Calibri" w:hAnsi="Open Sans" w:cs="Open Sans"/>
                <w:color w:val="0F2A75"/>
                <w:lang w:val="hu-HU" w:eastAsia="en-GB"/>
              </w:rPr>
              <w:t xml:space="preserve">41 </w:t>
            </w:r>
            <w:r w:rsidR="00F0512D" w:rsidRPr="00E86D7C">
              <w:rPr>
                <w:rFonts w:ascii="Open Sans" w:eastAsia="Calibri" w:hAnsi="Open Sans" w:cs="Open Sans"/>
                <w:color w:val="0F2A75"/>
                <w:lang w:val="hu-HU" w:eastAsia="en-GB"/>
              </w:rPr>
              <w:t>hónap (</w:t>
            </w:r>
            <w:r w:rsidRPr="00E86D7C">
              <w:rPr>
                <w:rFonts w:ascii="Open Sans" w:eastAsia="Calibri" w:hAnsi="Open Sans" w:cs="Open Sans"/>
                <w:color w:val="0F2A75"/>
                <w:lang w:val="hu-HU" w:eastAsia="en-GB"/>
              </w:rPr>
              <w:t>2018</w:t>
            </w:r>
            <w:r w:rsidR="00321528">
              <w:rPr>
                <w:rFonts w:ascii="Open Sans" w:eastAsia="Calibri" w:hAnsi="Open Sans" w:cs="Open Sans"/>
                <w:color w:val="0F2A75"/>
                <w:lang w:val="hu-HU" w:eastAsia="en-GB"/>
              </w:rPr>
              <w:t>.</w:t>
            </w:r>
            <w:r w:rsidRPr="00E86D7C">
              <w:rPr>
                <w:rFonts w:ascii="Open Sans" w:eastAsia="Calibri" w:hAnsi="Open Sans" w:cs="Open Sans"/>
                <w:color w:val="0F2A75"/>
                <w:lang w:val="hu-HU" w:eastAsia="en-GB"/>
              </w:rPr>
              <w:t xml:space="preserve"> április 1- 2021</w:t>
            </w:r>
            <w:r w:rsidR="00321528">
              <w:rPr>
                <w:rFonts w:ascii="Open Sans" w:eastAsia="Calibri" w:hAnsi="Open Sans" w:cs="Open Sans"/>
                <w:color w:val="0F2A75"/>
                <w:lang w:val="hu-HU" w:eastAsia="en-GB"/>
              </w:rPr>
              <w:t>.</w:t>
            </w:r>
            <w:r w:rsidRPr="00E86D7C">
              <w:rPr>
                <w:rFonts w:ascii="Open Sans" w:eastAsia="Calibri" w:hAnsi="Open Sans" w:cs="Open Sans"/>
                <w:color w:val="0F2A75"/>
                <w:lang w:val="hu-HU" w:eastAsia="en-GB"/>
              </w:rPr>
              <w:t xml:space="preserve"> augusztus 31</w:t>
            </w:r>
            <w:r w:rsidR="00321528">
              <w:rPr>
                <w:rFonts w:ascii="Open Sans" w:eastAsia="Calibri" w:hAnsi="Open Sans" w:cs="Open Sans"/>
                <w:color w:val="0F2A75"/>
                <w:lang w:val="hu-HU" w:eastAsia="en-GB"/>
              </w:rPr>
              <w:t>.</w:t>
            </w:r>
            <w:r w:rsidRPr="00E86D7C">
              <w:rPr>
                <w:rFonts w:ascii="Open Sans" w:eastAsia="Calibri" w:hAnsi="Open Sans" w:cs="Open Sans"/>
                <w:color w:val="0F2A75"/>
                <w:lang w:val="hu-HU" w:eastAsia="en-GB"/>
              </w:rPr>
              <w:t>)</w:t>
            </w:r>
          </w:p>
        </w:tc>
      </w:tr>
      <w:tr w:rsidR="00E86D7C" w:rsidRPr="00E86D7C" w14:paraId="232D4A27" w14:textId="77777777" w:rsidTr="00E86D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E9D19" w14:textId="77777777" w:rsidR="00A123D2" w:rsidRPr="00E86D7C" w:rsidRDefault="00A123D2" w:rsidP="00D5644E">
            <w:pPr>
              <w:spacing w:after="120" w:line="240" w:lineRule="auto"/>
              <w:jc w:val="center"/>
              <w:rPr>
                <w:rFonts w:ascii="Open Sans" w:eastAsia="Calibri" w:hAnsi="Open Sans" w:cs="Open Sans"/>
                <w:b/>
                <w:color w:val="0F2A75"/>
                <w:lang w:val="hu-HU"/>
              </w:rPr>
            </w:pPr>
            <w:r w:rsidRPr="00E86D7C">
              <w:rPr>
                <w:rFonts w:ascii="Open Sans" w:eastAsia="Calibri" w:hAnsi="Open Sans" w:cs="Open Sans"/>
                <w:b/>
                <w:color w:val="0F2A75"/>
                <w:lang w:val="hu-HU"/>
              </w:rPr>
              <w:t>Célkitűzés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798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87"/>
            </w:tblGrid>
            <w:tr w:rsidR="00E86D7C" w:rsidRPr="00E86D7C" w14:paraId="735EA94D" w14:textId="77777777" w:rsidTr="00A123D2">
              <w:trPr>
                <w:trHeight w:val="569"/>
              </w:trPr>
              <w:tc>
                <w:tcPr>
                  <w:tcW w:w="7987" w:type="dxa"/>
                </w:tcPr>
                <w:p w14:paraId="105DA3B9" w14:textId="77777777" w:rsidR="00A123D2" w:rsidRPr="00E86D7C" w:rsidRDefault="00491BF5" w:rsidP="00D5644E">
                  <w:pPr>
                    <w:pStyle w:val="Default"/>
                    <w:jc w:val="both"/>
                    <w:rPr>
                      <w:color w:val="0F2A75"/>
                      <w:sz w:val="22"/>
                      <w:szCs w:val="22"/>
                    </w:rPr>
                  </w:pPr>
                  <w:r>
                    <w:rPr>
                      <w:color w:val="0F2A75"/>
                      <w:sz w:val="22"/>
                      <w:szCs w:val="22"/>
                    </w:rPr>
                    <w:t>A projekt fő célkitűzése a határmenti Alsó-Szamos térség</w:t>
                  </w:r>
                  <w:r w:rsidRPr="00E86D7C">
                    <w:rPr>
                      <w:color w:val="0F2A75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F2A75"/>
                      <w:sz w:val="22"/>
                      <w:szCs w:val="22"/>
                    </w:rPr>
                    <w:t>természeti örökségének megőrzése, védelme</w:t>
                  </w:r>
                  <w:r w:rsidR="00A123D2" w:rsidRPr="00E86D7C">
                    <w:rPr>
                      <w:color w:val="0F2A75"/>
                      <w:sz w:val="22"/>
                      <w:szCs w:val="22"/>
                    </w:rPr>
                    <w:t>,</w:t>
                  </w:r>
                  <w:r>
                    <w:rPr>
                      <w:color w:val="0F2A75"/>
                      <w:sz w:val="22"/>
                      <w:szCs w:val="22"/>
                    </w:rPr>
                    <w:t xml:space="preserve"> támogatása és fejlesztése volt </w:t>
                  </w:r>
                  <w:r w:rsidR="00A123D2" w:rsidRPr="00E86D7C">
                    <w:rPr>
                      <w:color w:val="0F2A75"/>
                      <w:sz w:val="22"/>
                      <w:szCs w:val="22"/>
                    </w:rPr>
                    <w:t>az ökoturizmus és környezetvédelmi okt</w:t>
                  </w:r>
                  <w:r w:rsidR="006D5135" w:rsidRPr="00E86D7C">
                    <w:rPr>
                      <w:color w:val="0F2A75"/>
                      <w:sz w:val="22"/>
                      <w:szCs w:val="22"/>
                    </w:rPr>
                    <w:t xml:space="preserve">atási tevékenységek </w:t>
                  </w:r>
                  <w:r>
                    <w:rPr>
                      <w:color w:val="0F2A75"/>
                      <w:sz w:val="22"/>
                      <w:szCs w:val="22"/>
                    </w:rPr>
                    <w:t>közösségfejlesztésbe történő beillesztése</w:t>
                  </w:r>
                  <w:r w:rsidR="00A123D2" w:rsidRPr="00E86D7C">
                    <w:rPr>
                      <w:color w:val="0F2A75"/>
                      <w:sz w:val="22"/>
                      <w:szCs w:val="22"/>
                    </w:rPr>
                    <w:t xml:space="preserve">, illetve </w:t>
                  </w:r>
                  <w:r>
                    <w:rPr>
                      <w:color w:val="0F2A75"/>
                      <w:sz w:val="22"/>
                      <w:szCs w:val="22"/>
                    </w:rPr>
                    <w:t>a gyakorlati tapasztalatok</w:t>
                  </w:r>
                  <w:r w:rsidR="00A123D2" w:rsidRPr="00E86D7C">
                    <w:rPr>
                      <w:color w:val="0F2A75"/>
                      <w:sz w:val="22"/>
                      <w:szCs w:val="22"/>
                    </w:rPr>
                    <w:t xml:space="preserve"> oktatási programokba </w:t>
                  </w:r>
                  <w:r>
                    <w:rPr>
                      <w:color w:val="0F2A75"/>
                      <w:sz w:val="22"/>
                      <w:szCs w:val="22"/>
                    </w:rPr>
                    <w:t>történő</w:t>
                  </w:r>
                  <w:r w:rsidRPr="00E86D7C">
                    <w:rPr>
                      <w:color w:val="0F2A75"/>
                      <w:sz w:val="22"/>
                      <w:szCs w:val="22"/>
                    </w:rPr>
                    <w:t xml:space="preserve"> beépíté</w:t>
                  </w:r>
                  <w:r>
                    <w:rPr>
                      <w:color w:val="0F2A75"/>
                      <w:sz w:val="22"/>
                      <w:szCs w:val="22"/>
                    </w:rPr>
                    <w:t xml:space="preserve">se révén. </w:t>
                  </w:r>
                </w:p>
              </w:tc>
            </w:tr>
          </w:tbl>
          <w:p w14:paraId="1191D88D" w14:textId="77777777" w:rsidR="00A123D2" w:rsidRPr="00E86D7C" w:rsidRDefault="00A123D2" w:rsidP="00D5644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eastAsia="Calibri" w:hAnsi="Open Sans" w:cs="Open Sans"/>
                <w:color w:val="0F2A75"/>
                <w:lang w:val="hu-HU" w:eastAsia="en-GB"/>
              </w:rPr>
            </w:pPr>
          </w:p>
        </w:tc>
      </w:tr>
      <w:tr w:rsidR="00E86D7C" w:rsidRPr="00E86D7C" w14:paraId="1561EC35" w14:textId="77777777" w:rsidTr="00E86D7C">
        <w:trPr>
          <w:trHeight w:val="44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B828519" w14:textId="77777777" w:rsidR="00A123D2" w:rsidRPr="00E86D7C" w:rsidRDefault="00A123D2" w:rsidP="00D5644E">
            <w:pPr>
              <w:spacing w:after="120" w:line="240" w:lineRule="auto"/>
              <w:jc w:val="center"/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</w:pPr>
            <w:r w:rsidRPr="00E86D7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>Partners</w:t>
            </w:r>
            <w:r w:rsidR="006D5135" w:rsidRPr="00E86D7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>ég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38DC22" w14:textId="77777777" w:rsidR="00A123D2" w:rsidRPr="00E86D7C" w:rsidRDefault="006D5135" w:rsidP="00D5644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eastAsia="Calibri" w:hAnsi="Open Sans" w:cs="Open Sans"/>
                <w:color w:val="0F2A75"/>
                <w:lang w:val="hu-HU" w:eastAsia="en-GB"/>
              </w:rPr>
            </w:pPr>
            <w:r w:rsidRPr="00E86D7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>Vezető Kedvezményezett</w:t>
            </w:r>
            <w:r w:rsidR="00A123D2" w:rsidRPr="00E86D7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>:</w:t>
            </w:r>
            <w:r w:rsidRPr="00E86D7C">
              <w:rPr>
                <w:rFonts w:ascii="Open Sans" w:eastAsia="Calibri" w:hAnsi="Open Sans" w:cs="Open Sans"/>
                <w:color w:val="0F2A75"/>
                <w:lang w:val="hu-HU" w:eastAsia="en-GB"/>
              </w:rPr>
              <w:t xml:space="preserve"> Odoreu Község (Romá</w:t>
            </w:r>
            <w:r w:rsidR="00A123D2" w:rsidRPr="00E86D7C">
              <w:rPr>
                <w:rFonts w:ascii="Open Sans" w:eastAsia="Calibri" w:hAnsi="Open Sans" w:cs="Open Sans"/>
                <w:color w:val="0F2A75"/>
                <w:lang w:val="hu-HU" w:eastAsia="en-GB"/>
              </w:rPr>
              <w:t>nia)</w:t>
            </w:r>
          </w:p>
        </w:tc>
      </w:tr>
      <w:tr w:rsidR="00E86D7C" w:rsidRPr="00E86D7C" w14:paraId="6E65329C" w14:textId="77777777" w:rsidTr="00E86D7C">
        <w:trPr>
          <w:trHeight w:val="1092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5770" w14:textId="77777777" w:rsidR="00A123D2" w:rsidRPr="00E86D7C" w:rsidRDefault="00A123D2" w:rsidP="00D5644E">
            <w:pPr>
              <w:spacing w:after="120" w:line="240" w:lineRule="auto"/>
              <w:jc w:val="center"/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BA47A5" w14:textId="77777777" w:rsidR="00A123D2" w:rsidRPr="00E86D7C" w:rsidRDefault="006D5135" w:rsidP="00D5644E">
            <w:pPr>
              <w:spacing w:after="120" w:line="240" w:lineRule="auto"/>
              <w:jc w:val="both"/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</w:pPr>
            <w:r w:rsidRPr="00E86D7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>Projekt Partnerek</w:t>
            </w:r>
            <w:r w:rsidR="00A123D2" w:rsidRPr="00E86D7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>:</w:t>
            </w:r>
          </w:p>
          <w:p w14:paraId="6A5B4441" w14:textId="77777777" w:rsidR="00A123D2" w:rsidRPr="00E86D7C" w:rsidRDefault="00A123D2" w:rsidP="00D5644E">
            <w:pPr>
              <w:spacing w:after="120" w:line="240" w:lineRule="auto"/>
              <w:jc w:val="both"/>
              <w:rPr>
                <w:rFonts w:ascii="Open Sans" w:eastAsia="Calibri" w:hAnsi="Open Sans" w:cs="Open Sans"/>
                <w:color w:val="0F2A75"/>
                <w:lang w:val="hu-HU"/>
              </w:rPr>
            </w:pPr>
            <w:r w:rsidRPr="00E86D7C">
              <w:rPr>
                <w:rFonts w:ascii="Open Sans" w:eastAsia="Calibri" w:hAnsi="Open Sans" w:cs="Open Sans"/>
                <w:color w:val="0F2A75"/>
                <w:lang w:val="hu-HU" w:eastAsia="en-GB"/>
              </w:rPr>
              <w:t>PP2:</w:t>
            </w:r>
            <w:r w:rsidRPr="00E86D7C">
              <w:rPr>
                <w:rFonts w:ascii="Open Sans" w:eastAsia="Calibri" w:hAnsi="Open Sans" w:cs="Open Sans"/>
                <w:color w:val="0F2A75"/>
                <w:lang w:val="hu-HU"/>
              </w:rPr>
              <w:t xml:space="preserve"> </w:t>
            </w:r>
            <w:r w:rsidR="006D5135" w:rsidRPr="00E86D7C">
              <w:rPr>
                <w:rFonts w:ascii="Open Sans" w:eastAsia="Calibri" w:hAnsi="Open Sans" w:cs="Open Sans"/>
                <w:color w:val="0F2A75"/>
                <w:lang w:val="hu-HU" w:eastAsia="en-GB"/>
              </w:rPr>
              <w:t>Csenger Város Önkormányzata (Magyarország</w:t>
            </w:r>
            <w:r w:rsidRPr="00E86D7C">
              <w:rPr>
                <w:rFonts w:ascii="Open Sans" w:eastAsia="Calibri" w:hAnsi="Open Sans" w:cs="Open Sans"/>
                <w:color w:val="0F2A75"/>
                <w:lang w:val="hu-HU" w:eastAsia="en-GB"/>
              </w:rPr>
              <w:t>)</w:t>
            </w:r>
          </w:p>
          <w:p w14:paraId="4A565E1C" w14:textId="77777777" w:rsidR="00A123D2" w:rsidRPr="00E86D7C" w:rsidRDefault="006D5135" w:rsidP="00D5644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eastAsia="Calibri" w:hAnsi="Open Sans" w:cs="Open Sans"/>
                <w:color w:val="0F2A75"/>
                <w:lang w:val="hu-HU" w:eastAsia="en-GB"/>
              </w:rPr>
            </w:pPr>
            <w:r w:rsidRPr="00E86D7C">
              <w:rPr>
                <w:rFonts w:ascii="Open Sans" w:eastAsia="Calibri" w:hAnsi="Open Sans" w:cs="Open Sans"/>
                <w:color w:val="0F2A75"/>
                <w:lang w:val="hu-HU" w:eastAsia="en-GB"/>
              </w:rPr>
              <w:t>PP3: Interaction Egyesület 2050 (Romá</w:t>
            </w:r>
            <w:r w:rsidR="00A123D2" w:rsidRPr="00E86D7C">
              <w:rPr>
                <w:rFonts w:ascii="Open Sans" w:eastAsia="Calibri" w:hAnsi="Open Sans" w:cs="Open Sans"/>
                <w:color w:val="0F2A75"/>
                <w:lang w:val="hu-HU" w:eastAsia="en-GB"/>
              </w:rPr>
              <w:t>nia)</w:t>
            </w:r>
          </w:p>
        </w:tc>
      </w:tr>
      <w:tr w:rsidR="00E86D7C" w:rsidRPr="00E86D7C" w14:paraId="6C9A2D70" w14:textId="77777777" w:rsidTr="00E86D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36DBA" w14:textId="77777777" w:rsidR="00A123D2" w:rsidRPr="00E86D7C" w:rsidRDefault="006D5135" w:rsidP="00D5644E">
            <w:pPr>
              <w:spacing w:after="200" w:line="240" w:lineRule="auto"/>
              <w:jc w:val="center"/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</w:pPr>
            <w:r w:rsidRPr="00E86D7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>TELJES költségvetés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5782" w14:textId="77777777" w:rsidR="00A123D2" w:rsidRDefault="007558A4" w:rsidP="00D5644E">
            <w:pPr>
              <w:spacing w:after="200" w:line="240" w:lineRule="auto"/>
              <w:jc w:val="both"/>
              <w:rPr>
                <w:rFonts w:ascii="Open Sans" w:eastAsia="Calibri" w:hAnsi="Open Sans" w:cs="Open Sans"/>
                <w:color w:val="0F2A75"/>
                <w:lang w:val="hu-HU" w:eastAsia="en-GB"/>
              </w:rPr>
            </w:pPr>
            <w:r w:rsidRPr="00E86D7C">
              <w:rPr>
                <w:rFonts w:ascii="Open Sans" w:eastAsia="Calibri" w:hAnsi="Open Sans" w:cs="Open Sans"/>
                <w:color w:val="0F2A75"/>
                <w:lang w:val="hu-HU" w:eastAsia="en-GB"/>
              </w:rPr>
              <w:t xml:space="preserve">Teljes </w:t>
            </w:r>
            <w:r w:rsidR="00A123D2" w:rsidRPr="00E86D7C">
              <w:rPr>
                <w:rFonts w:ascii="Open Sans" w:eastAsia="Calibri" w:hAnsi="Open Sans" w:cs="Open Sans"/>
                <w:color w:val="0F2A75"/>
                <w:lang w:val="hu-HU" w:eastAsia="en-GB"/>
              </w:rPr>
              <w:t>1</w:t>
            </w:r>
            <w:r w:rsidR="00491BF5">
              <w:rPr>
                <w:rFonts w:ascii="Open Sans" w:eastAsia="Calibri" w:hAnsi="Open Sans" w:cs="Open Sans"/>
                <w:color w:val="0F2A75"/>
                <w:lang w:val="hu-HU" w:eastAsia="en-GB"/>
              </w:rPr>
              <w:t>.</w:t>
            </w:r>
            <w:r w:rsidR="00A123D2" w:rsidRPr="00E86D7C">
              <w:rPr>
                <w:rFonts w:ascii="Open Sans" w:eastAsia="Calibri" w:hAnsi="Open Sans" w:cs="Open Sans"/>
                <w:color w:val="0F2A75"/>
                <w:lang w:val="hu-HU" w:eastAsia="en-GB"/>
              </w:rPr>
              <w:t>025</w:t>
            </w:r>
            <w:r w:rsidR="00491BF5">
              <w:rPr>
                <w:rFonts w:ascii="Open Sans" w:eastAsia="Calibri" w:hAnsi="Open Sans" w:cs="Open Sans"/>
                <w:color w:val="0F2A75"/>
                <w:lang w:val="hu-HU" w:eastAsia="en-GB"/>
              </w:rPr>
              <w:t>.</w:t>
            </w:r>
            <w:r w:rsidR="00A123D2" w:rsidRPr="00E86D7C">
              <w:rPr>
                <w:rFonts w:ascii="Open Sans" w:eastAsia="Calibri" w:hAnsi="Open Sans" w:cs="Open Sans"/>
                <w:color w:val="0F2A75"/>
                <w:lang w:val="hu-HU" w:eastAsia="en-GB"/>
              </w:rPr>
              <w:t xml:space="preserve">642,00 </w:t>
            </w:r>
            <w:r w:rsidRPr="00E86D7C">
              <w:rPr>
                <w:rFonts w:ascii="Open Sans" w:eastAsia="Calibri" w:hAnsi="Open Sans" w:cs="Open Sans"/>
                <w:color w:val="0F2A75"/>
                <w:lang w:val="hu-HU" w:eastAsia="en-GB"/>
              </w:rPr>
              <w:t xml:space="preserve">euró, melyből </w:t>
            </w:r>
            <w:r w:rsidR="00A123D2" w:rsidRPr="00E86D7C">
              <w:rPr>
                <w:rFonts w:ascii="Open Sans" w:eastAsia="Calibri" w:hAnsi="Open Sans" w:cs="Open Sans"/>
                <w:color w:val="0F2A75"/>
                <w:lang w:val="hu-HU" w:eastAsia="en-GB"/>
              </w:rPr>
              <w:t>871</w:t>
            </w:r>
            <w:r w:rsidR="00491BF5">
              <w:rPr>
                <w:rFonts w:ascii="Open Sans" w:eastAsia="Calibri" w:hAnsi="Open Sans" w:cs="Open Sans"/>
                <w:color w:val="0F2A75"/>
                <w:lang w:val="hu-HU" w:eastAsia="en-GB"/>
              </w:rPr>
              <w:t>.</w:t>
            </w:r>
            <w:r w:rsidR="00A123D2" w:rsidRPr="00E86D7C">
              <w:rPr>
                <w:rFonts w:ascii="Open Sans" w:eastAsia="Calibri" w:hAnsi="Open Sans" w:cs="Open Sans"/>
                <w:color w:val="0F2A75"/>
                <w:lang w:val="hu-HU" w:eastAsia="en-GB"/>
              </w:rPr>
              <w:t>795,70</w:t>
            </w:r>
            <w:r w:rsidRPr="00E86D7C">
              <w:rPr>
                <w:rFonts w:ascii="Open Sans" w:eastAsia="Calibri" w:hAnsi="Open Sans" w:cs="Open Sans"/>
                <w:color w:val="0F2A75"/>
                <w:lang w:val="hu-HU" w:eastAsia="en-GB"/>
              </w:rPr>
              <w:t xml:space="preserve"> euró ERFA támogatás</w:t>
            </w:r>
          </w:p>
          <w:p w14:paraId="041ACF07" w14:textId="77777777" w:rsidR="00491BF5" w:rsidRPr="00713D3F" w:rsidRDefault="00491BF5" w:rsidP="00D5644E">
            <w:pPr>
              <w:spacing w:line="240" w:lineRule="auto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  <w:r w:rsidRPr="00713D3F">
              <w:rPr>
                <w:rFonts w:ascii="Open Sans" w:hAnsi="Open Sans" w:cs="Open Sans"/>
                <w:color w:val="0F2A75"/>
                <w:lang w:val="hu-HU" w:eastAsia="en-GB"/>
              </w:rPr>
              <w:t xml:space="preserve">A projektben elszámolt teljes </w:t>
            </w:r>
            <w:r>
              <w:rPr>
                <w:rFonts w:ascii="Open Sans" w:hAnsi="Open Sans" w:cs="Open Sans"/>
                <w:color w:val="0F2A75"/>
                <w:lang w:val="hu-HU" w:eastAsia="en-GB"/>
              </w:rPr>
              <w:t>költségvetés összege: 1.010.069,46</w:t>
            </w:r>
            <w:r w:rsidRPr="00713D3F">
              <w:rPr>
                <w:rFonts w:ascii="Open Sans" w:hAnsi="Open Sans" w:cs="Open Sans"/>
                <w:color w:val="0F2A75"/>
                <w:lang w:val="hu-HU" w:eastAsia="en-GB"/>
              </w:rPr>
              <w:t xml:space="preserve"> euró</w:t>
            </w:r>
          </w:p>
          <w:p w14:paraId="1384E6E2" w14:textId="77777777" w:rsidR="00491BF5" w:rsidRPr="00E86D7C" w:rsidRDefault="00491BF5" w:rsidP="00D5644E">
            <w:pPr>
              <w:spacing w:after="200" w:line="240" w:lineRule="auto"/>
              <w:jc w:val="both"/>
              <w:rPr>
                <w:rFonts w:ascii="Open Sans" w:eastAsia="Calibri" w:hAnsi="Open Sans" w:cs="Open Sans"/>
                <w:color w:val="0F2A75"/>
                <w:lang w:val="hu-HU" w:eastAsia="en-GB"/>
              </w:rPr>
            </w:pPr>
            <w:r>
              <w:rPr>
                <w:rFonts w:ascii="Open Sans" w:hAnsi="Open Sans" w:cs="Open Sans"/>
                <w:b/>
                <w:i/>
                <w:color w:val="0F2A75"/>
                <w:lang w:val="hu-HU" w:eastAsia="en-GB"/>
              </w:rPr>
              <w:t>A költségvetés felhasználása: 98,48</w:t>
            </w:r>
            <w:r w:rsidRPr="00C4104C">
              <w:rPr>
                <w:rFonts w:ascii="Open Sans" w:hAnsi="Open Sans" w:cs="Open Sans"/>
                <w:b/>
                <w:i/>
                <w:color w:val="0F2A75"/>
                <w:lang w:val="hu-HU" w:eastAsia="en-GB"/>
              </w:rPr>
              <w:t>%</w:t>
            </w:r>
          </w:p>
        </w:tc>
      </w:tr>
      <w:tr w:rsidR="00E86D7C" w:rsidRPr="00E86D7C" w14:paraId="6F8E72C6" w14:textId="77777777" w:rsidTr="00E86D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82" w14:textId="77777777" w:rsidR="00A123D2" w:rsidRPr="00E86D7C" w:rsidRDefault="007558A4" w:rsidP="00D5644E">
            <w:pPr>
              <w:spacing w:after="200" w:line="240" w:lineRule="auto"/>
              <w:jc w:val="center"/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</w:pPr>
            <w:r w:rsidRPr="00E86D7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>Összefoglaló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21EE" w14:textId="77777777" w:rsidR="007558A4" w:rsidRPr="00E86D7C" w:rsidRDefault="007558A4" w:rsidP="00D56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F2A75"/>
                <w:lang w:val="hu-HU" w:eastAsia="en-GB"/>
              </w:rPr>
            </w:pP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>A projekt célja a hat</w:t>
            </w:r>
            <w:r w:rsidR="00583378"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áron átnyúló térség vonzó </w:t>
            </w:r>
            <w:r w:rsidR="0085608B">
              <w:rPr>
                <w:rStyle w:val="jlqj4b"/>
                <w:rFonts w:ascii="Open Sans" w:hAnsi="Open Sans" w:cs="Open Sans"/>
                <w:color w:val="0F2A75"/>
                <w:lang w:val="hu-HU"/>
              </w:rPr>
              <w:t>(</w:t>
            </w:r>
            <w:r w:rsidR="00583378"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>öko</w:t>
            </w:r>
            <w:r w:rsidR="0085608B">
              <w:rPr>
                <w:rStyle w:val="jlqj4b"/>
                <w:rFonts w:ascii="Open Sans" w:hAnsi="Open Sans" w:cs="Open Sans"/>
                <w:color w:val="0F2A75"/>
                <w:lang w:val="hu-HU"/>
              </w:rPr>
              <w:t>)</w:t>
            </w: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turisztikai célpontként való népszerűsítése, valamint közös tevékenységek szervezése </w:t>
            </w:r>
            <w:r w:rsidR="0085608B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volt </w:t>
            </w: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a környezetvédelem és </w:t>
            </w:r>
            <w:r w:rsidR="00583378"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>a biológiai sokféleség megőrzésének</w:t>
            </w: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terén.</w:t>
            </w:r>
          </w:p>
          <w:p w14:paraId="37004EF3" w14:textId="77777777" w:rsidR="007558A4" w:rsidRPr="00E86D7C" w:rsidRDefault="007558A4" w:rsidP="00D56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F2A75"/>
                <w:lang w:val="hu-HU" w:eastAsia="en-GB"/>
              </w:rPr>
            </w:pPr>
          </w:p>
          <w:p w14:paraId="21E18F8E" w14:textId="77777777" w:rsidR="007558A4" w:rsidRPr="0085608B" w:rsidRDefault="0085608B" w:rsidP="00D5644E">
            <w:pPr>
              <w:pStyle w:val="HTML-kntformzott"/>
              <w:jc w:val="both"/>
              <w:rPr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E95247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A projekt főbb tevékenységei az alábbiakat tartalmazták: </w:t>
            </w:r>
          </w:p>
          <w:p w14:paraId="654CF4CE" w14:textId="77777777" w:rsidR="0085608B" w:rsidRPr="0085608B" w:rsidRDefault="00583378" w:rsidP="00D5644E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>A Szamos folyó régi medrének, az „Odoreu-tónak” nevezett terület újjáélesztése, a</w:t>
            </w:r>
            <w:r w:rsidR="0085608B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meglévő vízi növény- és állatvilág</w:t>
            </w: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helyreállítása és m</w:t>
            </w:r>
            <w:r w:rsidR="0085608B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egőrzése, </w:t>
            </w: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>valamint szabadidős tevékenységek gyakorlására alkalmas területté való kialakítása</w:t>
            </w:r>
            <w:r w:rsidR="0085608B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- VK</w:t>
            </w:r>
            <w:r w:rsidR="0085608B"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</w:p>
          <w:p w14:paraId="545861D8" w14:textId="324B97AC" w:rsidR="0085608B" w:rsidRDefault="0085608B" w:rsidP="00D5644E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F2A75"/>
                <w:lang w:val="hu-HU" w:eastAsia="en-GB"/>
              </w:rPr>
            </w:pP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>A Csenger-tó felújításának munkálatai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(a folyamatos vízellátást biztosító 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>kutak</w:t>
            </w: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megtervezése, 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>a tavon lévő sziget kialakítása révén</w:t>
            </w: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a víziállatok 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>é</w:t>
            </w: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>lőhelye területének növelése).</w:t>
            </w:r>
            <w:r w:rsidRPr="00E86D7C">
              <w:rPr>
                <w:rStyle w:val="viiyi"/>
                <w:rFonts w:ascii="Open Sans" w:hAnsi="Open Sans" w:cs="Open Sans"/>
                <w:color w:val="0F2A75"/>
                <w:lang w:val="hu-HU"/>
              </w:rPr>
              <w:t xml:space="preserve"> </w:t>
            </w: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>A tó eredeti formája megmarad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>.</w:t>
            </w: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0F2A75"/>
                <w:lang w:val="hu-HU" w:eastAsia="en-GB"/>
              </w:rPr>
              <w:t>Terület</w:t>
            </w:r>
            <w:r w:rsidR="008E20DB">
              <w:rPr>
                <w:rFonts w:ascii="Open Sans" w:eastAsia="Times New Roman" w:hAnsi="Open Sans" w:cs="Open Sans"/>
                <w:color w:val="0F2A75"/>
                <w:lang w:val="hu-HU" w:eastAsia="en-GB"/>
              </w:rPr>
              <w:t>e</w:t>
            </w:r>
            <w:r>
              <w:rPr>
                <w:rFonts w:ascii="Open Sans" w:eastAsia="Times New Roman" w:hAnsi="Open Sans" w:cs="Open Sans"/>
                <w:color w:val="0F2A75"/>
                <w:lang w:val="hu-HU" w:eastAsia="en-GB"/>
              </w:rPr>
              <w:t>: 2,14 ha – PP</w:t>
            </w:r>
            <w:r w:rsidR="00D5644E">
              <w:rPr>
                <w:rFonts w:ascii="Open Sans" w:eastAsia="Times New Roman" w:hAnsi="Open Sans" w:cs="Open Sans"/>
                <w:color w:val="0F2A75"/>
                <w:lang w:val="hu-HU" w:eastAsia="en-GB"/>
              </w:rPr>
              <w:t>2</w:t>
            </w:r>
          </w:p>
          <w:p w14:paraId="5DAE8198" w14:textId="77777777" w:rsidR="0085608B" w:rsidRPr="00E86D7C" w:rsidRDefault="0085608B" w:rsidP="00D5644E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lastRenderedPageBreak/>
              <w:t>A felújított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Csenger-tó berendezése és </w:t>
            </w: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>felszerelése a szükséges eszközökkel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(megfigyelő készülékek, melyek közül az egyik rögzített helyen kerül telepítésre, a másik mobil eszköz) </w:t>
            </w: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>–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>PP2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</w:p>
          <w:p w14:paraId="0AAE942A" w14:textId="77777777" w:rsidR="00E6110D" w:rsidRPr="00E6110D" w:rsidRDefault="00E6110D" w:rsidP="00D5644E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>A kerékpáros turizmus temat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>ikus útvonalának kialakítása (turista útvonalak kijelölése, térképek készítése és faültetés)</w:t>
            </w: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>–</w:t>
            </w: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VK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</w:p>
          <w:p w14:paraId="6676D0F8" w14:textId="77777777" w:rsidR="00E6110D" w:rsidRPr="00E86D7C" w:rsidRDefault="00E6110D" w:rsidP="00D5644E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F2A75"/>
                <w:lang w:val="hu-HU" w:eastAsia="en-GB"/>
              </w:rPr>
            </w:pP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3 rendezvény szervezése a "Víz Világnapja" alkalmából (kirándulás az Alsó-Szamoshoz, képzés vadőrök számára, horgászverseny) 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– </w:t>
            </w: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>VK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</w:p>
          <w:p w14:paraId="773B9F65" w14:textId="77777777" w:rsidR="00E6110D" w:rsidRPr="00E86D7C" w:rsidRDefault="00E6110D" w:rsidP="00D5644E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>2 rendezvény megszervezése a "Madarak Világnapja" alkalmá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>ból (a Szamos Varázsa Látogatók</w:t>
            </w: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özpont 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átadó </w:t>
            </w: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rendezvénye, valamint a „Legjobb kabala” verseny) 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– VK </w:t>
            </w:r>
          </w:p>
          <w:p w14:paraId="455ED5B6" w14:textId="77777777" w:rsidR="00E6110D" w:rsidRPr="00F0512D" w:rsidRDefault="00E6110D" w:rsidP="00D5644E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3 rendezvény szervezése a "A </w:t>
            </w: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biodiverzitás nemzetközi napja" alkalmából (a híd és a ponton 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>felavatása;</w:t>
            </w: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egy gasztronómiai </w:t>
            </w:r>
            <w:r w:rsidRPr="00F0512D">
              <w:rPr>
                <w:rStyle w:val="jlqj4b"/>
                <w:rFonts w:ascii="Open Sans" w:hAnsi="Open Sans" w:cs="Open Sans"/>
                <w:color w:val="0F2A75"/>
                <w:lang w:val="hu-HU"/>
              </w:rPr>
              <w:t>rendezvény)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– VK </w:t>
            </w:r>
          </w:p>
          <w:p w14:paraId="62396FDF" w14:textId="77777777" w:rsidR="00E6110D" w:rsidRPr="00F0512D" w:rsidRDefault="00E6110D" w:rsidP="00D5644E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F2A75"/>
                <w:lang w:val="hu-HU" w:eastAsia="en-GB"/>
              </w:rPr>
            </w:pPr>
            <w:r w:rsidRPr="00F0512D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 xml:space="preserve">"Ökoturisztikai </w:t>
            </w:r>
            <w:r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>útmutató" kidolgozása és kiadása 500 példányban</w:t>
            </w:r>
            <w:r w:rsidRPr="00F0512D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 xml:space="preserve"> –</w:t>
            </w:r>
            <w:r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 xml:space="preserve"> </w:t>
            </w:r>
            <w:r w:rsidRPr="00F0512D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>VK</w:t>
            </w:r>
            <w:r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 xml:space="preserve"> </w:t>
            </w:r>
          </w:p>
          <w:p w14:paraId="5085A629" w14:textId="77777777" w:rsidR="00A018D5" w:rsidRPr="00F0512D" w:rsidRDefault="00A018D5" w:rsidP="00D5644E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F2A75"/>
                <w:lang w:val="hu-HU" w:eastAsia="en-GB"/>
              </w:rPr>
            </w:pPr>
            <w:r w:rsidRPr="00F0512D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>a Környezetvédelmi Világnapon</w:t>
            </w:r>
            <w:r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 xml:space="preserve"> d</w:t>
            </w:r>
            <w:r w:rsidRPr="00F0512D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 xml:space="preserve">iákverseny </w:t>
            </w:r>
            <w:r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 xml:space="preserve">megrendezése </w:t>
            </w:r>
            <w:r w:rsidRPr="00F0512D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>a C</w:t>
            </w:r>
            <w:r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>sengeri Általános Iskolában –PP2</w:t>
            </w:r>
            <w:r w:rsidRPr="00F0512D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 xml:space="preserve"> </w:t>
            </w:r>
          </w:p>
          <w:p w14:paraId="32445F2B" w14:textId="77777777" w:rsidR="00A018D5" w:rsidRPr="00F0512D" w:rsidRDefault="00A018D5" w:rsidP="00D5644E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F2A75"/>
                <w:lang w:val="hu-HU" w:eastAsia="en-GB"/>
              </w:rPr>
            </w:pPr>
            <w:r w:rsidRPr="00F0512D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>a Biológi</w:t>
            </w:r>
            <w:r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>ai Sokféleség Nemzetközi Napján</w:t>
            </w:r>
            <w:r w:rsidRPr="00F0512D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 xml:space="preserve"> csapatverseny</w:t>
            </w:r>
            <w:r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 xml:space="preserve"> megrendezése</w:t>
            </w:r>
            <w:r w:rsidRPr="00F0512D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 xml:space="preserve"> a Csengeri Általános Iskolában- PP2</w:t>
            </w:r>
          </w:p>
          <w:p w14:paraId="0403BA29" w14:textId="5B54D2DF" w:rsidR="00A018D5" w:rsidRPr="00F0512D" w:rsidRDefault="00A018D5" w:rsidP="00D5644E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F2A75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>Felmérés a határmenti</w:t>
            </w:r>
            <w:r w:rsidRPr="00F0512D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 xml:space="preserve"> terület lakossága kör</w:t>
            </w:r>
            <w:r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>ében</w:t>
            </w:r>
            <w:r w:rsidR="008E20DB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 xml:space="preserve"> arról</w:t>
            </w:r>
            <w:r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>, hogy milyen tájékozottsági szinttel rendelkeznek a Natura 2000 jelentőségét</w:t>
            </w:r>
            <w:r w:rsidRPr="00F0512D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 xml:space="preserve"> és érték</w:t>
            </w:r>
            <w:r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>ét</w:t>
            </w:r>
            <w:r w:rsidRPr="00F0512D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 xml:space="preserve">illetően – PP3 </w:t>
            </w:r>
          </w:p>
          <w:p w14:paraId="1E095997" w14:textId="77777777" w:rsidR="00E6110D" w:rsidRPr="00A018D5" w:rsidRDefault="00A018D5" w:rsidP="00D5644E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>A Föld Napja alkalmából</w:t>
            </w:r>
            <w:r w:rsidRPr="00F0512D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a „Legjobb 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>újrahasznosító” verseny megrendezése iskolákban és közösségekben</w:t>
            </w:r>
            <w:r w:rsidRPr="00F0512D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– PP3 </w:t>
            </w:r>
          </w:p>
          <w:p w14:paraId="67BEAD27" w14:textId="77777777" w:rsidR="00A018D5" w:rsidRPr="00D146B5" w:rsidRDefault="00D146B5" w:rsidP="00D5644E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 w:rsidRPr="00F0512D">
              <w:rPr>
                <w:rStyle w:val="jlqj4b"/>
                <w:rFonts w:ascii="Open Sans" w:hAnsi="Open Sans" w:cs="Open Sans"/>
                <w:color w:val="0F2A75"/>
                <w:lang w:val="hu-HU"/>
              </w:rPr>
              <w:t>a Környezetvédelmi Világnapon az „Újrahasznosítható PET-ből készült legjobb híd és ponton” verseny szervezése építészhallgatók számára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– PP3 </w:t>
            </w:r>
          </w:p>
          <w:p w14:paraId="19058CF5" w14:textId="77777777" w:rsidR="00D146B5" w:rsidRPr="00D146B5" w:rsidRDefault="00D146B5" w:rsidP="00D5644E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 w:rsidRPr="00F0512D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2 rendezvény szervezése az "Európai Mobilitási Hét" alkalmából (kerékpáros menet és rusztikus 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>ünnepség</w:t>
            </w:r>
            <w:r w:rsidRPr="00F0512D">
              <w:rPr>
                <w:rStyle w:val="jlqj4b"/>
                <w:rFonts w:ascii="Open Sans" w:hAnsi="Open Sans" w:cs="Open Sans"/>
                <w:color w:val="0F2A75"/>
                <w:lang w:val="hu-HU"/>
              </w:rPr>
              <w:t>)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– PP3 </w:t>
            </w:r>
          </w:p>
          <w:p w14:paraId="04FD5A0A" w14:textId="77777777" w:rsidR="00D146B5" w:rsidRPr="00F0512D" w:rsidRDefault="00D146B5" w:rsidP="00D5644E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 w:rsidRPr="00F0512D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Népszerűsítő 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>kis</w:t>
            </w:r>
            <w:r w:rsidRPr="00F0512D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film 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>készítése</w:t>
            </w:r>
            <w:r w:rsidRPr="00F0512D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- PP3 </w:t>
            </w:r>
          </w:p>
          <w:p w14:paraId="0673EC9B" w14:textId="77777777" w:rsidR="00D146B5" w:rsidRPr="00E6110D" w:rsidRDefault="00D146B5" w:rsidP="00D5644E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>„A</w:t>
            </w:r>
            <w:r w:rsidRPr="00F0512D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Szamo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>s</w:t>
            </w:r>
            <w:r w:rsidRPr="00F0512D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folyó medréből, engedéllyel homokot és kavicsot kitermelő, gazdasági szereplők számára”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elnevezésű workshop </w:t>
            </w:r>
            <w:r w:rsidRPr="00F0512D">
              <w:rPr>
                <w:rStyle w:val="jlqj4b"/>
                <w:rFonts w:ascii="Open Sans" w:hAnsi="Open Sans" w:cs="Open Sans"/>
                <w:color w:val="0F2A75"/>
                <w:lang w:val="hu-HU"/>
              </w:rPr>
              <w:t>szervezése Szatmárnémetiben - PP3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  <w:r w:rsidRPr="00E86D7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</w:p>
          <w:p w14:paraId="2848A7EA" w14:textId="77777777" w:rsidR="00D146B5" w:rsidRDefault="00D146B5" w:rsidP="00D5644E">
            <w:pPr>
              <w:pStyle w:val="HTML-kntformzott"/>
              <w:jc w:val="both"/>
              <w:rPr>
                <w:rFonts w:ascii="Open Sans" w:eastAsia="Calibri" w:hAnsi="Open Sans" w:cs="Open Sans"/>
                <w:b/>
                <w:i/>
                <w:color w:val="0F2A75"/>
                <w:sz w:val="22"/>
                <w:szCs w:val="22"/>
                <w:lang w:val="hu-HU"/>
              </w:rPr>
            </w:pPr>
          </w:p>
          <w:p w14:paraId="065E78EE" w14:textId="77777777" w:rsidR="00D146B5" w:rsidRPr="00A62A58" w:rsidRDefault="00D146B5" w:rsidP="00D5644E">
            <w:pPr>
              <w:pStyle w:val="HTML-kntformzott"/>
              <w:jc w:val="both"/>
              <w:rPr>
                <w:rFonts w:ascii="Open Sans" w:eastAsia="Calibri" w:hAnsi="Open Sans" w:cs="Open Sans"/>
                <w:b/>
                <w:i/>
                <w:color w:val="0F2A75"/>
                <w:sz w:val="22"/>
                <w:szCs w:val="22"/>
                <w:lang w:val="hu-HU"/>
              </w:rPr>
            </w:pPr>
            <w:r w:rsidRPr="00A62A58">
              <w:rPr>
                <w:rFonts w:ascii="Open Sans" w:eastAsia="Calibri" w:hAnsi="Open Sans" w:cs="Open Sans"/>
                <w:b/>
                <w:i/>
                <w:color w:val="0F2A75"/>
                <w:sz w:val="22"/>
                <w:szCs w:val="22"/>
                <w:lang w:val="hu-HU"/>
              </w:rPr>
              <w:t xml:space="preserve">A projekt 2021. </w:t>
            </w:r>
            <w:r>
              <w:rPr>
                <w:rFonts w:ascii="Open Sans" w:eastAsia="Calibri" w:hAnsi="Open Sans" w:cs="Open Sans"/>
                <w:b/>
                <w:i/>
                <w:color w:val="0F2A75"/>
                <w:sz w:val="22"/>
                <w:szCs w:val="22"/>
                <w:lang w:val="hu-HU"/>
              </w:rPr>
              <w:t>augusztus 31-é</w:t>
            </w:r>
            <w:r w:rsidRPr="00A62A58">
              <w:rPr>
                <w:rFonts w:ascii="Open Sans" w:eastAsia="Calibri" w:hAnsi="Open Sans" w:cs="Open Sans"/>
                <w:b/>
                <w:i/>
                <w:color w:val="0F2A75"/>
                <w:sz w:val="22"/>
                <w:szCs w:val="22"/>
                <w:lang w:val="hu-HU"/>
              </w:rPr>
              <w:t>n sikeresen befejeződött.</w:t>
            </w:r>
          </w:p>
          <w:p w14:paraId="62F5175F" w14:textId="76C2A898" w:rsidR="00A123D2" w:rsidRPr="00DB4A62" w:rsidRDefault="00D146B5" w:rsidP="00DB4A62">
            <w:pPr>
              <w:pStyle w:val="HTML-kntformzott"/>
              <w:jc w:val="both"/>
              <w:rPr>
                <w:rFonts w:ascii="Open Sans" w:eastAsia="Calibri" w:hAnsi="Open Sans" w:cs="Open Sans"/>
                <w:b/>
                <w:i/>
                <w:color w:val="0F2A75"/>
                <w:sz w:val="22"/>
                <w:szCs w:val="22"/>
                <w:lang w:val="hu-HU"/>
              </w:rPr>
            </w:pPr>
            <w:r w:rsidRPr="00A62A58">
              <w:rPr>
                <w:rFonts w:ascii="Open Sans" w:eastAsia="Calibri" w:hAnsi="Open Sans" w:cs="Open Sans"/>
                <w:b/>
                <w:i/>
                <w:color w:val="0F2A75"/>
                <w:sz w:val="22"/>
                <w:szCs w:val="22"/>
                <w:lang w:val="hu-HU"/>
              </w:rPr>
              <w:t>Az összes projekttevékenység teljes mértékben (100%) megvalósításra került.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</w:p>
        </w:tc>
      </w:tr>
      <w:tr w:rsidR="00E86D7C" w:rsidRPr="00E86D7C" w14:paraId="5BFA6389" w14:textId="77777777" w:rsidTr="00E86D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F8E9" w14:textId="77777777" w:rsidR="00A123D2" w:rsidRPr="00E86D7C" w:rsidRDefault="006844EB" w:rsidP="00D5644E">
            <w:pPr>
              <w:spacing w:after="200" w:line="240" w:lineRule="auto"/>
              <w:jc w:val="center"/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</w:pPr>
            <w:r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DA8A" w14:textId="583AC1DF" w:rsidR="008B357E" w:rsidRPr="00DB4A62" w:rsidRDefault="008B357E" w:rsidP="00D5644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hAnsi="Open Sans" w:cs="Open Sans"/>
                <w:b/>
                <w:bCs/>
                <w:color w:val="0F2A75"/>
                <w:lang w:val="hu-HU"/>
              </w:rPr>
            </w:pPr>
            <w:r w:rsidRPr="00DB4A62">
              <w:rPr>
                <w:rStyle w:val="jlqj4b"/>
                <w:rFonts w:ascii="Open Sans" w:hAnsi="Open Sans" w:cs="Open Sans"/>
                <w:b/>
                <w:bCs/>
                <w:color w:val="0F2A75"/>
                <w:lang w:val="hu-HU"/>
              </w:rPr>
              <w:t>A projekt főbb eredményei:</w:t>
            </w:r>
          </w:p>
          <w:p w14:paraId="3989EC4F" w14:textId="54376F41" w:rsidR="002670F2" w:rsidRPr="002670F2" w:rsidRDefault="002670F2" w:rsidP="002670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F2A75"/>
                <w:lang w:val="hu-HU"/>
              </w:rPr>
            </w:pPr>
            <w:r w:rsidRPr="002670F2">
              <w:rPr>
                <w:rFonts w:ascii="Open Sans" w:hAnsi="Open Sans" w:cs="Open Sans"/>
                <w:color w:val="0F2A75"/>
                <w:lang w:val="hu-HU"/>
              </w:rPr>
              <w:t xml:space="preserve">1) </w:t>
            </w:r>
            <w:r w:rsidRPr="002670F2">
              <w:rPr>
                <w:rFonts w:ascii="Open Sans" w:hAnsi="Open Sans" w:cs="Open Sans"/>
                <w:color w:val="0F2A75"/>
                <w:lang w:val="hu-HU"/>
              </w:rPr>
              <w:t>Környezetvédelmi események és versenyek szervezése a határ mindkét oldalán: Víz Világnapja, Madarak Világnapja, Erdő Hónapja rendezvények, a Biológiai Sokféleség Nemzetközi Napja, a Környezetvédelmi Világnap, a Föld Napja, az Európai Mobilitási Hét, valamint a „Leg</w:t>
            </w:r>
            <w:r>
              <w:rPr>
                <w:rFonts w:ascii="Open Sans" w:hAnsi="Open Sans" w:cs="Open Sans"/>
                <w:color w:val="0F2A75"/>
                <w:lang w:val="hu-HU"/>
              </w:rPr>
              <w:t>jobb kabala</w:t>
            </w:r>
            <w:r w:rsidRPr="002670F2">
              <w:rPr>
                <w:rFonts w:ascii="Open Sans" w:hAnsi="Open Sans" w:cs="Open Sans"/>
                <w:color w:val="0F2A75"/>
                <w:lang w:val="hu-HU"/>
              </w:rPr>
              <w:t xml:space="preserve">” és a „Legjobb </w:t>
            </w:r>
            <w:r>
              <w:rPr>
                <w:rFonts w:ascii="Open Sans" w:hAnsi="Open Sans" w:cs="Open Sans"/>
                <w:color w:val="0F2A75"/>
                <w:lang w:val="hu-HU"/>
              </w:rPr>
              <w:t>ú</w:t>
            </w:r>
            <w:r w:rsidRPr="002670F2">
              <w:rPr>
                <w:rFonts w:ascii="Open Sans" w:hAnsi="Open Sans" w:cs="Open Sans"/>
                <w:color w:val="0F2A75"/>
                <w:lang w:val="hu-HU"/>
              </w:rPr>
              <w:t>jrahasznosító” versenyek; gyalogos híd Odoreuban és úszóhíd (ponton) Csengeren újrahasznosított anyagokból készült;</w:t>
            </w:r>
          </w:p>
          <w:p w14:paraId="7B3B53E2" w14:textId="29DDAD9B" w:rsidR="002670F2" w:rsidRPr="002670F2" w:rsidRDefault="00941FC8" w:rsidP="002670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F2A75"/>
                <w:lang w:val="hu-HU"/>
              </w:rPr>
            </w:pPr>
            <w:r>
              <w:rPr>
                <w:rFonts w:ascii="Open Sans" w:hAnsi="Open Sans" w:cs="Open Sans"/>
                <w:color w:val="0F2A75"/>
                <w:lang w:val="hu-HU"/>
              </w:rPr>
              <w:lastRenderedPageBreak/>
              <w:t xml:space="preserve">2) </w:t>
            </w:r>
            <w:r w:rsidR="002670F2" w:rsidRPr="002670F2">
              <w:rPr>
                <w:rFonts w:ascii="Open Sans" w:hAnsi="Open Sans" w:cs="Open Sans"/>
                <w:color w:val="0F2A75"/>
                <w:lang w:val="hu-HU"/>
              </w:rPr>
              <w:t>Véleményfelmérés (a projekt kezdete előtt készült) és 1 műhelymunka a Szamos folyó medréből homok- és kavicskitermeléssel foglalkozó, engedéllyel rendelkező gazdasági szereplők számára, 50 résztvevővel;</w:t>
            </w:r>
          </w:p>
          <w:p w14:paraId="2E0E065B" w14:textId="426BB01B" w:rsidR="002670F2" w:rsidRPr="002670F2" w:rsidRDefault="00941FC8" w:rsidP="002670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F2A75"/>
                <w:lang w:val="hu-HU"/>
              </w:rPr>
            </w:pPr>
            <w:r>
              <w:rPr>
                <w:rFonts w:ascii="Open Sans" w:hAnsi="Open Sans" w:cs="Open Sans"/>
                <w:color w:val="0F2A75"/>
                <w:lang w:val="hu-HU"/>
              </w:rPr>
              <w:t xml:space="preserve">3) </w:t>
            </w:r>
            <w:r w:rsidR="002670F2" w:rsidRPr="002670F2">
              <w:rPr>
                <w:rFonts w:ascii="Open Sans" w:hAnsi="Open Sans" w:cs="Open Sans"/>
                <w:color w:val="0F2A75"/>
                <w:lang w:val="hu-HU"/>
              </w:rPr>
              <w:t>Újjáépített ökológiai fajmegőrző tó Csengeren (HU);</w:t>
            </w:r>
          </w:p>
          <w:p w14:paraId="52D22F67" w14:textId="77777777" w:rsidR="00941FC8" w:rsidRDefault="00941FC8" w:rsidP="002670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F2A75"/>
                <w:lang w:val="hu-HU"/>
              </w:rPr>
            </w:pPr>
            <w:r>
              <w:rPr>
                <w:rFonts w:ascii="Open Sans" w:hAnsi="Open Sans" w:cs="Open Sans"/>
                <w:color w:val="0F2A75"/>
                <w:lang w:val="hu-HU"/>
              </w:rPr>
              <w:t xml:space="preserve">4) </w:t>
            </w:r>
            <w:r w:rsidR="002670F2" w:rsidRPr="002670F2">
              <w:rPr>
                <w:rFonts w:ascii="Open Sans" w:hAnsi="Open Sans" w:cs="Open Sans"/>
                <w:color w:val="0F2A75"/>
                <w:lang w:val="hu-HU"/>
              </w:rPr>
              <w:t>Revitalizált Szamos-ősfolyás Odoreuban (RO);</w:t>
            </w:r>
          </w:p>
          <w:p w14:paraId="5BCFF774" w14:textId="2C588F1B" w:rsidR="002670F2" w:rsidRPr="002670F2" w:rsidRDefault="00941FC8" w:rsidP="002670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F2A75"/>
                <w:lang w:val="hu-HU"/>
              </w:rPr>
            </w:pPr>
            <w:r>
              <w:rPr>
                <w:rFonts w:ascii="Open Sans" w:hAnsi="Open Sans" w:cs="Open Sans"/>
                <w:color w:val="0F2A75"/>
                <w:lang w:val="hu-HU"/>
              </w:rPr>
              <w:t xml:space="preserve">5) </w:t>
            </w:r>
            <w:r w:rsidR="002670F2" w:rsidRPr="002670F2">
              <w:rPr>
                <w:rFonts w:ascii="Open Sans" w:hAnsi="Open Sans" w:cs="Open Sans"/>
                <w:color w:val="0F2A75"/>
                <w:lang w:val="hu-HU"/>
              </w:rPr>
              <w:t>Ökoturisztikai útmutató és promóciós film a határon átnyúló terület népszerűsítésére.</w:t>
            </w:r>
          </w:p>
          <w:p w14:paraId="0F56E418" w14:textId="77777777" w:rsidR="00DB4A62" w:rsidRDefault="00DB4A62" w:rsidP="00DB4A6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hAnsi="Open Sans" w:cs="Open Sans"/>
                <w:color w:val="0F2A75"/>
                <w:lang w:val="hu-HU"/>
              </w:rPr>
            </w:pPr>
          </w:p>
          <w:p w14:paraId="7BFCFB3E" w14:textId="479B9068" w:rsidR="002670F2" w:rsidRPr="00941FC8" w:rsidRDefault="00941FC8" w:rsidP="00DB4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hAnsi="Open Sans" w:cs="Open Sans"/>
                <w:b/>
                <w:bCs/>
                <w:color w:val="0F2A75"/>
                <w:lang w:val="hu-HU"/>
              </w:rPr>
            </w:pPr>
            <w:r w:rsidRPr="00941FC8">
              <w:rPr>
                <w:rStyle w:val="jlqj4b"/>
                <w:rFonts w:ascii="Open Sans" w:hAnsi="Open Sans" w:cs="Open Sans"/>
                <w:b/>
                <w:bCs/>
                <w:color w:val="0F2A75"/>
                <w:lang w:val="hu-HU"/>
              </w:rPr>
              <w:t xml:space="preserve">Legfőbb hatások: </w:t>
            </w:r>
          </w:p>
          <w:p w14:paraId="2E4CAF71" w14:textId="28D11A7D" w:rsidR="007A76C2" w:rsidRPr="007A76C2" w:rsidRDefault="007A76C2" w:rsidP="007A7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F2A75"/>
                <w:lang w:val="hu-HU"/>
              </w:rPr>
            </w:pPr>
            <w:r w:rsidRPr="007A76C2">
              <w:rPr>
                <w:rFonts w:ascii="Open Sans" w:hAnsi="Open Sans" w:cs="Open Sans"/>
                <w:color w:val="0F2A75"/>
                <w:lang w:val="hu-HU"/>
              </w:rPr>
              <w:t>1)</w:t>
            </w:r>
            <w:r>
              <w:rPr>
                <w:rFonts w:ascii="Open Sans" w:hAnsi="Open Sans" w:cs="Open Sans"/>
                <w:color w:val="0F2A75"/>
                <w:lang w:val="hu-HU"/>
              </w:rPr>
              <w:t xml:space="preserve"> </w:t>
            </w:r>
            <w:r w:rsidRPr="007A76C2">
              <w:rPr>
                <w:rFonts w:ascii="Open Sans" w:hAnsi="Open Sans" w:cs="Open Sans"/>
                <w:color w:val="0F2A75"/>
                <w:lang w:val="hu-HU"/>
              </w:rPr>
              <w:t xml:space="preserve">A </w:t>
            </w:r>
            <w:r>
              <w:rPr>
                <w:rFonts w:ascii="Open Sans" w:hAnsi="Open Sans" w:cs="Open Sans"/>
                <w:color w:val="0F2A75"/>
                <w:lang w:val="hu-HU"/>
              </w:rPr>
              <w:t>társadalom</w:t>
            </w:r>
            <w:r w:rsidRPr="007A76C2">
              <w:rPr>
                <w:rFonts w:ascii="Open Sans" w:hAnsi="Open Sans" w:cs="Open Sans"/>
                <w:color w:val="0F2A75"/>
                <w:lang w:val="hu-HU"/>
              </w:rPr>
              <w:t xml:space="preserve"> </w:t>
            </w:r>
            <w:r>
              <w:rPr>
                <w:rFonts w:ascii="Open Sans" w:hAnsi="Open Sans" w:cs="Open Sans"/>
                <w:color w:val="0F2A75"/>
                <w:lang w:val="hu-HU"/>
              </w:rPr>
              <w:t xml:space="preserve">tagjai </w:t>
            </w:r>
            <w:r w:rsidRPr="007A76C2">
              <w:rPr>
                <w:rFonts w:ascii="Open Sans" w:hAnsi="Open Sans" w:cs="Open Sans"/>
                <w:color w:val="0F2A75"/>
                <w:lang w:val="hu-HU"/>
              </w:rPr>
              <w:t>tájékozottabbá vált</w:t>
            </w:r>
            <w:r>
              <w:rPr>
                <w:rFonts w:ascii="Open Sans" w:hAnsi="Open Sans" w:cs="Open Sans"/>
                <w:color w:val="0F2A75"/>
                <w:lang w:val="hu-HU"/>
              </w:rPr>
              <w:t>ak</w:t>
            </w:r>
            <w:r w:rsidRPr="007A76C2">
              <w:rPr>
                <w:rFonts w:ascii="Open Sans" w:hAnsi="Open Sans" w:cs="Open Sans"/>
                <w:color w:val="0F2A75"/>
                <w:lang w:val="hu-HU"/>
              </w:rPr>
              <w:t xml:space="preserve"> a környezetvédelmi kérdésekről az általuk látogatott környezetvédelmi események, versenyek és műhelymunka révén.</w:t>
            </w:r>
          </w:p>
          <w:p w14:paraId="4EF35F30" w14:textId="4FB33BB0" w:rsidR="007A76C2" w:rsidRPr="007A76C2" w:rsidRDefault="007A76C2" w:rsidP="007A7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F2A75"/>
                <w:lang w:val="hu-HU"/>
              </w:rPr>
            </w:pPr>
            <w:r>
              <w:rPr>
                <w:rFonts w:ascii="Open Sans" w:hAnsi="Open Sans" w:cs="Open Sans"/>
                <w:color w:val="0F2A75"/>
                <w:lang w:val="hu-HU"/>
              </w:rPr>
              <w:t xml:space="preserve">2) </w:t>
            </w:r>
            <w:r w:rsidRPr="007A76C2">
              <w:rPr>
                <w:rFonts w:ascii="Open Sans" w:hAnsi="Open Sans" w:cs="Open Sans"/>
                <w:color w:val="0F2A75"/>
                <w:lang w:val="hu-HU"/>
              </w:rPr>
              <w:t xml:space="preserve">A kút folyamatos vízellátást biztosít, növekedett a vízi élőlények élettere a </w:t>
            </w:r>
            <w:r>
              <w:rPr>
                <w:rFonts w:ascii="Open Sans" w:hAnsi="Open Sans" w:cs="Open Sans"/>
                <w:color w:val="0F2A75"/>
                <w:lang w:val="hu-HU"/>
              </w:rPr>
              <w:t>C</w:t>
            </w:r>
            <w:r w:rsidRPr="007A76C2">
              <w:rPr>
                <w:rFonts w:ascii="Open Sans" w:hAnsi="Open Sans" w:cs="Open Sans"/>
                <w:color w:val="0F2A75"/>
                <w:lang w:val="hu-HU"/>
              </w:rPr>
              <w:t>sengeri</w:t>
            </w:r>
            <w:r>
              <w:rPr>
                <w:rFonts w:ascii="Open Sans" w:hAnsi="Open Sans" w:cs="Open Sans"/>
                <w:color w:val="0F2A75"/>
                <w:lang w:val="hu-HU"/>
              </w:rPr>
              <w:t>-</w:t>
            </w:r>
            <w:r w:rsidRPr="007A76C2">
              <w:rPr>
                <w:rFonts w:ascii="Open Sans" w:hAnsi="Open Sans" w:cs="Open Sans"/>
                <w:color w:val="0F2A75"/>
                <w:lang w:val="hu-HU"/>
              </w:rPr>
              <w:t>tónál, bemutatták a védendő fajokat, és hasznos szabadidős programok valósultak meg a csengeri lakosok és a látogató vendégek számára.</w:t>
            </w:r>
          </w:p>
          <w:p w14:paraId="699785CF" w14:textId="30CEC071" w:rsidR="007A76C2" w:rsidRPr="007A76C2" w:rsidRDefault="007A76C2" w:rsidP="007A7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F2A75"/>
                <w:lang w:val="hu-HU"/>
              </w:rPr>
            </w:pPr>
            <w:r>
              <w:rPr>
                <w:rFonts w:ascii="Open Sans" w:hAnsi="Open Sans" w:cs="Open Sans"/>
                <w:color w:val="0F2A75"/>
                <w:lang w:val="hu-HU"/>
              </w:rPr>
              <w:t xml:space="preserve">3) </w:t>
            </w:r>
            <w:r w:rsidRPr="007A76C2">
              <w:rPr>
                <w:rFonts w:ascii="Open Sans" w:hAnsi="Open Sans" w:cs="Open Sans"/>
                <w:color w:val="0F2A75"/>
                <w:lang w:val="hu-HU"/>
              </w:rPr>
              <w:t>A Szamos-ősfő ág vízszintje viszonylag állandó minden szakaszon; optimális feltételek biztosítottak bizonyos kétéltű-, vidra- és halélőhelyek fenntartásához, valamint a sárgaliliom vízinövényzetének fejlődéséhez</w:t>
            </w:r>
          </w:p>
          <w:p w14:paraId="22B82291" w14:textId="77777777" w:rsidR="002670F2" w:rsidRPr="007A76C2" w:rsidRDefault="002670F2" w:rsidP="00DB4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hAnsi="Open Sans" w:cs="Open Sans"/>
                <w:color w:val="0F2A75"/>
                <w:lang w:val="hu-HU"/>
              </w:rPr>
            </w:pPr>
          </w:p>
          <w:p w14:paraId="27894FD4" w14:textId="67D5E8DD" w:rsidR="002670F2" w:rsidRPr="004E542D" w:rsidRDefault="004E542D" w:rsidP="00DB4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hAnsi="Open Sans" w:cs="Open Sans"/>
                <w:b/>
                <w:bCs/>
                <w:color w:val="0F2A75"/>
                <w:lang w:val="hu-HU"/>
              </w:rPr>
            </w:pPr>
            <w:r w:rsidRPr="004E542D">
              <w:rPr>
                <w:rStyle w:val="jlqj4b"/>
                <w:rFonts w:ascii="Open Sans" w:hAnsi="Open Sans" w:cs="Open Sans"/>
                <w:b/>
                <w:bCs/>
                <w:color w:val="0F2A75"/>
                <w:lang w:val="hu-HU"/>
              </w:rPr>
              <w:t xml:space="preserve">Legfőbb indikátorok: </w:t>
            </w:r>
          </w:p>
          <w:p w14:paraId="5E9B8760" w14:textId="2170038C" w:rsidR="0045322A" w:rsidRPr="0045322A" w:rsidRDefault="0045322A" w:rsidP="004532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hAnsi="Open Sans" w:cs="Open Sans"/>
                <w:color w:val="0F2A75"/>
                <w:lang w:val="hu-HU"/>
              </w:rPr>
            </w:pPr>
            <w:r w:rsidRPr="0045322A">
              <w:rPr>
                <w:rStyle w:val="jlqj4b"/>
                <w:rFonts w:ascii="Open Sans" w:hAnsi="Open Sans" w:cs="Open Sans"/>
                <w:color w:val="0F2A75"/>
                <w:lang w:val="hu-HU"/>
              </w:rPr>
              <w:t>A program kimeneti indikátora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a </w:t>
            </w:r>
            <w:r w:rsidRPr="00F0512D">
              <w:rPr>
                <w:rStyle w:val="jlqj4b"/>
                <w:rFonts w:ascii="Open Sans" w:hAnsi="Open Sans" w:cs="Open Sans"/>
                <w:color w:val="0F2A75"/>
                <w:lang w:val="hu-HU"/>
              </w:rPr>
              <w:t>CO23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–</w:t>
            </w:r>
            <w:r w:rsidRPr="00F0512D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  <w:r w:rsidRPr="00F0512D">
              <w:rPr>
                <w:rStyle w:val="jlqj4b"/>
                <w:rFonts w:ascii="Open Sans" w:hAnsi="Open Sans" w:cs="Open Sans"/>
                <w:i/>
                <w:color w:val="0F2A75"/>
                <w:lang w:val="hu-HU"/>
              </w:rPr>
              <w:t>Természet és biodiverzitás</w:t>
            </w:r>
            <w:r w:rsidRPr="00F0512D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: </w:t>
            </w:r>
            <w:r w:rsidRPr="00F0512D">
              <w:rPr>
                <w:rStyle w:val="jlqj4b"/>
                <w:rFonts w:ascii="Open Sans" w:hAnsi="Open Sans" w:cs="Open Sans"/>
                <w:i/>
                <w:color w:val="0F2A75"/>
                <w:lang w:val="hu-HU"/>
              </w:rPr>
              <w:t>A jobb védettségi állapot elérése érdekében támogatott élőhelyek területe</w:t>
            </w:r>
            <w:r w:rsidRPr="00F0512D">
              <w:rPr>
                <w:rStyle w:val="jlqj4b"/>
                <w:rFonts w:ascii="Open Sans" w:hAnsi="Open Sans" w:cs="Open Sans"/>
                <w:color w:val="0F2A75"/>
                <w:lang w:val="hu-HU"/>
              </w:rPr>
              <w:t>.</w:t>
            </w:r>
          </w:p>
          <w:p w14:paraId="154CA1A8" w14:textId="5E1D8766" w:rsidR="002670F2" w:rsidRDefault="0045322A" w:rsidP="004532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hAnsi="Open Sans" w:cs="Open Sans"/>
                <w:color w:val="0F2A75"/>
                <w:lang w:val="hu-HU"/>
              </w:rPr>
            </w:pPr>
            <w:r w:rsidRPr="0045322A">
              <w:rPr>
                <w:rStyle w:val="jlqj4b"/>
                <w:rFonts w:ascii="Open Sans" w:hAnsi="Open Sans" w:cs="Open Sans"/>
                <w:color w:val="0F2A75"/>
                <w:lang w:val="hu-HU"/>
              </w:rPr>
              <w:t>A ROHU-62 projekt keretében 432,99 h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>ektár</w:t>
            </w:r>
            <w:r w:rsidRPr="0045322A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terület állapota javult a természetvédelmi szempontok szerint.</w:t>
            </w:r>
          </w:p>
          <w:p w14:paraId="1CD9E0C8" w14:textId="2C6E614C" w:rsidR="0045322A" w:rsidRDefault="0045322A" w:rsidP="00D5644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Open Sans" w:eastAsia="Times New Roman" w:hAnsi="Open Sans" w:cs="Courier New"/>
                <w:color w:val="003399"/>
                <w:lang w:val="ro-RO" w:eastAsia="en-GB"/>
              </w:rPr>
            </w:pPr>
          </w:p>
          <w:p w14:paraId="462E19E8" w14:textId="7BDD8AD5" w:rsidR="0045322A" w:rsidRDefault="0045322A" w:rsidP="00D5644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Open Sans" w:eastAsia="Times New Roman" w:hAnsi="Open Sans" w:cs="Courier New"/>
                <w:color w:val="003399"/>
                <w:lang w:eastAsia="en-GB"/>
              </w:rPr>
            </w:pPr>
            <w:r w:rsidRPr="0045322A">
              <w:rPr>
                <w:rFonts w:ascii="Open Sans" w:eastAsia="Times New Roman" w:hAnsi="Open Sans" w:cs="Courier New"/>
                <w:color w:val="003399"/>
                <w:lang w:eastAsia="en-GB"/>
              </w:rPr>
              <w:t>Weboldal / honlap:</w:t>
            </w:r>
          </w:p>
          <w:p w14:paraId="22D5996F" w14:textId="2315B2EC" w:rsidR="0045322A" w:rsidRPr="0092498D" w:rsidRDefault="0045322A" w:rsidP="0045322A">
            <w:pPr>
              <w:pStyle w:val="TableParagraph"/>
              <w:spacing w:line="319" w:lineRule="exact"/>
              <w:ind w:left="0"/>
              <w:rPr>
                <w:rFonts w:ascii="Open Sans" w:hAnsi="Open Sans" w:cs="Open Sans"/>
              </w:rPr>
            </w:pPr>
            <w:hyperlink r:id="rId7" w:history="1">
              <w:r w:rsidRPr="005A0AF1">
                <w:rPr>
                  <w:rStyle w:val="Hiperhivatkozs"/>
                  <w:rFonts w:ascii="Open Sans" w:hAnsi="Open Sans" w:cs="Open Sans"/>
                </w:rPr>
                <w:t>http://www.odoreu.ro/proiect-rohu62-jointgreencorr/</w:t>
              </w:r>
            </w:hyperlink>
          </w:p>
          <w:p w14:paraId="43A08823" w14:textId="776C05C5" w:rsidR="0045322A" w:rsidRDefault="0045322A" w:rsidP="004532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Open Sans" w:eastAsia="Times New Roman" w:hAnsi="Open Sans" w:cs="Courier New"/>
                <w:color w:val="003399"/>
                <w:lang w:val="ro-RO" w:eastAsia="en-GB"/>
              </w:rPr>
            </w:pPr>
            <w:hyperlink r:id="rId8">
              <w:r w:rsidRPr="0092498D">
                <w:rPr>
                  <w:rFonts w:ascii="Open Sans" w:hAnsi="Open Sans" w:cs="Open Sans"/>
                  <w:color w:val="0462C1"/>
                  <w:u w:val="single" w:color="0462C1"/>
                </w:rPr>
                <w:t>https://www.youtube.com/watch?v=NL7cHNWRhJw</w:t>
              </w:r>
            </w:hyperlink>
            <w:r w:rsidRPr="0092498D">
              <w:rPr>
                <w:rFonts w:ascii="Open Sans" w:hAnsi="Open Sans" w:cs="Open Sans"/>
                <w:color w:val="0462C1"/>
              </w:rPr>
              <w:t xml:space="preserve"> </w:t>
            </w:r>
            <w:hyperlink r:id="rId9">
              <w:r w:rsidRPr="0092498D">
                <w:rPr>
                  <w:rFonts w:ascii="Open Sans" w:hAnsi="Open Sans" w:cs="Open Sans"/>
                  <w:color w:val="0462C1"/>
                  <w:u w:val="single" w:color="0462C1"/>
                </w:rPr>
                <w:t>https://youtu.be/w51byLurP9w</w:t>
              </w:r>
            </w:hyperlink>
            <w:r w:rsidRPr="0092498D">
              <w:rPr>
                <w:rFonts w:ascii="Open Sans" w:hAnsi="Open Sans" w:cs="Open Sans"/>
                <w:color w:val="0462C1"/>
              </w:rPr>
              <w:t xml:space="preserve"> </w:t>
            </w:r>
            <w:hyperlink r:id="rId10">
              <w:r w:rsidRPr="0092498D">
                <w:rPr>
                  <w:rFonts w:ascii="Open Sans" w:hAnsi="Open Sans" w:cs="Open Sans"/>
                  <w:color w:val="0462C1"/>
                  <w:u w:val="single" w:color="0462C1"/>
                </w:rPr>
                <w:t>https://www.youtube.com/watch?v=fuaH_9MWGog</w:t>
              </w:r>
            </w:hyperlink>
          </w:p>
          <w:p w14:paraId="7844B7A9" w14:textId="2DE0451F" w:rsidR="00A76726" w:rsidRPr="007C646C" w:rsidRDefault="00A76726" w:rsidP="00D5644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Open Sans" w:eastAsia="Times New Roman" w:hAnsi="Open Sans" w:cs="Courier New"/>
                <w:color w:val="003399"/>
                <w:lang w:val="ro-RO" w:eastAsia="en-GB"/>
              </w:rPr>
            </w:pPr>
          </w:p>
          <w:p w14:paraId="7F46D8DC" w14:textId="77777777" w:rsidR="00A123D2" w:rsidRPr="00F0512D" w:rsidRDefault="00A123D2" w:rsidP="00D5644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F2A75"/>
                <w:lang w:val="hu-HU" w:eastAsia="en-GB"/>
              </w:rPr>
            </w:pPr>
          </w:p>
        </w:tc>
      </w:tr>
    </w:tbl>
    <w:p w14:paraId="2FC9631A" w14:textId="77777777" w:rsidR="0054292D" w:rsidRPr="004A2FEA" w:rsidRDefault="0054292D" w:rsidP="00D5644E">
      <w:pPr>
        <w:spacing w:line="240" w:lineRule="auto"/>
        <w:jc w:val="both"/>
        <w:rPr>
          <w:rFonts w:cs="Open Sans"/>
          <w:color w:val="003399"/>
          <w:lang w:val="hu-HU"/>
        </w:rPr>
      </w:pPr>
    </w:p>
    <w:sectPr w:rsidR="0054292D" w:rsidRPr="004A2FEA" w:rsidSect="000F0D69">
      <w:headerReference w:type="default" r:id="rId11"/>
      <w:footerReference w:type="default" r:id="rId12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F683C" w14:textId="77777777" w:rsidR="00A71162" w:rsidRDefault="00A71162" w:rsidP="00C23211">
      <w:pPr>
        <w:spacing w:after="0" w:line="240" w:lineRule="auto"/>
      </w:pPr>
      <w:r>
        <w:separator/>
      </w:r>
    </w:p>
  </w:endnote>
  <w:endnote w:type="continuationSeparator" w:id="0">
    <w:p w14:paraId="5D14F18A" w14:textId="77777777" w:rsidR="00A71162" w:rsidRDefault="00A71162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ontserrat-Light">
    <w:altName w:val="Calibri"/>
    <w:panose1 w:val="000004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66AD" w14:textId="77777777" w:rsidR="00A751C9" w:rsidRPr="0039047A" w:rsidRDefault="0039047A" w:rsidP="0039047A">
    <w:pPr>
      <w:pStyle w:val="llb"/>
      <w:rPr>
        <w:rFonts w:cs="Open Sans"/>
        <w:color w:val="003399"/>
      </w:rPr>
    </w:pPr>
    <w:r w:rsidRPr="004A2FEA">
      <w:rPr>
        <w:rFonts w:ascii="Montserrat-Light" w:hAnsi="Montserrat-Light" w:cs="Montserrat-Light"/>
        <w:color w:val="003399"/>
        <w:sz w:val="24"/>
        <w:szCs w:val="24"/>
        <w:lang w:val="hu-HU"/>
      </w:rPr>
      <w:t>Partnerség egy jobb jövőért</w:t>
    </w:r>
    <w:r w:rsidRPr="0039047A">
      <w:rPr>
        <w:rFonts w:ascii="Montserrat-Light" w:hAnsi="Montserrat-Light" w:cs="Montserrat-Light"/>
        <w:color w:val="003399"/>
        <w:sz w:val="24"/>
        <w:szCs w:val="24"/>
      </w:rPr>
      <w:tab/>
    </w:r>
    <w:r w:rsidR="00A751C9" w:rsidRPr="0039047A">
      <w:rPr>
        <w:color w:val="003399"/>
      </w:rPr>
      <w:tab/>
    </w:r>
    <w:r w:rsidR="00A751C9" w:rsidRPr="0039047A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0EC17" w14:textId="77777777" w:rsidR="00A71162" w:rsidRDefault="00A71162" w:rsidP="00C23211">
      <w:pPr>
        <w:spacing w:after="0" w:line="240" w:lineRule="auto"/>
      </w:pPr>
      <w:r>
        <w:separator/>
      </w:r>
    </w:p>
  </w:footnote>
  <w:footnote w:type="continuationSeparator" w:id="0">
    <w:p w14:paraId="167D5D46" w14:textId="77777777" w:rsidR="00A71162" w:rsidRDefault="00A71162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63AF" w14:textId="77777777" w:rsidR="00A751C9" w:rsidRDefault="003D4D5C">
    <w:pPr>
      <w:pStyle w:val="lfej"/>
    </w:pPr>
    <w:r>
      <w:rPr>
        <w:noProof/>
        <w:lang w:val="hu-HU" w:eastAsia="hu-HU"/>
      </w:rPr>
      <w:drawing>
        <wp:inline distT="0" distB="0" distL="0" distR="0" wp14:anchorId="4613F9DD" wp14:editId="07656F3A">
          <wp:extent cx="5731510" cy="630555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_HU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45E6"/>
    <w:multiLevelType w:val="hybridMultilevel"/>
    <w:tmpl w:val="1B54F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43403"/>
    <w:multiLevelType w:val="hybridMultilevel"/>
    <w:tmpl w:val="279C168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9221DD0"/>
    <w:multiLevelType w:val="hybridMultilevel"/>
    <w:tmpl w:val="C1D45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0C061F"/>
    <w:multiLevelType w:val="hybridMultilevel"/>
    <w:tmpl w:val="7FBCD56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43308"/>
    <w:multiLevelType w:val="hybridMultilevel"/>
    <w:tmpl w:val="ED2685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60E7F"/>
    <w:multiLevelType w:val="hybridMultilevel"/>
    <w:tmpl w:val="C3A083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5486B"/>
    <w:multiLevelType w:val="hybridMultilevel"/>
    <w:tmpl w:val="CFB280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16199"/>
    <w:multiLevelType w:val="hybridMultilevel"/>
    <w:tmpl w:val="F756230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B0796"/>
    <w:multiLevelType w:val="hybridMultilevel"/>
    <w:tmpl w:val="7C9617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903996">
    <w:abstractNumId w:val="1"/>
  </w:num>
  <w:num w:numId="2" w16cid:durableId="540096325">
    <w:abstractNumId w:val="5"/>
  </w:num>
  <w:num w:numId="3" w16cid:durableId="250937486">
    <w:abstractNumId w:val="8"/>
  </w:num>
  <w:num w:numId="4" w16cid:durableId="471019221">
    <w:abstractNumId w:val="6"/>
  </w:num>
  <w:num w:numId="5" w16cid:durableId="828905665">
    <w:abstractNumId w:val="0"/>
  </w:num>
  <w:num w:numId="6" w16cid:durableId="201093039">
    <w:abstractNumId w:val="2"/>
  </w:num>
  <w:num w:numId="7" w16cid:durableId="706758440">
    <w:abstractNumId w:val="4"/>
  </w:num>
  <w:num w:numId="8" w16cid:durableId="1270813725">
    <w:abstractNumId w:val="3"/>
  </w:num>
  <w:num w:numId="9" w16cid:durableId="2460352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E16"/>
    <w:rsid w:val="00094B18"/>
    <w:rsid w:val="000E280C"/>
    <w:rsid w:val="000F0D69"/>
    <w:rsid w:val="00190E0A"/>
    <w:rsid w:val="00236574"/>
    <w:rsid w:val="002642B0"/>
    <w:rsid w:val="002670F2"/>
    <w:rsid w:val="002A5B39"/>
    <w:rsid w:val="00321528"/>
    <w:rsid w:val="0039047A"/>
    <w:rsid w:val="003D4D5C"/>
    <w:rsid w:val="0044133A"/>
    <w:rsid w:val="0045322A"/>
    <w:rsid w:val="00491BF5"/>
    <w:rsid w:val="004A2FEA"/>
    <w:rsid w:val="004D6530"/>
    <w:rsid w:val="004E542D"/>
    <w:rsid w:val="00507420"/>
    <w:rsid w:val="0054292D"/>
    <w:rsid w:val="005650EB"/>
    <w:rsid w:val="00583378"/>
    <w:rsid w:val="006844EB"/>
    <w:rsid w:val="006B30F3"/>
    <w:rsid w:val="006D5135"/>
    <w:rsid w:val="00712E16"/>
    <w:rsid w:val="00732D28"/>
    <w:rsid w:val="007558A4"/>
    <w:rsid w:val="00761E91"/>
    <w:rsid w:val="007862CB"/>
    <w:rsid w:val="007A76C2"/>
    <w:rsid w:val="00806EDD"/>
    <w:rsid w:val="00820130"/>
    <w:rsid w:val="0085608B"/>
    <w:rsid w:val="008B357E"/>
    <w:rsid w:val="008E20DB"/>
    <w:rsid w:val="008F2B0E"/>
    <w:rsid w:val="00941FC8"/>
    <w:rsid w:val="0097126B"/>
    <w:rsid w:val="00980598"/>
    <w:rsid w:val="009C24C0"/>
    <w:rsid w:val="009D0623"/>
    <w:rsid w:val="00A018D5"/>
    <w:rsid w:val="00A07FA7"/>
    <w:rsid w:val="00A123D2"/>
    <w:rsid w:val="00A71162"/>
    <w:rsid w:val="00A751C9"/>
    <w:rsid w:val="00A76726"/>
    <w:rsid w:val="00A82BA6"/>
    <w:rsid w:val="00AF6FC2"/>
    <w:rsid w:val="00B22BC6"/>
    <w:rsid w:val="00B92ED0"/>
    <w:rsid w:val="00C23211"/>
    <w:rsid w:val="00C23EAD"/>
    <w:rsid w:val="00C516EF"/>
    <w:rsid w:val="00C92543"/>
    <w:rsid w:val="00D12B95"/>
    <w:rsid w:val="00D146B5"/>
    <w:rsid w:val="00D45A92"/>
    <w:rsid w:val="00D5644E"/>
    <w:rsid w:val="00D736AC"/>
    <w:rsid w:val="00DB4A62"/>
    <w:rsid w:val="00DE4738"/>
    <w:rsid w:val="00E4099D"/>
    <w:rsid w:val="00E6110D"/>
    <w:rsid w:val="00E86D7C"/>
    <w:rsid w:val="00E91B08"/>
    <w:rsid w:val="00EB0D64"/>
    <w:rsid w:val="00F0230A"/>
    <w:rsid w:val="00F0512D"/>
    <w:rsid w:val="00F61C24"/>
    <w:rsid w:val="00F7622A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B6FF1"/>
  <w15:chartTrackingRefBased/>
  <w15:docId w15:val="{A3117787-2AC5-440A-8850-75F0A759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23D2"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123D2"/>
    <w:pPr>
      <w:ind w:left="720"/>
      <w:contextualSpacing/>
    </w:pPr>
  </w:style>
  <w:style w:type="paragraph" w:customStyle="1" w:styleId="Default">
    <w:name w:val="Default"/>
    <w:rsid w:val="00A123D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  <w:lang w:val="hu-HU"/>
    </w:rPr>
  </w:style>
  <w:style w:type="character" w:customStyle="1" w:styleId="jlqj4b">
    <w:name w:val="jlqj4b"/>
    <w:basedOn w:val="Bekezdsalapbettpusa"/>
    <w:rsid w:val="007558A4"/>
  </w:style>
  <w:style w:type="character" w:customStyle="1" w:styleId="viiyi">
    <w:name w:val="viiyi"/>
    <w:basedOn w:val="Bekezdsalapbettpusa"/>
    <w:rsid w:val="00094B18"/>
  </w:style>
  <w:style w:type="paragraph" w:styleId="HTML-kntformzott">
    <w:name w:val="HTML Preformatted"/>
    <w:basedOn w:val="Norml"/>
    <w:link w:val="HTML-kntformzottChar"/>
    <w:uiPriority w:val="99"/>
    <w:unhideWhenUsed/>
    <w:rsid w:val="008560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85608B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TableParagraph">
    <w:name w:val="Table Paragraph"/>
    <w:basedOn w:val="Norml"/>
    <w:uiPriority w:val="1"/>
    <w:qFormat/>
    <w:rsid w:val="0045322A"/>
    <w:pPr>
      <w:widowControl w:val="0"/>
      <w:autoSpaceDE w:val="0"/>
      <w:autoSpaceDN w:val="0"/>
      <w:spacing w:after="0" w:line="240" w:lineRule="auto"/>
      <w:ind w:left="105"/>
    </w:pPr>
    <w:rPr>
      <w:rFonts w:ascii="Lucida Sans Unicode" w:eastAsia="Lucida Sans Unicode" w:hAnsi="Lucida Sans Unicode" w:cs="Lucida Sans Unicode"/>
      <w:lang w:val="en-US"/>
    </w:rPr>
  </w:style>
  <w:style w:type="character" w:styleId="Hiperhivatkozs">
    <w:name w:val="Hyperlink"/>
    <w:basedOn w:val="Bekezdsalapbettpusa"/>
    <w:uiPriority w:val="99"/>
    <w:unhideWhenUsed/>
    <w:rsid w:val="0045322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53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L7cHNWRhJ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doreu.ro/proiect-rohu62-jointgreencor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fuaH_9MWGo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w51byLurP9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\AppData\Local\Temp\Rar$DIa14384.33126\Antet%20A4_Interreg-ROHU_HU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A4_Interreg-ROHU_HU-Portrait</Template>
  <TotalTime>105</TotalTime>
  <Pages>3</Pages>
  <Words>751</Words>
  <Characters>5188</Characters>
  <Application>Microsoft Office Word</Application>
  <DocSecurity>0</DocSecurity>
  <Lines>43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dr. Szász Matilda</cp:lastModifiedBy>
  <cp:revision>18</cp:revision>
  <dcterms:created xsi:type="dcterms:W3CDTF">2022-10-10T10:09:00Z</dcterms:created>
  <dcterms:modified xsi:type="dcterms:W3CDTF">2026-02-04T11:29:00Z</dcterms:modified>
</cp:coreProperties>
</file>