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:rsidR="00DF4008" w:rsidRPr="0044551E" w14:paraId="2FCB8905" w14:textId="77777777" w:rsidTr="003620F5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120" w14:textId="671BE948" w:rsidR="00DF4008" w:rsidRPr="0044551E" w:rsidRDefault="00553C3E" w:rsidP="00553C3E">
            <w:pPr>
              <w:spacing w:after="120" w:line="276" w:lineRule="auto"/>
              <w:jc w:val="both"/>
              <w:rPr>
                <w:rFonts w:cs="Open Sans"/>
                <w:szCs w:val="20"/>
                <w:lang w:val="ro-RO"/>
              </w:rPr>
            </w:pPr>
            <w:proofErr w:type="spellStart"/>
            <w:r>
              <w:rPr>
                <w:rFonts w:cs="Open Sans"/>
                <w:b/>
                <w:color w:val="FFFFFF"/>
                <w:szCs w:val="20"/>
                <w:lang w:val="ro-RO" w:eastAsia="en-GB"/>
              </w:rPr>
              <w:t>Call</w:t>
            </w:r>
            <w:proofErr w:type="spellEnd"/>
            <w:r w:rsidR="00376591" w:rsidRPr="0044551E">
              <w:rPr>
                <w:rFonts w:cs="Open Sans"/>
                <w:b/>
                <w:color w:val="FFFFFF"/>
                <w:szCs w:val="20"/>
                <w:lang w:val="ro-RO" w:eastAsia="en-GB"/>
              </w:rPr>
              <w:t xml:space="preserve">: </w:t>
            </w:r>
            <w:r w:rsidRPr="00553C3E">
              <w:rPr>
                <w:rFonts w:cs="Open Sans"/>
                <w:b/>
                <w:bCs/>
                <w:color w:val="FFFFFF"/>
                <w:szCs w:val="20"/>
                <w:lang w:eastAsia="en-GB"/>
              </w:rPr>
              <w:t>TARGETED CALL FOR OPERATIONS OF STRATEGIC IMPORTANCE</w:t>
            </w:r>
            <w:r w:rsidR="0044551E">
              <w:rPr>
                <w:rFonts w:cs="Open Sans"/>
                <w:b/>
                <w:bCs/>
                <w:color w:val="FFFFFF"/>
                <w:szCs w:val="20"/>
                <w:lang w:eastAsia="en-GB"/>
              </w:rPr>
              <w:t>(OSI)</w:t>
            </w:r>
          </w:p>
        </w:tc>
      </w:tr>
      <w:tr w:rsidR="00DF4008" w:rsidRPr="0044551E" w14:paraId="0362BCF6" w14:textId="77777777" w:rsidTr="003620F5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19DB9AD2" w:rsidR="00DF4008" w:rsidRPr="0044551E" w:rsidRDefault="00DF4008" w:rsidP="00220828">
            <w:pPr>
              <w:spacing w:after="120" w:line="251" w:lineRule="auto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proofErr w:type="spellStart"/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Acron</w:t>
            </w:r>
            <w:r w:rsidR="00553C3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y</w:t>
            </w: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m</w:t>
            </w:r>
            <w:proofErr w:type="spellEnd"/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 &amp; </w:t>
            </w:r>
            <w:proofErr w:type="spellStart"/>
            <w:r w:rsidR="00386644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project</w:t>
            </w:r>
            <w:proofErr w:type="spellEnd"/>
            <w:r w:rsidR="00553C3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 ID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50177305" w:rsidR="00DF4008" w:rsidRPr="0044551E" w:rsidRDefault="00230361" w:rsidP="003620F5">
            <w:pPr>
              <w:spacing w:after="120" w:line="276" w:lineRule="auto"/>
              <w:jc w:val="both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 w:rsidRPr="00230361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HUNAV-ROHU – ROHU00629</w:t>
            </w:r>
          </w:p>
        </w:tc>
      </w:tr>
      <w:tr w:rsidR="00DF4008" w:rsidRPr="0044551E" w14:paraId="1D2DEC3A" w14:textId="77777777" w:rsidTr="000270FF">
        <w:trPr>
          <w:trHeight w:val="40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7349CD12" w:rsidR="00DF4008" w:rsidRPr="0044551E" w:rsidRDefault="00553C3E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Project </w:t>
            </w:r>
            <w:proofErr w:type="spellStart"/>
            <w:r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title</w:t>
            </w:r>
            <w:proofErr w:type="spellEnd"/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066F34DF" w:rsidR="00DF4008" w:rsidRPr="0044551E" w:rsidRDefault="007B7096" w:rsidP="00220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„</w:t>
            </w:r>
            <w:proofErr w:type="spellStart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Integrated</w:t>
            </w:r>
            <w:proofErr w:type="spellEnd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 cultural </w:t>
            </w:r>
            <w:proofErr w:type="spellStart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touristic</w:t>
            </w:r>
            <w:proofErr w:type="spellEnd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routes</w:t>
            </w:r>
            <w:proofErr w:type="spellEnd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cross-border</w:t>
            </w:r>
            <w:proofErr w:type="spellEnd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230361" w:rsidRPr="00230361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area</w:t>
            </w:r>
            <w:proofErr w:type="spellEnd"/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”</w:t>
            </w:r>
          </w:p>
        </w:tc>
      </w:tr>
      <w:tr w:rsidR="00DF4008" w:rsidRPr="0044551E" w14:paraId="2ED899A6" w14:textId="77777777" w:rsidTr="003620F5">
        <w:trPr>
          <w:trHeight w:val="7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38EBB06C" w:rsidR="00DF4008" w:rsidRPr="0044551E" w:rsidRDefault="00553C3E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proofErr w:type="spellStart"/>
            <w:r w:rsidRPr="00553C3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Priority</w:t>
            </w:r>
            <w:proofErr w:type="spellEnd"/>
            <w:r w:rsidRPr="00553C3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2CC4BAE3" w:rsidR="00DF4008" w:rsidRPr="0044551E" w:rsidRDefault="00553C3E" w:rsidP="00042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553C3E">
              <w:rPr>
                <w:rFonts w:cs="Open Sans"/>
                <w:color w:val="1F3864" w:themeColor="accent5" w:themeShade="80"/>
                <w:szCs w:val="20"/>
                <w:lang w:val="it-CH"/>
              </w:rPr>
              <w:t>PRIORITY 2</w:t>
            </w:r>
            <w:r>
              <w:rPr>
                <w:rFonts w:cs="Open Sans"/>
                <w:color w:val="1F3864" w:themeColor="accent5" w:themeShade="80"/>
                <w:szCs w:val="20"/>
                <w:lang w:val="it-CH"/>
              </w:rPr>
              <w:t xml:space="preserve"> </w:t>
            </w:r>
            <w:r w:rsidR="003620F5"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- </w:t>
            </w:r>
            <w:r w:rsidR="007B7096"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Cooperation for a more social </w:t>
            </w:r>
            <w:proofErr w:type="spellStart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>cohesive</w:t>
            </w:r>
            <w:proofErr w:type="spellEnd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>programme</w:t>
            </w:r>
            <w:proofErr w:type="spellEnd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>area</w:t>
            </w:r>
            <w:proofErr w:type="spellEnd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>between</w:t>
            </w:r>
            <w:proofErr w:type="spellEnd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Romania </w:t>
            </w:r>
            <w:proofErr w:type="spellStart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Hungary</w:t>
            </w:r>
          </w:p>
        </w:tc>
      </w:tr>
      <w:tr w:rsidR="00DF4008" w:rsidRPr="0044551E" w14:paraId="5A450318" w14:textId="77777777" w:rsidTr="003620F5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077E9843" w:rsidR="00DF4008" w:rsidRPr="0044551E" w:rsidRDefault="00553C3E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r w:rsidRPr="00553C3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Specific </w:t>
            </w:r>
            <w:proofErr w:type="spellStart"/>
            <w:r w:rsidRPr="00553C3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objective</w:t>
            </w:r>
            <w:proofErr w:type="spellEnd"/>
            <w:r w:rsidRPr="00553C3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278069B1" w:rsidR="00DF4008" w:rsidRPr="0044551E" w:rsidRDefault="00553C3E" w:rsidP="00230361">
            <w:pPr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Specific </w:t>
            </w:r>
            <w:proofErr w:type="spellStart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>objective</w:t>
            </w:r>
            <w:proofErr w:type="spellEnd"/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(SO) </w:t>
            </w:r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4.6</w:t>
            </w:r>
            <w:r w:rsid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- </w:t>
            </w:r>
            <w:proofErr w:type="spellStart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Enhancing</w:t>
            </w:r>
            <w:proofErr w:type="spellEnd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role of </w:t>
            </w:r>
            <w:proofErr w:type="spellStart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culture</w:t>
            </w:r>
            <w:proofErr w:type="spellEnd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sustainable</w:t>
            </w:r>
            <w:proofErr w:type="spellEnd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tourism</w:t>
            </w:r>
            <w:proofErr w:type="spellEnd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economic </w:t>
            </w:r>
            <w:proofErr w:type="spellStart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development</w:t>
            </w:r>
            <w:proofErr w:type="spellEnd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social </w:t>
            </w:r>
            <w:proofErr w:type="spellStart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inclusion</w:t>
            </w:r>
            <w:proofErr w:type="spellEnd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social </w:t>
            </w:r>
            <w:proofErr w:type="spellStart"/>
            <w:r w:rsidR="00230361" w:rsidRPr="00230361">
              <w:rPr>
                <w:rFonts w:cs="Open Sans"/>
                <w:color w:val="1F3864" w:themeColor="accent5" w:themeShade="80"/>
                <w:szCs w:val="20"/>
                <w:lang w:val="ro-RO"/>
              </w:rPr>
              <w:t>innovation</w:t>
            </w:r>
            <w:proofErr w:type="spellEnd"/>
          </w:p>
        </w:tc>
      </w:tr>
      <w:tr w:rsidR="00DF4008" w:rsidRPr="0044551E" w14:paraId="7703D1F8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7D871459" w:rsidR="00DF4008" w:rsidRPr="0044551E" w:rsidRDefault="00386644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proofErr w:type="spellStart"/>
            <w:r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Implementation</w:t>
            </w:r>
            <w:proofErr w:type="spellEnd"/>
            <w:r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 period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351B22E5" w:rsidR="00DF4008" w:rsidRPr="0044551E" w:rsidRDefault="003620F5" w:rsidP="002208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36 </w:t>
            </w:r>
            <w:proofErr w:type="spellStart"/>
            <w:r w:rsidR="00386644">
              <w:rPr>
                <w:rFonts w:cs="Open Sans"/>
                <w:color w:val="1F3864" w:themeColor="accent5" w:themeShade="80"/>
                <w:szCs w:val="20"/>
                <w:lang w:val="ro-RO"/>
              </w:rPr>
              <w:t>months</w:t>
            </w:r>
            <w:proofErr w:type="spellEnd"/>
            <w:r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(23 Decembre 2024 – 22 Decembre 2027)</w:t>
            </w:r>
          </w:p>
        </w:tc>
      </w:tr>
      <w:tr w:rsidR="00DF4008" w:rsidRPr="0044551E" w14:paraId="010F0453" w14:textId="77777777" w:rsidTr="007B7096">
        <w:trPr>
          <w:trHeight w:val="71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7777777" w:rsidR="00DF4008" w:rsidRPr="0044551E" w:rsidRDefault="00DF4008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Obiectiv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196D11B6" w:rsidR="00F119CB" w:rsidRPr="0044551E" w:rsidRDefault="008C244D" w:rsidP="007B7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Developing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local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economy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social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inclusion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cross-border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area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by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defining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new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tourist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routes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/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products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creatively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using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common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historical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cultural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heritage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on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both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sides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border</w:t>
            </w:r>
            <w:proofErr w:type="spellEnd"/>
            <w:r w:rsidRP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.</w:t>
            </w:r>
          </w:p>
        </w:tc>
      </w:tr>
      <w:tr w:rsidR="00DF4008" w:rsidRPr="0044551E" w14:paraId="1EEF8B90" w14:textId="77777777" w:rsidTr="003620F5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127BA3A7" w:rsidR="00DF4008" w:rsidRPr="0044551E" w:rsidRDefault="00386644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proofErr w:type="spellStart"/>
            <w:r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Partnership</w:t>
            </w:r>
            <w:proofErr w:type="spellEnd"/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CB37" w14:textId="391340F4" w:rsidR="007B7096" w:rsidRPr="0044551E" w:rsidRDefault="00386644" w:rsidP="003620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proofErr w:type="spellStart"/>
            <w:r w:rsidRPr="0044551E">
              <w:rPr>
                <w:rFonts w:eastAsia="Times New Roman" w:cs="Open Sans"/>
                <w:b/>
                <w:color w:val="1F3864" w:themeColor="accent5" w:themeShade="80"/>
                <w:szCs w:val="20"/>
                <w:lang w:val="ro-RO" w:bidi="en-US"/>
              </w:rPr>
              <w:t>Lead</w:t>
            </w:r>
            <w:proofErr w:type="spellEnd"/>
            <w:r>
              <w:rPr>
                <w:rFonts w:eastAsia="Times New Roman" w:cs="Open Sans"/>
                <w:b/>
                <w:color w:val="1F3864" w:themeColor="accent5" w:themeShade="80"/>
                <w:szCs w:val="20"/>
                <w:lang w:val="ro-RO" w:bidi="en-US"/>
              </w:rPr>
              <w:t xml:space="preserve"> </w:t>
            </w:r>
            <w:proofErr w:type="spellStart"/>
            <w:r>
              <w:rPr>
                <w:rFonts w:eastAsia="Times New Roman" w:cs="Open Sans"/>
                <w:b/>
                <w:color w:val="1F3864" w:themeColor="accent5" w:themeShade="80"/>
                <w:szCs w:val="20"/>
                <w:lang w:val="ro-RO" w:bidi="en-US"/>
              </w:rPr>
              <w:t>Partner</w:t>
            </w:r>
            <w:proofErr w:type="spellEnd"/>
            <w:r w:rsidR="00DF4008"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: </w:t>
            </w:r>
          </w:p>
          <w:p w14:paraId="6332623C" w14:textId="027FB36D" w:rsidR="00DF4008" w:rsidRPr="0044551E" w:rsidRDefault="00386644" w:rsidP="003620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proofErr w:type="spellStart"/>
            <w:r w:rsidRPr="00386644">
              <w:rPr>
                <w:rFonts w:cs="Open Sans"/>
                <w:bCs/>
                <w:color w:val="1F3864" w:themeColor="accent5" w:themeShade="80"/>
                <w:szCs w:val="20"/>
                <w:lang w:val="ro-RO" w:eastAsia="en-GB"/>
              </w:rPr>
              <w:t>Timis</w:t>
            </w:r>
            <w:proofErr w:type="spellEnd"/>
            <w:r w:rsidRPr="00386644">
              <w:rPr>
                <w:rFonts w:cs="Open Sans"/>
                <w:bCs/>
                <w:color w:val="1F3864" w:themeColor="accent5" w:themeShade="80"/>
                <w:szCs w:val="20"/>
                <w:lang w:val="ro-RO" w:eastAsia="en-GB"/>
              </w:rPr>
              <w:t xml:space="preserve"> </w:t>
            </w:r>
            <w:proofErr w:type="spellStart"/>
            <w:r w:rsidRPr="00386644">
              <w:rPr>
                <w:rFonts w:cs="Open Sans"/>
                <w:bCs/>
                <w:color w:val="1F3864" w:themeColor="accent5" w:themeShade="80"/>
                <w:szCs w:val="20"/>
                <w:lang w:val="ro-RO" w:eastAsia="en-GB"/>
              </w:rPr>
              <w:t>County</w:t>
            </w:r>
            <w:proofErr w:type="spellEnd"/>
            <w:r>
              <w:rPr>
                <w:rFonts w:cs="Open Sans"/>
                <w:bCs/>
                <w:color w:val="1F3864" w:themeColor="accent5" w:themeShade="80"/>
                <w:szCs w:val="20"/>
                <w:lang w:val="ro-RO" w:eastAsia="en-GB"/>
              </w:rPr>
              <w:t xml:space="preserve"> </w:t>
            </w:r>
            <w:r w:rsidR="003620F5" w:rsidRPr="0044551E">
              <w:rPr>
                <w:rFonts w:cs="Open Sans"/>
                <w:bCs/>
                <w:color w:val="1F3864" w:themeColor="accent5" w:themeShade="80"/>
                <w:szCs w:val="20"/>
                <w:lang w:val="ro-RO" w:eastAsia="en-GB"/>
              </w:rPr>
              <w:t>(</w:t>
            </w:r>
            <w:r w:rsidR="007B7096" w:rsidRPr="0044551E">
              <w:rPr>
                <w:rFonts w:cs="Open Sans"/>
                <w:bCs/>
                <w:color w:val="1F3864" w:themeColor="accent5" w:themeShade="80"/>
                <w:szCs w:val="20"/>
                <w:lang w:val="ro-RO" w:eastAsia="en-GB"/>
              </w:rPr>
              <w:t>RO</w:t>
            </w:r>
            <w:r w:rsidR="003620F5" w:rsidRPr="0044551E">
              <w:rPr>
                <w:rFonts w:cs="Open Sans"/>
                <w:bCs/>
                <w:color w:val="1F3864" w:themeColor="accent5" w:themeShade="80"/>
                <w:szCs w:val="20"/>
                <w:lang w:val="ro-RO" w:eastAsia="en-GB"/>
              </w:rPr>
              <w:t>)</w:t>
            </w:r>
          </w:p>
        </w:tc>
      </w:tr>
      <w:tr w:rsidR="00DF4008" w:rsidRPr="0044551E" w14:paraId="527C4A89" w14:textId="77777777" w:rsidTr="00A22F07">
        <w:trPr>
          <w:trHeight w:val="698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44551E" w:rsidRDefault="00DF4008" w:rsidP="00220828">
            <w:pPr>
              <w:spacing w:after="0" w:line="251" w:lineRule="auto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3C80907F" w:rsidR="00DF4008" w:rsidRPr="0044551E" w:rsidRDefault="00386644" w:rsidP="003620F5">
            <w:pPr>
              <w:spacing w:after="0" w:line="276" w:lineRule="auto"/>
              <w:jc w:val="both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r>
              <w:rPr>
                <w:rFonts w:eastAsia="Times New Roman" w:cs="Open Sans"/>
                <w:b/>
                <w:color w:val="1F3864" w:themeColor="accent5" w:themeShade="80"/>
                <w:szCs w:val="20"/>
                <w:lang w:val="ro-RO" w:bidi="en-US"/>
              </w:rPr>
              <w:t xml:space="preserve">Project </w:t>
            </w:r>
            <w:proofErr w:type="spellStart"/>
            <w:r>
              <w:rPr>
                <w:rFonts w:eastAsia="Times New Roman" w:cs="Open Sans"/>
                <w:b/>
                <w:color w:val="1F3864" w:themeColor="accent5" w:themeShade="80"/>
                <w:szCs w:val="20"/>
                <w:lang w:val="ro-RO" w:bidi="en-US"/>
              </w:rPr>
              <w:t>Partner</w:t>
            </w:r>
            <w:proofErr w:type="spellEnd"/>
            <w:r w:rsidR="00DF4008" w:rsidRPr="0044551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: </w:t>
            </w:r>
          </w:p>
          <w:p w14:paraId="7BCBBF71" w14:textId="1FE2D8DA" w:rsidR="003620F5" w:rsidRPr="0044551E" w:rsidRDefault="003620F5" w:rsidP="000423F1">
            <w:pPr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44551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PP</w:t>
            </w:r>
            <w:r w:rsidR="00A41FC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r w:rsidRPr="0044551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2</w:t>
            </w:r>
            <w:r w:rsidR="007B7096" w:rsidRPr="0044551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:</w:t>
            </w:r>
            <w:r w:rsidR="000423F1" w:rsidRPr="0044551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A22F07" w:rsidRPr="00A22F07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Óföldeák</w:t>
            </w:r>
            <w:proofErr w:type="spellEnd"/>
            <w:r w:rsidR="00A22F07" w:rsidRPr="00A22F07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A22F07" w:rsidRPr="00A22F07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Municipality</w:t>
            </w:r>
            <w:proofErr w:type="spellEnd"/>
            <w:r w:rsidR="00A22F07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r w:rsidR="007B7096" w:rsidRPr="0044551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(HU)</w:t>
            </w:r>
          </w:p>
        </w:tc>
      </w:tr>
      <w:tr w:rsidR="00DF4008" w:rsidRPr="0044551E" w14:paraId="4EE4EBD1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0417573D" w:rsidR="00DF4008" w:rsidRPr="0044551E" w:rsidRDefault="00386644" w:rsidP="00220828">
            <w:pPr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T</w:t>
            </w:r>
            <w:r w:rsidR="00DF4008"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otal</w:t>
            </w:r>
            <w:r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 b</w:t>
            </w: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uget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4A057DED" w:rsidR="00DF4008" w:rsidRPr="0044551E" w:rsidRDefault="00087055" w:rsidP="007B7096">
            <w:pPr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</w:pPr>
            <w:r w:rsidRPr="0044551E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 xml:space="preserve">EUR </w:t>
            </w:r>
            <w:r w:rsidR="00516AC7" w:rsidRP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10</w:t>
            </w:r>
            <w:r w:rsid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,</w:t>
            </w:r>
            <w:r w:rsidR="00516AC7" w:rsidRP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430</w:t>
            </w:r>
            <w:r w:rsid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,</w:t>
            </w:r>
            <w:r w:rsidR="00516AC7" w:rsidRP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297</w:t>
            </w:r>
            <w:r w:rsid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.</w:t>
            </w:r>
            <w:r w:rsidR="00516AC7" w:rsidRP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 xml:space="preserve">87 </w:t>
            </w:r>
            <w:r w:rsidR="00386644">
              <w:rPr>
                <w:rFonts w:eastAsia="Times New Roman" w:cs="Open Sans"/>
                <w:color w:val="1F3864" w:themeColor="accent5" w:themeShade="80"/>
                <w:szCs w:val="20"/>
                <w:lang w:val="ro-RO" w:bidi="en-US"/>
              </w:rPr>
              <w:t xml:space="preserve">out of </w:t>
            </w:r>
            <w:proofErr w:type="spellStart"/>
            <w:r w:rsidR="00386644">
              <w:rPr>
                <w:rFonts w:eastAsia="Times New Roman" w:cs="Open Sans"/>
                <w:color w:val="1F3864" w:themeColor="accent5" w:themeShade="80"/>
                <w:szCs w:val="20"/>
                <w:lang w:val="ro-RO" w:bidi="en-US"/>
              </w:rPr>
              <w:t>which</w:t>
            </w:r>
            <w:proofErr w:type="spellEnd"/>
            <w:r w:rsidR="007B7096" w:rsidRPr="0044551E">
              <w:rPr>
                <w:rFonts w:eastAsia="Times New Roman" w:cs="Open Sans"/>
                <w:color w:val="1F3864" w:themeColor="accent5" w:themeShade="80"/>
                <w:szCs w:val="20"/>
                <w:lang w:val="ro-RO" w:bidi="en-US"/>
              </w:rPr>
              <w:t xml:space="preserve"> </w:t>
            </w:r>
            <w:r w:rsidRPr="0044551E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 xml:space="preserve">EUR </w:t>
            </w:r>
            <w:r w:rsidR="00516AC7" w:rsidRPr="00A72D39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7</w:t>
            </w:r>
            <w:r w:rsid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,</w:t>
            </w:r>
            <w:r w:rsidR="00516AC7" w:rsidRPr="00A72D39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114</w:t>
            </w:r>
            <w:r w:rsid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,</w:t>
            </w:r>
            <w:r w:rsidR="00516AC7" w:rsidRPr="00A72D39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270</w:t>
            </w:r>
            <w:r w:rsid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.</w:t>
            </w:r>
            <w:r w:rsidR="00516AC7" w:rsidRPr="00A72D39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63</w:t>
            </w:r>
            <w:r w:rsidR="00516AC7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 xml:space="preserve"> </w:t>
            </w:r>
            <w:r w:rsidRPr="0044551E">
              <w:rPr>
                <w:rFonts w:eastAsia="Times New Roman" w:cs="Open Sans"/>
                <w:color w:val="1F3864" w:themeColor="accent5" w:themeShade="80"/>
                <w:szCs w:val="20"/>
                <w:lang w:val="ro-RO" w:bidi="en-US"/>
              </w:rPr>
              <w:t xml:space="preserve">FEDR </w:t>
            </w:r>
          </w:p>
        </w:tc>
      </w:tr>
      <w:tr w:rsidR="00DF4008" w:rsidRPr="0044551E" w14:paraId="51B61C9D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367A6D02" w:rsidR="00DF4008" w:rsidRPr="0044551E" w:rsidRDefault="00DF4008" w:rsidP="00220828">
            <w:pPr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proofErr w:type="spellStart"/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Sum</w:t>
            </w:r>
            <w:r w:rsidR="00677E91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m</w:t>
            </w: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ar</w:t>
            </w:r>
            <w:r w:rsidR="00677E91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y</w:t>
            </w:r>
            <w:proofErr w:type="spellEnd"/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054F" w14:textId="74CBB27C" w:rsidR="008F7A1F" w:rsidRDefault="006D3D1A" w:rsidP="00CE32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The </w:t>
            </w:r>
            <w:proofErr w:type="spellStart"/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project</w:t>
            </w:r>
            <w:proofErr w:type="spellEnd"/>
            <w:r w:rsidR="00C832EB"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 w:rsidR="00C832EB"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„</w:t>
            </w:r>
            <w:proofErr w:type="spellStart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Integrated</w:t>
            </w:r>
            <w:proofErr w:type="spellEnd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 cultural </w:t>
            </w:r>
            <w:proofErr w:type="spellStart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touristic</w:t>
            </w:r>
            <w:proofErr w:type="spellEnd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routes</w:t>
            </w:r>
            <w:proofErr w:type="spellEnd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cross-border</w:t>
            </w:r>
            <w:proofErr w:type="spellEnd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area</w:t>
            </w:r>
            <w:proofErr w:type="spellEnd"/>
            <w:r w:rsidR="00C832EB"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” (ROHU0062</w:t>
            </w:r>
            <w:r w:rsid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9</w:t>
            </w:r>
            <w:r w:rsidR="00C832EB"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 – </w:t>
            </w:r>
            <w:r w:rsidR="008F7A1F" w:rsidRPr="008F7A1F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HUNAV-ROHU</w:t>
            </w:r>
            <w:r w:rsidR="00C832EB"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)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addresses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several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common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territorial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challenges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program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area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revolving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around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common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objectives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promoting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sustainable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cultural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tourism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preserving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enhancing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heritage</w:t>
            </w:r>
            <w:proofErr w:type="spellEnd"/>
            <w:r w:rsid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,</w:t>
            </w:r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contributing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to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overall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economic </w:t>
            </w:r>
            <w:proofErr w:type="spellStart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growth</w:t>
            </w:r>
            <w:proofErr w:type="spellEnd"/>
            <w:r w:rsidR="008F7A1F" w:rsidRPr="008F7A1F">
              <w:rPr>
                <w:rFonts w:cs="Open Sans"/>
                <w:color w:val="1F3864" w:themeColor="accent5" w:themeShade="80"/>
                <w:szCs w:val="20"/>
                <w:lang w:val="ro-RO"/>
              </w:rPr>
              <w:t>.</w:t>
            </w:r>
          </w:p>
          <w:p w14:paraId="008B4070" w14:textId="1D7A0051" w:rsidR="00AE5672" w:rsidRDefault="00AE5672" w:rsidP="00CE32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The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Csongrád-Csanád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-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Timis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cross-border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area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not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rich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natural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attractions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but it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has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long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history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has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many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cultural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historical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sites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as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well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as a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common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heritage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terms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history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(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both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recent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medieval),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language</w:t>
            </w:r>
            <w:proofErr w:type="spellEnd"/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,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population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. As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tourism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not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developed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economic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activity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Csongrád-Csanád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-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Timis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area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there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need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to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create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promote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common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strategies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action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plans</w:t>
            </w:r>
            <w:proofErr w:type="spellEnd"/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,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events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that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utilize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existing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assets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both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terms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infrastructure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(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historical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buildings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)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common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cultural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heritage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.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Preservation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restoration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cultural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assets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are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essential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for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preserving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national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ethnic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identity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while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promoting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good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relations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multiculturalism in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cross-border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area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. In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this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sense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main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outcome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project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will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be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restoration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two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historical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sites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: a </w:t>
            </w: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part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Huniade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Castle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Timișoara (a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historical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monument)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N</w:t>
            </w:r>
            <w:r w:rsidR="000270FF">
              <w:rPr>
                <w:rFonts w:cs="Open Sans"/>
                <w:color w:val="1F3864" w:themeColor="accent5" w:themeShade="80"/>
                <w:szCs w:val="20"/>
                <w:lang w:val="ro-RO"/>
              </w:rPr>
              <w:t>á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vay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Manor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="000270FF">
              <w:rPr>
                <w:rFonts w:cs="Open Sans"/>
                <w:color w:val="1F3864" w:themeColor="accent5" w:themeShade="80"/>
                <w:szCs w:val="20"/>
                <w:lang w:val="ro-RO"/>
              </w:rPr>
              <w:t>Ó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f</w:t>
            </w:r>
            <w:r w:rsidR="000270FF">
              <w:rPr>
                <w:rFonts w:cs="Open Sans"/>
                <w:color w:val="1F3864" w:themeColor="accent5" w:themeShade="80"/>
                <w:szCs w:val="20"/>
                <w:lang w:val="ro-RO"/>
              </w:rPr>
              <w:t>ö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lde</w:t>
            </w:r>
            <w:r w:rsidR="000270FF">
              <w:rPr>
                <w:rFonts w:cs="Open Sans"/>
                <w:color w:val="1F3864" w:themeColor="accent5" w:themeShade="80"/>
                <w:szCs w:val="20"/>
                <w:lang w:val="ro-RO"/>
              </w:rPr>
              <w:t>á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k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(a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historical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mansion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local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importance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).</w:t>
            </w:r>
          </w:p>
          <w:p w14:paraId="769F20B1" w14:textId="52A67355" w:rsidR="00AE5672" w:rsidRPr="0044551E" w:rsidRDefault="00AE5672" w:rsidP="00CE32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The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proposed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approach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joint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one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with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both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partners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participating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joint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development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cultural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strategy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action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plan,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which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will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define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new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directions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new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tourism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products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including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restored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sites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. </w:t>
            </w:r>
          </w:p>
        </w:tc>
      </w:tr>
      <w:tr w:rsidR="00DF4008" w:rsidRPr="0044551E" w14:paraId="47DF7069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66DACCB7" w:rsidR="00DF4008" w:rsidRPr="0044551E" w:rsidRDefault="00DD4259" w:rsidP="00220828">
            <w:pPr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 w:rsidRPr="00DD4259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Main </w:t>
            </w:r>
            <w:proofErr w:type="spellStart"/>
            <w:r w:rsidRPr="00DD4259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results</w:t>
            </w:r>
            <w:proofErr w:type="spellEnd"/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85AF" w14:textId="77777777" w:rsidR="00D93997" w:rsidRDefault="00D93997" w:rsidP="00D93997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D9399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The </w:t>
            </w:r>
            <w:proofErr w:type="spellStart"/>
            <w:r w:rsidRPr="00D93997">
              <w:rPr>
                <w:rFonts w:cs="Open Sans"/>
                <w:color w:val="1F3864" w:themeColor="accent5" w:themeShade="80"/>
                <w:szCs w:val="20"/>
                <w:lang w:val="ro-RO"/>
              </w:rPr>
              <w:t>main</w:t>
            </w:r>
            <w:proofErr w:type="spellEnd"/>
            <w:r w:rsidRPr="00D9399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D93997">
              <w:rPr>
                <w:rFonts w:cs="Open Sans"/>
                <w:color w:val="1F3864" w:themeColor="accent5" w:themeShade="80"/>
                <w:szCs w:val="20"/>
                <w:lang w:val="ro-RO"/>
              </w:rPr>
              <w:t>results</w:t>
            </w:r>
            <w:proofErr w:type="spellEnd"/>
            <w:r w:rsidRPr="00D9399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D93997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D9399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D93997">
              <w:rPr>
                <w:rFonts w:cs="Open Sans"/>
                <w:color w:val="1F3864" w:themeColor="accent5" w:themeShade="80"/>
                <w:szCs w:val="20"/>
                <w:lang w:val="ro-RO"/>
              </w:rPr>
              <w:t>project</w:t>
            </w:r>
            <w:proofErr w:type="spellEnd"/>
            <w:r w:rsidRPr="00D9399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are:</w:t>
            </w:r>
          </w:p>
          <w:p w14:paraId="4610FF88" w14:textId="57AB7D4A" w:rsidR="00AE5672" w:rsidRPr="00AE5672" w:rsidRDefault="00AE5672" w:rsidP="00AE5672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</w:pP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lastRenderedPageBreak/>
              <w:t>Restoration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of a segment of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Huniade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Castle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(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ground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floor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first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floor</w:t>
            </w:r>
            <w:proofErr w:type="spellEnd"/>
            <w:r w:rsid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,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second</w:t>
            </w:r>
            <w:r w:rsid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-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floor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spaces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east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wing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building), </w:t>
            </w:r>
            <w:proofErr w:type="spellStart"/>
            <w:r w:rsidR="000270FF">
              <w:rPr>
                <w:rFonts w:cs="Open Sans"/>
                <w:color w:val="1F3864" w:themeColor="accent5" w:themeShade="80"/>
                <w:szCs w:val="20"/>
                <w:lang w:val="ro-RO"/>
              </w:rPr>
              <w:t>to</w:t>
            </w:r>
            <w:proofErr w:type="spellEnd"/>
            <w:r w:rsidR="000270F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0270FF">
              <w:rPr>
                <w:rFonts w:cs="Open Sans"/>
                <w:color w:val="1F3864" w:themeColor="accent5" w:themeShade="80"/>
                <w:szCs w:val="20"/>
                <w:lang w:val="ro-RO"/>
              </w:rPr>
              <w:t>host</w:t>
            </w:r>
            <w:proofErr w:type="spellEnd"/>
            <w:r w:rsidR="000270FF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military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exhibition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a permanent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exhibition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on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history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Banat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from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prehistoric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to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medieval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times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an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exhibition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funeral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rites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="00C455D0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="00C455D0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a permanent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exhibition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presenting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life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nobility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commoners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middle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class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from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medieval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to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modern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times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in Timișoara, Romania;</w:t>
            </w:r>
          </w:p>
          <w:p w14:paraId="1527E7B0" w14:textId="09820841" w:rsidR="00AE5672" w:rsidRPr="00AE5672" w:rsidRDefault="00AE5672" w:rsidP="00AE5672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</w:pPr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Interior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exterior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restoration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(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including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landscaping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) of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N</w:t>
            </w:r>
            <w:r w:rsidR="000270FF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á</w:t>
            </w:r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vay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M</w:t>
            </w:r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anor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furnishing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it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according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to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historical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period,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creation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an event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space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for 150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people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creation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a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Návay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memorial room </w:t>
            </w:r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in </w:t>
            </w:r>
            <w:proofErr w:type="spellStart"/>
            <w:r w:rsidR="000270FF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Ó</w:t>
            </w:r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f</w:t>
            </w:r>
            <w:r w:rsidR="000270FF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ö</w:t>
            </w:r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lde</w:t>
            </w:r>
            <w:r w:rsidR="000270FF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á</w:t>
            </w:r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k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, Hungary;</w:t>
            </w:r>
          </w:p>
          <w:p w14:paraId="36F01844" w14:textId="38184907" w:rsidR="00AE5672" w:rsidRPr="00AE5672" w:rsidRDefault="00AE5672" w:rsidP="00AE5672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</w:pPr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275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participants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in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joint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actions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organized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through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project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: 6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educational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actions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with</w:t>
            </w:r>
            <w:proofErr w:type="spellEnd"/>
            <w:r w:rsid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involve</w:t>
            </w:r>
            <w:r w:rsid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>ment</w:t>
            </w:r>
            <w:proofErr w:type="spellEnd"/>
            <w:r w:rsidR="008C244D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children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adults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3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conferences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to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facilitate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exchange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information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experience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between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experts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joint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action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with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artistic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components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etc; </w:t>
            </w:r>
          </w:p>
          <w:p w14:paraId="173E30B6" w14:textId="2AE4814B" w:rsidR="0044551E" w:rsidRPr="0044551E" w:rsidRDefault="00AE5672" w:rsidP="00AE5672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Elaboration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of a cultural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strategy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action</w:t>
            </w:r>
            <w:proofErr w:type="spellEnd"/>
            <w:r w:rsidRPr="00AE567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 xml:space="preserve"> plan </w:t>
            </w:r>
            <w:proofErr w:type="spellStart"/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containing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proposals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for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new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tourist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routes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and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actions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to</w:t>
            </w:r>
            <w:proofErr w:type="spellEnd"/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includ</w:t>
            </w: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e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the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restored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proofErr w:type="spellStart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sites</w:t>
            </w:r>
            <w:proofErr w:type="spellEnd"/>
            <w:r w:rsidRPr="00AE5672">
              <w:rPr>
                <w:rFonts w:cs="Open Sans"/>
                <w:color w:val="1F3864" w:themeColor="accent5" w:themeShade="80"/>
                <w:szCs w:val="20"/>
                <w:lang w:val="ro-RO"/>
              </w:rPr>
              <w:t>.</w:t>
            </w:r>
          </w:p>
        </w:tc>
      </w:tr>
    </w:tbl>
    <w:p w14:paraId="2E5160C3" w14:textId="5D0B5ABE" w:rsidR="0054292D" w:rsidRPr="0044551E" w:rsidRDefault="0054292D" w:rsidP="00DF4008">
      <w:pPr>
        <w:spacing w:after="0"/>
        <w:jc w:val="both"/>
        <w:rPr>
          <w:rFonts w:cs="Open Sans"/>
          <w:color w:val="003399"/>
          <w:szCs w:val="20"/>
          <w:lang w:val="ro-RO"/>
        </w:rPr>
      </w:pPr>
    </w:p>
    <w:sectPr w:rsidR="0054292D" w:rsidRPr="0044551E" w:rsidSect="00A17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86AB" w14:textId="77777777" w:rsidR="00454834" w:rsidRDefault="00454834" w:rsidP="00C23211">
      <w:pPr>
        <w:spacing w:after="0" w:line="240" w:lineRule="auto"/>
      </w:pPr>
      <w:r>
        <w:separator/>
      </w:r>
    </w:p>
  </w:endnote>
  <w:endnote w:type="continuationSeparator" w:id="0">
    <w:p w14:paraId="73F9D7E9" w14:textId="77777777" w:rsidR="00454834" w:rsidRDefault="00454834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AB73" w14:textId="77777777" w:rsidR="000B2C0A" w:rsidRDefault="000B2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BDEE" w14:textId="77777777" w:rsidR="000B2C0A" w:rsidRDefault="000B2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E22C" w14:textId="77777777" w:rsidR="00454834" w:rsidRDefault="00454834" w:rsidP="00C23211">
      <w:pPr>
        <w:spacing w:after="0" w:line="240" w:lineRule="auto"/>
      </w:pPr>
      <w:r>
        <w:separator/>
      </w:r>
    </w:p>
  </w:footnote>
  <w:footnote w:type="continuationSeparator" w:id="0">
    <w:p w14:paraId="4FE935D9" w14:textId="77777777" w:rsidR="00454834" w:rsidRDefault="00454834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A303" w14:textId="77777777" w:rsidR="000B2C0A" w:rsidRDefault="000B2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27EB9317" w:rsidR="00E91B08" w:rsidRDefault="000B2C0A">
    <w:pPr>
      <w:pStyle w:val="Header"/>
    </w:pPr>
    <w:r>
      <w:rPr>
        <w:noProof/>
      </w:rPr>
      <w:drawing>
        <wp:inline distT="0" distB="0" distL="0" distR="0" wp14:anchorId="13769E71" wp14:editId="48A91AA9">
          <wp:extent cx="6467475" cy="748030"/>
          <wp:effectExtent l="0" t="0" r="952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7475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D922" w14:textId="77777777" w:rsidR="000B2C0A" w:rsidRDefault="000B2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5C78"/>
    <w:multiLevelType w:val="hybridMultilevel"/>
    <w:tmpl w:val="76F6505C"/>
    <w:lvl w:ilvl="0" w:tplc="8320C53E">
      <w:start w:val="10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E05800"/>
    <w:multiLevelType w:val="hybridMultilevel"/>
    <w:tmpl w:val="85408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864262">
    <w:abstractNumId w:val="0"/>
  </w:num>
  <w:num w:numId="2" w16cid:durableId="1335305497">
    <w:abstractNumId w:val="8"/>
  </w:num>
  <w:num w:numId="3" w16cid:durableId="1487355793">
    <w:abstractNumId w:val="6"/>
  </w:num>
  <w:num w:numId="4" w16cid:durableId="881287704">
    <w:abstractNumId w:val="4"/>
  </w:num>
  <w:num w:numId="5" w16cid:durableId="874852420">
    <w:abstractNumId w:val="5"/>
  </w:num>
  <w:num w:numId="6" w16cid:durableId="1785149724">
    <w:abstractNumId w:val="1"/>
  </w:num>
  <w:num w:numId="7" w16cid:durableId="1504667513">
    <w:abstractNumId w:val="7"/>
  </w:num>
  <w:num w:numId="8" w16cid:durableId="917439275">
    <w:abstractNumId w:val="3"/>
  </w:num>
  <w:num w:numId="9" w16cid:durableId="122626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yMDU0NjQ2sjQztTRT0lEKTi0uzszPAykwqQUAQZMmYCwAAAA="/>
  </w:docVars>
  <w:rsids>
    <w:rsidRoot w:val="00F5533E"/>
    <w:rsid w:val="000178FC"/>
    <w:rsid w:val="000270FF"/>
    <w:rsid w:val="000423F1"/>
    <w:rsid w:val="000445CF"/>
    <w:rsid w:val="00087055"/>
    <w:rsid w:val="000B2C0A"/>
    <w:rsid w:val="000B6D6D"/>
    <w:rsid w:val="000F0D69"/>
    <w:rsid w:val="00105385"/>
    <w:rsid w:val="001163BF"/>
    <w:rsid w:val="00141138"/>
    <w:rsid w:val="00190E0A"/>
    <w:rsid w:val="001A1347"/>
    <w:rsid w:val="002216AE"/>
    <w:rsid w:val="00230361"/>
    <w:rsid w:val="00242594"/>
    <w:rsid w:val="002601E5"/>
    <w:rsid w:val="002642B0"/>
    <w:rsid w:val="002878EB"/>
    <w:rsid w:val="00290CD3"/>
    <w:rsid w:val="002A5B39"/>
    <w:rsid w:val="002C6108"/>
    <w:rsid w:val="003035E1"/>
    <w:rsid w:val="00352959"/>
    <w:rsid w:val="00356533"/>
    <w:rsid w:val="003620F5"/>
    <w:rsid w:val="00376591"/>
    <w:rsid w:val="00386644"/>
    <w:rsid w:val="00436F39"/>
    <w:rsid w:val="0044551E"/>
    <w:rsid w:val="00454834"/>
    <w:rsid w:val="004A3DA2"/>
    <w:rsid w:val="004B327A"/>
    <w:rsid w:val="00516AC7"/>
    <w:rsid w:val="0054292D"/>
    <w:rsid w:val="00553C3E"/>
    <w:rsid w:val="00561EDE"/>
    <w:rsid w:val="005A58E8"/>
    <w:rsid w:val="005B7B70"/>
    <w:rsid w:val="005C3698"/>
    <w:rsid w:val="005E19F5"/>
    <w:rsid w:val="00614C99"/>
    <w:rsid w:val="00677E91"/>
    <w:rsid w:val="006B30F3"/>
    <w:rsid w:val="006D3D1A"/>
    <w:rsid w:val="007120ED"/>
    <w:rsid w:val="00717947"/>
    <w:rsid w:val="00722416"/>
    <w:rsid w:val="00732D28"/>
    <w:rsid w:val="00761E91"/>
    <w:rsid w:val="007B6147"/>
    <w:rsid w:val="007B7096"/>
    <w:rsid w:val="007E671E"/>
    <w:rsid w:val="008C244D"/>
    <w:rsid w:val="008C34C7"/>
    <w:rsid w:val="008E24AC"/>
    <w:rsid w:val="008F7A1F"/>
    <w:rsid w:val="0097126B"/>
    <w:rsid w:val="009A3CCC"/>
    <w:rsid w:val="009B0611"/>
    <w:rsid w:val="009D0623"/>
    <w:rsid w:val="009D5799"/>
    <w:rsid w:val="009F7CB7"/>
    <w:rsid w:val="00A030F1"/>
    <w:rsid w:val="00A170BA"/>
    <w:rsid w:val="00A22F07"/>
    <w:rsid w:val="00A35463"/>
    <w:rsid w:val="00A41FCE"/>
    <w:rsid w:val="00A53CBE"/>
    <w:rsid w:val="00A6351B"/>
    <w:rsid w:val="00A64984"/>
    <w:rsid w:val="00AE5672"/>
    <w:rsid w:val="00B24F49"/>
    <w:rsid w:val="00B57F8C"/>
    <w:rsid w:val="00B77B00"/>
    <w:rsid w:val="00B92ED0"/>
    <w:rsid w:val="00C02611"/>
    <w:rsid w:val="00C23211"/>
    <w:rsid w:val="00C23EAD"/>
    <w:rsid w:val="00C455D0"/>
    <w:rsid w:val="00C832EB"/>
    <w:rsid w:val="00CA0AA2"/>
    <w:rsid w:val="00CE32DF"/>
    <w:rsid w:val="00D1768D"/>
    <w:rsid w:val="00D736AC"/>
    <w:rsid w:val="00D93997"/>
    <w:rsid w:val="00DD4259"/>
    <w:rsid w:val="00DE4738"/>
    <w:rsid w:val="00DE674A"/>
    <w:rsid w:val="00DF4008"/>
    <w:rsid w:val="00E06159"/>
    <w:rsid w:val="00E91B08"/>
    <w:rsid w:val="00E91F35"/>
    <w:rsid w:val="00EB0D64"/>
    <w:rsid w:val="00EE03BC"/>
    <w:rsid w:val="00EE2470"/>
    <w:rsid w:val="00F0230A"/>
    <w:rsid w:val="00F03C0F"/>
    <w:rsid w:val="00F119CB"/>
    <w:rsid w:val="00F5533E"/>
    <w:rsid w:val="00F7622A"/>
    <w:rsid w:val="00FB5250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96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Camerzan Orsolya</cp:lastModifiedBy>
  <cp:revision>20</cp:revision>
  <dcterms:created xsi:type="dcterms:W3CDTF">2025-03-03T08:41:00Z</dcterms:created>
  <dcterms:modified xsi:type="dcterms:W3CDTF">2026-03-25T11:34:00Z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