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EB669" w14:textId="77777777" w:rsidR="000F0D69" w:rsidRPr="00BE7100" w:rsidRDefault="000F0D69" w:rsidP="000F0D69">
      <w:pPr>
        <w:jc w:val="both"/>
        <w:rPr>
          <w:rFonts w:ascii="Open Sans" w:hAnsi="Open Sans" w:cs="Open Sans"/>
          <w:b/>
          <w:color w:val="003399"/>
          <w:lang w:val="hu-HU"/>
        </w:rPr>
      </w:pPr>
    </w:p>
    <w:tbl>
      <w:tblPr>
        <w:tblW w:w="9840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08"/>
        <w:gridCol w:w="7732"/>
      </w:tblGrid>
      <w:tr w:rsidR="003A3C14" w:rsidRPr="00BE7100" w14:paraId="3CEB790B" w14:textId="77777777" w:rsidTr="003A3C14">
        <w:trPr>
          <w:trHeight w:hRule="exact" w:val="394"/>
        </w:trPr>
        <w:tc>
          <w:tcPr>
            <w:tcW w:w="9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vAlign w:val="center"/>
          </w:tcPr>
          <w:p w14:paraId="25B8C85E" w14:textId="77777777" w:rsidR="003A3C14" w:rsidRPr="00BE7100" w:rsidRDefault="002D3E39" w:rsidP="003A3C14">
            <w:pPr>
              <w:spacing w:after="120" w:line="257" w:lineRule="auto"/>
              <w:rPr>
                <w:rFonts w:ascii="Open Sans" w:hAnsi="Open Sans" w:cs="Open Sans"/>
                <w:b/>
                <w:color w:val="003399"/>
                <w:highlight w:val="darkBlue"/>
                <w:lang w:val="hu-HU" w:eastAsia="en-GB"/>
              </w:rPr>
            </w:pPr>
            <w:r w:rsidRPr="00BE7100">
              <w:rPr>
                <w:rFonts w:ascii="Open Sans" w:hAnsi="Open Sans" w:cs="Open Sans"/>
                <w:b/>
                <w:color w:val="FFFFFF" w:themeColor="background1"/>
                <w:highlight w:val="darkBlue"/>
                <w:lang w:val="hu-HU"/>
              </w:rPr>
              <w:t>3</w:t>
            </w:r>
            <w:r w:rsidRPr="00BE7100">
              <w:rPr>
                <w:rFonts w:ascii="Open Sans" w:eastAsia="Microsoft Sans Serif" w:hAnsi="Open Sans" w:cs="Open Sans"/>
                <w:b/>
                <w:color w:val="FFFFFF" w:themeColor="background1"/>
                <w:w w:val="90"/>
                <w:shd w:val="clear" w:color="auto" w:fill="00008A"/>
                <w:lang w:val="hu-HU"/>
              </w:rPr>
              <w:t>. Nyílt Pályázati Felhívás</w:t>
            </w:r>
            <w:r w:rsidR="003A3C14" w:rsidRPr="00BE7100">
              <w:rPr>
                <w:rFonts w:ascii="Open Sans" w:hAnsi="Open Sans" w:cs="Open Sans"/>
                <w:b/>
                <w:color w:val="FFFFFF" w:themeColor="background1"/>
                <w:highlight w:val="darkBlue"/>
                <w:lang w:val="hu-HU"/>
              </w:rPr>
              <w:t xml:space="preserve"> </w:t>
            </w:r>
          </w:p>
        </w:tc>
      </w:tr>
      <w:tr w:rsidR="00307D6D" w:rsidRPr="00BE7100" w14:paraId="64EE77CC" w14:textId="77777777" w:rsidTr="005777AA">
        <w:trPr>
          <w:trHeight w:hRule="exact" w:val="394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F6BFF" w14:textId="77777777" w:rsidR="00307D6D" w:rsidRPr="00BE7100" w:rsidRDefault="00307D6D" w:rsidP="00705224">
            <w:pPr>
              <w:pStyle w:val="TableParagraph"/>
              <w:spacing w:line="276" w:lineRule="auto"/>
              <w:ind w:left="13"/>
              <w:jc w:val="center"/>
              <w:rPr>
                <w:rFonts w:ascii="Open Sans" w:hAnsi="Open Sans" w:cs="Open Sans"/>
                <w:b/>
                <w:bCs/>
                <w:color w:val="44546A" w:themeColor="text2"/>
                <w:spacing w:val="-2"/>
                <w:w w:val="90"/>
                <w:lang w:val="hu-HU"/>
              </w:rPr>
            </w:pPr>
            <w:r w:rsidRPr="00BE7100">
              <w:rPr>
                <w:rFonts w:ascii="Open Sans" w:hAnsi="Open Sans" w:cs="Open Sans"/>
                <w:b/>
                <w:bCs/>
                <w:color w:val="44546A" w:themeColor="text2"/>
                <w:spacing w:val="-2"/>
                <w:w w:val="90"/>
                <w:lang w:val="hu-HU"/>
              </w:rPr>
              <w:t>Proje</w:t>
            </w:r>
            <w:r w:rsidR="002D3E39" w:rsidRPr="00BE7100">
              <w:rPr>
                <w:rFonts w:ascii="Open Sans" w:hAnsi="Open Sans" w:cs="Open Sans"/>
                <w:b/>
                <w:bCs/>
                <w:color w:val="44546A" w:themeColor="text2"/>
                <w:spacing w:val="-2"/>
                <w:w w:val="90"/>
                <w:lang w:val="hu-HU"/>
              </w:rPr>
              <w:t>kt kód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ED6AE" w14:textId="77777777" w:rsidR="00307D6D" w:rsidRPr="00BE7100" w:rsidRDefault="00DC2BA2" w:rsidP="00705224">
            <w:pPr>
              <w:pStyle w:val="TableParagraph"/>
              <w:spacing w:line="276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BE7100">
              <w:rPr>
                <w:rFonts w:ascii="Open Sans" w:hAnsi="Open Sans" w:cs="Open Sans"/>
                <w:color w:val="44546A" w:themeColor="text2"/>
                <w:w w:val="105"/>
                <w:lang w:val="hu-HU"/>
              </w:rPr>
              <w:t>ROHU-3</w:t>
            </w:r>
            <w:r w:rsidR="00883AC7" w:rsidRPr="00BE7100">
              <w:rPr>
                <w:rFonts w:ascii="Open Sans" w:hAnsi="Open Sans" w:cs="Open Sans"/>
                <w:color w:val="44546A" w:themeColor="text2"/>
                <w:w w:val="105"/>
                <w:lang w:val="hu-HU"/>
              </w:rPr>
              <w:t>92</w:t>
            </w:r>
          </w:p>
        </w:tc>
      </w:tr>
      <w:tr w:rsidR="00307D6D" w:rsidRPr="00BE7100" w14:paraId="0C49702A" w14:textId="77777777" w:rsidTr="00705224">
        <w:trPr>
          <w:trHeight w:hRule="exact" w:val="793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6BBDB" w14:textId="77777777" w:rsidR="00307D6D" w:rsidRPr="00BE7100" w:rsidRDefault="00307D6D" w:rsidP="00705224">
            <w:pPr>
              <w:spacing w:after="60" w:line="256" w:lineRule="auto"/>
              <w:jc w:val="center"/>
              <w:rPr>
                <w:rFonts w:ascii="Open Sans" w:eastAsia="Microsoft Sans Serif" w:hAnsi="Open Sans" w:cs="Open Sans"/>
                <w:b/>
                <w:bCs/>
                <w:color w:val="44546A" w:themeColor="text2"/>
                <w:spacing w:val="-2"/>
                <w:w w:val="90"/>
                <w:lang w:val="hu-HU"/>
              </w:rPr>
            </w:pPr>
            <w:r w:rsidRPr="00BE7100">
              <w:rPr>
                <w:rFonts w:ascii="Open Sans" w:eastAsia="Microsoft Sans Serif" w:hAnsi="Open Sans" w:cs="Open Sans"/>
                <w:b/>
                <w:bCs/>
                <w:color w:val="44546A" w:themeColor="text2"/>
                <w:spacing w:val="-2"/>
                <w:w w:val="90"/>
                <w:lang w:val="hu-HU"/>
              </w:rPr>
              <w:t>Proje</w:t>
            </w:r>
            <w:r w:rsidR="002D3E39" w:rsidRPr="00BE7100">
              <w:rPr>
                <w:rFonts w:ascii="Open Sans" w:eastAsia="Microsoft Sans Serif" w:hAnsi="Open Sans" w:cs="Open Sans"/>
                <w:b/>
                <w:bCs/>
                <w:color w:val="44546A" w:themeColor="text2"/>
                <w:spacing w:val="-2"/>
                <w:w w:val="90"/>
                <w:lang w:val="hu-HU"/>
              </w:rPr>
              <w:t>kt cím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185DF" w14:textId="54EE0E28" w:rsidR="00307D6D" w:rsidRPr="00BE7100" w:rsidRDefault="00883AC7" w:rsidP="008E0E40">
            <w:pPr>
              <w:pStyle w:val="TableParagraph"/>
              <w:spacing w:line="276" w:lineRule="auto"/>
              <w:jc w:val="both"/>
              <w:rPr>
                <w:rFonts w:ascii="Open Sans" w:hAnsi="Open Sans" w:cs="Open Sans"/>
                <w:color w:val="44546A" w:themeColor="text2"/>
                <w:w w:val="90"/>
                <w:lang w:val="hu-HU"/>
              </w:rPr>
            </w:pPr>
            <w:r w:rsidRPr="00BE7100">
              <w:rPr>
                <w:rFonts w:ascii="Open Sans" w:hAnsi="Open Sans" w:cs="Open Sans"/>
                <w:color w:val="44546A" w:themeColor="text2"/>
                <w:w w:val="105"/>
                <w:lang w:val="hu-HU"/>
              </w:rPr>
              <w:t>IRMA</w:t>
            </w:r>
            <w:r w:rsidR="00E614B5" w:rsidRPr="00BE7100">
              <w:rPr>
                <w:rFonts w:ascii="Open Sans" w:hAnsi="Open Sans" w:cs="Open Sans"/>
                <w:color w:val="44546A" w:themeColor="text2"/>
                <w:w w:val="105"/>
                <w:lang w:val="hu-HU"/>
              </w:rPr>
              <w:t xml:space="preserve"> - </w:t>
            </w:r>
            <w:r w:rsidRPr="00BE7100">
              <w:rPr>
                <w:rFonts w:ascii="Open Sans" w:hAnsi="Open Sans" w:cs="Open Sans"/>
                <w:color w:val="44546A" w:themeColor="text2"/>
                <w:w w:val="105"/>
                <w:lang w:val="hu-HU"/>
              </w:rPr>
              <w:t>Integrált megoldások az egészségügyi ellátásra a határokon átnyúló régióban</w:t>
            </w:r>
          </w:p>
        </w:tc>
      </w:tr>
      <w:tr w:rsidR="00307D6D" w:rsidRPr="00BE7100" w14:paraId="506BE304" w14:textId="77777777" w:rsidTr="00705224">
        <w:trPr>
          <w:trHeight w:hRule="exact" w:val="1002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0BEEA" w14:textId="772287C5" w:rsidR="00307D6D" w:rsidRPr="00BE7100" w:rsidRDefault="00C67718" w:rsidP="00705224">
            <w:pPr>
              <w:spacing w:after="60"/>
              <w:jc w:val="center"/>
              <w:rPr>
                <w:rFonts w:ascii="Open Sans" w:eastAsia="Microsoft Sans Serif" w:hAnsi="Open Sans" w:cs="Open Sans"/>
                <w:b/>
                <w:bCs/>
                <w:color w:val="44546A" w:themeColor="text2"/>
                <w:spacing w:val="-2"/>
                <w:w w:val="90"/>
                <w:lang w:val="hu-HU"/>
              </w:rPr>
            </w:pPr>
            <w:r w:rsidRPr="00BE7100">
              <w:rPr>
                <w:rFonts w:ascii="Open Sans" w:eastAsia="Microsoft Sans Serif" w:hAnsi="Open Sans" w:cs="Open Sans"/>
                <w:b/>
                <w:bCs/>
                <w:color w:val="44546A" w:themeColor="text2"/>
                <w:spacing w:val="-2"/>
                <w:w w:val="90"/>
                <w:lang w:val="hu-HU"/>
              </w:rPr>
              <w:t>Prioritási tengely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91809" w14:textId="77777777" w:rsidR="00307D6D" w:rsidRPr="00BE7100" w:rsidRDefault="00883AC7" w:rsidP="008E0E40">
            <w:pPr>
              <w:pStyle w:val="TableParagraph"/>
              <w:spacing w:line="276" w:lineRule="auto"/>
              <w:jc w:val="both"/>
              <w:rPr>
                <w:rFonts w:ascii="Open Sans" w:hAnsi="Open Sans" w:cs="Open Sans"/>
                <w:color w:val="44546A" w:themeColor="text2"/>
                <w:w w:val="90"/>
                <w:lang w:val="hu-HU"/>
              </w:rPr>
            </w:pPr>
            <w:r w:rsidRPr="00BE7100">
              <w:rPr>
                <w:rFonts w:ascii="Open Sans" w:hAnsi="Open Sans" w:cs="Open Sans"/>
                <w:color w:val="44546A" w:themeColor="text2"/>
                <w:w w:val="105"/>
                <w:lang w:val="hu-HU"/>
              </w:rPr>
              <w:t>4 -Az egészségügyi szolgáltatások fejlesztése (együttműködés az egészségügy és a megelőzés terén)</w:t>
            </w:r>
          </w:p>
        </w:tc>
      </w:tr>
      <w:tr w:rsidR="00307D6D" w:rsidRPr="00BE7100" w14:paraId="6BD8DD3F" w14:textId="77777777" w:rsidTr="00A92F12">
        <w:trPr>
          <w:trHeight w:hRule="exact" w:val="2112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0F0CF" w14:textId="77777777" w:rsidR="00307D6D" w:rsidRPr="00BE7100" w:rsidRDefault="00C67718" w:rsidP="00705224">
            <w:pPr>
              <w:spacing w:after="60"/>
              <w:jc w:val="center"/>
              <w:rPr>
                <w:rFonts w:ascii="Open Sans" w:eastAsia="Microsoft Sans Serif" w:hAnsi="Open Sans" w:cs="Open Sans"/>
                <w:b/>
                <w:bCs/>
                <w:color w:val="44546A" w:themeColor="text2"/>
                <w:spacing w:val="-2"/>
                <w:w w:val="90"/>
                <w:lang w:val="hu-HU"/>
              </w:rPr>
            </w:pPr>
            <w:r w:rsidRPr="00BE7100">
              <w:rPr>
                <w:rFonts w:ascii="Open Sans" w:eastAsia="Microsoft Sans Serif" w:hAnsi="Open Sans" w:cs="Open Sans"/>
                <w:b/>
                <w:bCs/>
                <w:color w:val="44546A" w:themeColor="text2"/>
                <w:spacing w:val="-2"/>
                <w:w w:val="90"/>
                <w:lang w:val="hu-HU"/>
              </w:rPr>
              <w:t>Beruházási prioritás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325AB" w14:textId="77777777" w:rsidR="00307D6D" w:rsidRPr="00BE7100" w:rsidRDefault="00883AC7" w:rsidP="008E0E40">
            <w:pPr>
              <w:pStyle w:val="TableParagraph"/>
              <w:spacing w:line="276" w:lineRule="auto"/>
              <w:jc w:val="both"/>
              <w:rPr>
                <w:rFonts w:ascii="Open Sans" w:hAnsi="Open Sans" w:cs="Open Sans"/>
                <w:color w:val="44546A" w:themeColor="text2"/>
                <w:w w:val="105"/>
                <w:lang w:val="hu-HU"/>
              </w:rPr>
            </w:pPr>
            <w:r w:rsidRPr="00BE7100">
              <w:rPr>
                <w:rFonts w:ascii="Open Sans" w:hAnsi="Open Sans" w:cs="Open Sans"/>
                <w:color w:val="44546A" w:themeColor="text2"/>
                <w:w w:val="105"/>
                <w:lang w:val="hu-HU"/>
              </w:rPr>
              <w:t xml:space="preserve">9/a – </w:t>
            </w:r>
            <w:r w:rsidR="00A92F12" w:rsidRPr="00BE7100">
              <w:rPr>
                <w:rFonts w:ascii="Open Sans" w:hAnsi="Open Sans" w:cs="Open Sans"/>
                <w:color w:val="44546A" w:themeColor="text2"/>
                <w:w w:val="105"/>
                <w:lang w:val="hu-HU"/>
              </w:rPr>
              <w:t>A nemzeti, regionális és helyi fejlődést szolgáló egészségügyi és szociális infrastruktúrába történő beruházás, az egészségügyi állapotbeli egyenlőtlenségek csökkentése, a társadalmi, kulturális és rekreációs szolgáltatásokhoz való jobb hozzáférés megteremtésével a társadalmi befogadás előmozdítása, valamint az intézményi szolgáltatásokról a közösségi alapú szolgáltatásokra való átállás.</w:t>
            </w:r>
          </w:p>
        </w:tc>
      </w:tr>
      <w:tr w:rsidR="00307D6D" w:rsidRPr="00BE7100" w14:paraId="3E318D3F" w14:textId="77777777" w:rsidTr="005777AA">
        <w:trPr>
          <w:trHeight w:hRule="exact" w:val="622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CA8B4" w14:textId="77777777" w:rsidR="00307D6D" w:rsidRPr="00BE7100" w:rsidRDefault="00692E3C" w:rsidP="00705224">
            <w:pPr>
              <w:spacing w:after="60"/>
              <w:jc w:val="center"/>
              <w:rPr>
                <w:rFonts w:ascii="Open Sans" w:eastAsia="Microsoft Sans Serif" w:hAnsi="Open Sans" w:cs="Open Sans"/>
                <w:b/>
                <w:bCs/>
                <w:color w:val="44546A" w:themeColor="text2"/>
                <w:spacing w:val="-2"/>
                <w:w w:val="90"/>
                <w:lang w:val="hu-HU"/>
              </w:rPr>
            </w:pPr>
            <w:r w:rsidRPr="00BE7100">
              <w:rPr>
                <w:rFonts w:ascii="Open Sans" w:eastAsia="Microsoft Sans Serif" w:hAnsi="Open Sans" w:cs="Open Sans"/>
                <w:b/>
                <w:bCs/>
                <w:color w:val="44546A" w:themeColor="text2"/>
                <w:spacing w:val="-2"/>
                <w:w w:val="90"/>
                <w:lang w:val="hu-HU"/>
              </w:rPr>
              <w:t>Megvalósítási időszak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0F41A" w14:textId="77777777" w:rsidR="00307D6D" w:rsidRPr="00BE7100" w:rsidRDefault="001C4AD5" w:rsidP="00705224">
            <w:pPr>
              <w:pStyle w:val="TableParagraph"/>
              <w:spacing w:line="276" w:lineRule="auto"/>
              <w:rPr>
                <w:rFonts w:ascii="Open Sans" w:hAnsi="Open Sans" w:cs="Open Sans"/>
                <w:color w:val="44546A" w:themeColor="text2"/>
                <w:w w:val="105"/>
                <w:lang w:val="hu-HU"/>
              </w:rPr>
            </w:pPr>
            <w:r w:rsidRPr="00BE7100">
              <w:rPr>
                <w:rFonts w:ascii="Open Sans" w:hAnsi="Open Sans" w:cs="Open Sans"/>
                <w:color w:val="44546A" w:themeColor="text2"/>
                <w:w w:val="105"/>
                <w:lang w:val="hu-HU"/>
              </w:rPr>
              <w:t>30</w:t>
            </w:r>
            <w:r w:rsidR="00307D6D" w:rsidRPr="00BE7100">
              <w:rPr>
                <w:rFonts w:ascii="Open Sans" w:hAnsi="Open Sans" w:cs="Open Sans"/>
                <w:color w:val="44546A" w:themeColor="text2"/>
                <w:w w:val="105"/>
                <w:lang w:val="hu-HU"/>
              </w:rPr>
              <w:t xml:space="preserve"> </w:t>
            </w:r>
            <w:r w:rsidR="009A7CA6" w:rsidRPr="00BE7100">
              <w:rPr>
                <w:rFonts w:ascii="Open Sans" w:hAnsi="Open Sans" w:cs="Open Sans"/>
                <w:color w:val="44546A" w:themeColor="text2"/>
                <w:w w:val="105"/>
                <w:lang w:val="hu-HU"/>
              </w:rPr>
              <w:t>hónap</w:t>
            </w:r>
            <w:r w:rsidR="00307D6D" w:rsidRPr="00BE7100">
              <w:rPr>
                <w:rFonts w:ascii="Open Sans" w:hAnsi="Open Sans" w:cs="Open Sans"/>
                <w:color w:val="44546A" w:themeColor="text2"/>
                <w:w w:val="105"/>
                <w:lang w:val="hu-HU"/>
              </w:rPr>
              <w:t xml:space="preserve"> (</w:t>
            </w:r>
            <w:r w:rsidR="00FF011A" w:rsidRPr="00BE7100">
              <w:rPr>
                <w:rFonts w:ascii="Open Sans" w:hAnsi="Open Sans" w:cs="Open Sans"/>
                <w:color w:val="44546A" w:themeColor="text2"/>
                <w:w w:val="105"/>
                <w:lang w:val="hu-HU"/>
              </w:rPr>
              <w:t>2019</w:t>
            </w:r>
            <w:r w:rsidR="009A7CA6" w:rsidRPr="00BE7100">
              <w:rPr>
                <w:rFonts w:ascii="Open Sans" w:hAnsi="Open Sans" w:cs="Open Sans"/>
                <w:color w:val="44546A" w:themeColor="text2"/>
                <w:w w:val="105"/>
                <w:lang w:val="hu-HU"/>
              </w:rPr>
              <w:t xml:space="preserve">. </w:t>
            </w:r>
            <w:r w:rsidR="00FF011A" w:rsidRPr="00BE7100">
              <w:rPr>
                <w:rFonts w:ascii="Open Sans" w:hAnsi="Open Sans" w:cs="Open Sans"/>
                <w:color w:val="44546A" w:themeColor="text2"/>
                <w:w w:val="105"/>
                <w:lang w:val="hu-HU"/>
              </w:rPr>
              <w:t xml:space="preserve">november 1. - 2022. </w:t>
            </w:r>
            <w:r w:rsidR="00227FAE" w:rsidRPr="00BE7100">
              <w:rPr>
                <w:rFonts w:ascii="Open Sans" w:hAnsi="Open Sans" w:cs="Open Sans"/>
                <w:color w:val="44546A" w:themeColor="text2"/>
                <w:w w:val="105"/>
                <w:lang w:val="hu-HU"/>
              </w:rPr>
              <w:t>április 30</w:t>
            </w:r>
            <w:r w:rsidR="009A7CA6" w:rsidRPr="00BE7100">
              <w:rPr>
                <w:rFonts w:ascii="Open Sans" w:hAnsi="Open Sans" w:cs="Open Sans"/>
                <w:color w:val="44546A" w:themeColor="text2"/>
                <w:w w:val="105"/>
                <w:lang w:val="hu-HU"/>
              </w:rPr>
              <w:t>.)</w:t>
            </w:r>
            <w:r w:rsidR="00307D6D" w:rsidRPr="00BE7100">
              <w:rPr>
                <w:rFonts w:ascii="Open Sans" w:hAnsi="Open Sans" w:cs="Open Sans"/>
                <w:color w:val="44546A" w:themeColor="text2"/>
                <w:w w:val="105"/>
                <w:lang w:val="hu-HU"/>
              </w:rPr>
              <w:t xml:space="preserve"> </w:t>
            </w:r>
          </w:p>
        </w:tc>
      </w:tr>
      <w:tr w:rsidR="00307D6D" w:rsidRPr="00BE7100" w14:paraId="09160F78" w14:textId="77777777" w:rsidTr="00705224">
        <w:trPr>
          <w:trHeight w:hRule="exact" w:val="2089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470D9" w14:textId="77777777" w:rsidR="00307D6D" w:rsidRPr="00BE7100" w:rsidRDefault="00C67718" w:rsidP="00705224">
            <w:pPr>
              <w:spacing w:after="120"/>
              <w:jc w:val="center"/>
              <w:rPr>
                <w:rFonts w:ascii="Open Sans" w:eastAsia="Microsoft Sans Serif" w:hAnsi="Open Sans" w:cs="Open Sans"/>
                <w:b/>
                <w:bCs/>
                <w:color w:val="44546A" w:themeColor="text2"/>
                <w:spacing w:val="-2"/>
                <w:w w:val="90"/>
                <w:lang w:val="hu-HU"/>
              </w:rPr>
            </w:pPr>
            <w:r w:rsidRPr="00BE7100">
              <w:rPr>
                <w:rFonts w:ascii="Open Sans" w:eastAsia="Microsoft Sans Serif" w:hAnsi="Open Sans" w:cs="Open Sans"/>
                <w:b/>
                <w:bCs/>
                <w:color w:val="44546A" w:themeColor="text2"/>
                <w:spacing w:val="-2"/>
                <w:w w:val="90"/>
                <w:lang w:val="hu-HU"/>
              </w:rPr>
              <w:t>Célkitűzés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9E8D5" w14:textId="57FF96DB" w:rsidR="00307D6D" w:rsidRPr="00BE7100" w:rsidRDefault="00883AC7" w:rsidP="008E0E40">
            <w:pPr>
              <w:pStyle w:val="TableParagraph"/>
              <w:spacing w:line="276" w:lineRule="auto"/>
              <w:jc w:val="both"/>
              <w:rPr>
                <w:rFonts w:ascii="Open Sans" w:hAnsi="Open Sans" w:cs="Open Sans"/>
                <w:color w:val="44546A" w:themeColor="text2"/>
                <w:w w:val="105"/>
                <w:lang w:val="hu-HU"/>
              </w:rPr>
            </w:pPr>
            <w:r w:rsidRPr="00BE7100">
              <w:rPr>
                <w:rFonts w:ascii="Open Sans" w:hAnsi="Open Sans" w:cs="Open Sans"/>
                <w:color w:val="44546A" w:themeColor="text2"/>
                <w:w w:val="105"/>
                <w:lang w:val="hu-HU"/>
              </w:rPr>
              <w:t xml:space="preserve">A projekt </w:t>
            </w:r>
            <w:r w:rsidR="00FF011A" w:rsidRPr="00BE7100">
              <w:rPr>
                <w:rFonts w:ascii="Open Sans" w:hAnsi="Open Sans" w:cs="Open Sans"/>
                <w:color w:val="44546A" w:themeColor="text2"/>
                <w:w w:val="105"/>
                <w:lang w:val="hu-HU"/>
              </w:rPr>
              <w:t>fő célja az</w:t>
            </w:r>
            <w:r w:rsidRPr="00BE7100">
              <w:rPr>
                <w:rFonts w:ascii="Open Sans" w:hAnsi="Open Sans" w:cs="Open Sans"/>
                <w:color w:val="44546A" w:themeColor="text2"/>
                <w:w w:val="105"/>
                <w:lang w:val="hu-HU"/>
              </w:rPr>
              <w:t xml:space="preserve"> egészségügyi szolgáltatások minőségének javítása </w:t>
            </w:r>
            <w:r w:rsidR="00705224" w:rsidRPr="00BE7100">
              <w:rPr>
                <w:rFonts w:ascii="Open Sans" w:hAnsi="Open Sans" w:cs="Open Sans"/>
                <w:color w:val="44546A" w:themeColor="text2"/>
                <w:w w:val="105"/>
                <w:lang w:val="hu-HU"/>
              </w:rPr>
              <w:t xml:space="preserve">volt </w:t>
            </w:r>
            <w:r w:rsidRPr="00BE7100">
              <w:rPr>
                <w:rFonts w:ascii="Open Sans" w:hAnsi="Open Sans" w:cs="Open Sans"/>
                <w:color w:val="44546A" w:themeColor="text2"/>
                <w:w w:val="105"/>
                <w:lang w:val="hu-HU"/>
              </w:rPr>
              <w:t>Majtényban, Nyíradonyban és környékükön, az infrastruktúrába történő komplex beruházás és a speciális felszerelések beszerzése révén, hozzájárul</w:t>
            </w:r>
            <w:r w:rsidR="00705224" w:rsidRPr="00BE7100">
              <w:rPr>
                <w:rFonts w:ascii="Open Sans" w:hAnsi="Open Sans" w:cs="Open Sans"/>
                <w:color w:val="44546A" w:themeColor="text2"/>
                <w:w w:val="105"/>
                <w:lang w:val="hu-HU"/>
              </w:rPr>
              <w:t>va ezzel</w:t>
            </w:r>
            <w:r w:rsidRPr="00BE7100">
              <w:rPr>
                <w:rFonts w:ascii="Open Sans" w:hAnsi="Open Sans" w:cs="Open Sans"/>
                <w:color w:val="44546A" w:themeColor="text2"/>
                <w:w w:val="105"/>
                <w:lang w:val="hu-HU"/>
              </w:rPr>
              <w:t xml:space="preserve"> a megfelelő közösségi egészségügyi szolgáltatások megteremtéséhez a határ menti területeken.</w:t>
            </w:r>
          </w:p>
        </w:tc>
      </w:tr>
      <w:tr w:rsidR="00307D6D" w:rsidRPr="00BE7100" w14:paraId="2608A3C7" w14:textId="77777777" w:rsidTr="00C4260B">
        <w:trPr>
          <w:trHeight w:hRule="exact" w:val="475"/>
        </w:trPr>
        <w:tc>
          <w:tcPr>
            <w:tcW w:w="2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C2B23" w14:textId="77777777" w:rsidR="00307D6D" w:rsidRPr="00BE7100" w:rsidRDefault="00C67718" w:rsidP="00705224">
            <w:pPr>
              <w:spacing w:after="120" w:line="256" w:lineRule="auto"/>
              <w:jc w:val="center"/>
              <w:rPr>
                <w:rFonts w:ascii="Open Sans" w:eastAsia="Microsoft Sans Serif" w:hAnsi="Open Sans" w:cs="Open Sans"/>
                <w:b/>
                <w:bCs/>
                <w:color w:val="44546A" w:themeColor="text2"/>
                <w:spacing w:val="-2"/>
                <w:w w:val="90"/>
                <w:lang w:val="hu-HU"/>
              </w:rPr>
            </w:pPr>
            <w:r w:rsidRPr="00BE7100">
              <w:rPr>
                <w:rFonts w:ascii="Open Sans" w:eastAsia="Microsoft Sans Serif" w:hAnsi="Open Sans" w:cs="Open Sans"/>
                <w:b/>
                <w:bCs/>
                <w:color w:val="44546A" w:themeColor="text2"/>
                <w:spacing w:val="-2"/>
                <w:w w:val="90"/>
                <w:lang w:val="hu-HU"/>
              </w:rPr>
              <w:t>Partnerség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FAE91" w14:textId="71397A8A" w:rsidR="00307D6D" w:rsidRPr="00BE7100" w:rsidRDefault="00DC2BA2" w:rsidP="00705224">
            <w:pPr>
              <w:pStyle w:val="TableParagraph"/>
              <w:spacing w:line="276" w:lineRule="auto"/>
              <w:rPr>
                <w:rFonts w:ascii="Open Sans" w:hAnsi="Open Sans" w:cs="Open Sans"/>
                <w:color w:val="44546A" w:themeColor="text2"/>
                <w:w w:val="105"/>
                <w:lang w:val="hu-HU"/>
              </w:rPr>
            </w:pPr>
            <w:r w:rsidRPr="00BE7100">
              <w:rPr>
                <w:rFonts w:ascii="Open Sans" w:hAnsi="Open Sans" w:cs="Open Sans"/>
                <w:color w:val="44546A" w:themeColor="text2"/>
                <w:w w:val="105"/>
                <w:lang w:val="hu-HU"/>
              </w:rPr>
              <w:t xml:space="preserve">Vezető Kedvezményezett: </w:t>
            </w:r>
            <w:r w:rsidR="00883AC7" w:rsidRPr="00BE7100">
              <w:rPr>
                <w:rFonts w:ascii="Open Sans" w:hAnsi="Open Sans" w:cs="Open Sans"/>
                <w:color w:val="44546A" w:themeColor="text2"/>
                <w:w w:val="105"/>
                <w:lang w:val="hu-HU"/>
              </w:rPr>
              <w:t>Majtény Község</w:t>
            </w:r>
            <w:r w:rsidR="008E0E40" w:rsidRPr="00BE7100">
              <w:rPr>
                <w:rFonts w:ascii="Open Sans" w:hAnsi="Open Sans" w:cs="Open Sans"/>
                <w:color w:val="44546A" w:themeColor="text2"/>
                <w:w w:val="105"/>
                <w:lang w:val="hu-HU"/>
              </w:rPr>
              <w:t xml:space="preserve"> </w:t>
            </w:r>
            <w:r w:rsidR="00883AC7" w:rsidRPr="00BE7100">
              <w:rPr>
                <w:rFonts w:ascii="Open Sans" w:hAnsi="Open Sans" w:cs="Open Sans"/>
                <w:color w:val="44546A" w:themeColor="text2"/>
                <w:w w:val="105"/>
                <w:lang w:val="hu-HU"/>
              </w:rPr>
              <w:t>(Románia)</w:t>
            </w:r>
          </w:p>
        </w:tc>
      </w:tr>
      <w:tr w:rsidR="00307D6D" w:rsidRPr="00BE7100" w14:paraId="46A9CEB1" w14:textId="77777777" w:rsidTr="005777AA">
        <w:trPr>
          <w:trHeight w:val="673"/>
        </w:trPr>
        <w:tc>
          <w:tcPr>
            <w:tcW w:w="2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FDE7D" w14:textId="77777777" w:rsidR="00307D6D" w:rsidRPr="00BE7100" w:rsidRDefault="00307D6D" w:rsidP="00705224">
            <w:pPr>
              <w:spacing w:after="120" w:line="240" w:lineRule="auto"/>
              <w:jc w:val="center"/>
              <w:rPr>
                <w:rFonts w:ascii="Open Sans" w:eastAsia="Microsoft Sans Serif" w:hAnsi="Open Sans" w:cs="Open Sans"/>
                <w:b/>
                <w:bCs/>
                <w:color w:val="44546A" w:themeColor="text2"/>
                <w:spacing w:val="-2"/>
                <w:w w:val="90"/>
                <w:lang w:val="hu-HU"/>
              </w:rPr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7290B" w14:textId="1692832A" w:rsidR="008E3A08" w:rsidRPr="00BE7100" w:rsidRDefault="008E3A08" w:rsidP="00705224">
            <w:pPr>
              <w:pStyle w:val="TableParagraph"/>
              <w:spacing w:line="276" w:lineRule="auto"/>
              <w:rPr>
                <w:rFonts w:ascii="Open Sans" w:hAnsi="Open Sans" w:cs="Open Sans"/>
                <w:color w:val="44546A" w:themeColor="text2"/>
                <w:w w:val="105"/>
                <w:lang w:val="hu-HU"/>
              </w:rPr>
            </w:pPr>
            <w:r w:rsidRPr="00BE7100">
              <w:rPr>
                <w:rFonts w:ascii="Open Sans" w:hAnsi="Open Sans" w:cs="Open Sans"/>
                <w:color w:val="44546A" w:themeColor="text2"/>
                <w:w w:val="105"/>
                <w:lang w:val="hu-HU"/>
              </w:rPr>
              <w:t>Projekt Kedvezményezet</w:t>
            </w:r>
            <w:r w:rsidR="008E0E40" w:rsidRPr="00BE7100">
              <w:rPr>
                <w:rFonts w:ascii="Open Sans" w:hAnsi="Open Sans" w:cs="Open Sans"/>
                <w:color w:val="44546A" w:themeColor="text2"/>
                <w:w w:val="105"/>
                <w:lang w:val="hu-HU"/>
              </w:rPr>
              <w:t>t</w:t>
            </w:r>
            <w:r w:rsidR="00DC2BA2" w:rsidRPr="00BE7100">
              <w:rPr>
                <w:rFonts w:ascii="Open Sans" w:hAnsi="Open Sans" w:cs="Open Sans"/>
                <w:color w:val="44546A" w:themeColor="text2"/>
                <w:w w:val="105"/>
                <w:lang w:val="hu-HU"/>
              </w:rPr>
              <w:t>:</w:t>
            </w:r>
          </w:p>
          <w:p w14:paraId="643E5759" w14:textId="72DB91DA" w:rsidR="00307D6D" w:rsidRPr="00BE7100" w:rsidRDefault="008E3A08" w:rsidP="00705224">
            <w:pPr>
              <w:pStyle w:val="TableParagraph"/>
              <w:spacing w:line="276" w:lineRule="auto"/>
              <w:rPr>
                <w:rFonts w:ascii="Open Sans" w:hAnsi="Open Sans" w:cs="Open Sans"/>
                <w:color w:val="44546A" w:themeColor="text2"/>
                <w:w w:val="105"/>
                <w:lang w:val="hu-HU"/>
              </w:rPr>
            </w:pPr>
            <w:r w:rsidRPr="00BE7100">
              <w:rPr>
                <w:rFonts w:ascii="Open Sans" w:hAnsi="Open Sans" w:cs="Open Sans"/>
                <w:color w:val="44546A" w:themeColor="text2"/>
                <w:w w:val="105"/>
                <w:lang w:val="hu-HU"/>
              </w:rPr>
              <w:t xml:space="preserve">PP2: </w:t>
            </w:r>
            <w:r w:rsidR="00883AC7" w:rsidRPr="00BE7100">
              <w:rPr>
                <w:rFonts w:ascii="Open Sans" w:hAnsi="Open Sans" w:cs="Open Sans"/>
                <w:color w:val="44546A" w:themeColor="text2"/>
                <w:w w:val="105"/>
                <w:lang w:val="hu-HU"/>
              </w:rPr>
              <w:t>Nyíradony</w:t>
            </w:r>
            <w:r w:rsidR="008E0E40" w:rsidRPr="00BE7100">
              <w:rPr>
                <w:rFonts w:ascii="Open Sans" w:hAnsi="Open Sans" w:cs="Open Sans"/>
                <w:color w:val="44546A" w:themeColor="text2"/>
                <w:w w:val="105"/>
                <w:lang w:val="hu-HU"/>
              </w:rPr>
              <w:t xml:space="preserve"> Város Önkormányzata</w:t>
            </w:r>
            <w:r w:rsidR="00883AC7" w:rsidRPr="00BE7100">
              <w:rPr>
                <w:rFonts w:ascii="Open Sans" w:hAnsi="Open Sans" w:cs="Open Sans"/>
                <w:color w:val="44546A" w:themeColor="text2"/>
                <w:w w:val="105"/>
                <w:lang w:val="hu-HU"/>
              </w:rPr>
              <w:t xml:space="preserve"> (Magyarország)</w:t>
            </w:r>
          </w:p>
        </w:tc>
      </w:tr>
      <w:tr w:rsidR="00307D6D" w:rsidRPr="00BE7100" w14:paraId="086FA57F" w14:textId="77777777" w:rsidTr="005777AA">
        <w:trPr>
          <w:trHeight w:val="354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B4293" w14:textId="77777777" w:rsidR="00307D6D" w:rsidRPr="00BE7100" w:rsidRDefault="00C67718" w:rsidP="00705224">
            <w:pPr>
              <w:spacing w:after="120" w:line="257" w:lineRule="auto"/>
              <w:jc w:val="center"/>
              <w:rPr>
                <w:rFonts w:ascii="Open Sans" w:eastAsia="Microsoft Sans Serif" w:hAnsi="Open Sans" w:cs="Open Sans"/>
                <w:b/>
                <w:bCs/>
                <w:color w:val="44546A" w:themeColor="text2"/>
                <w:spacing w:val="-2"/>
                <w:w w:val="90"/>
                <w:lang w:val="hu-HU"/>
              </w:rPr>
            </w:pPr>
            <w:r w:rsidRPr="00BE7100">
              <w:rPr>
                <w:rFonts w:ascii="Open Sans" w:eastAsia="Microsoft Sans Serif" w:hAnsi="Open Sans" w:cs="Open Sans"/>
                <w:b/>
                <w:bCs/>
                <w:color w:val="44546A" w:themeColor="text2"/>
                <w:spacing w:val="-2"/>
                <w:w w:val="90"/>
                <w:lang w:val="hu-HU"/>
              </w:rPr>
              <w:t>TELJES Költségvetés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5FF48" w14:textId="77777777" w:rsidR="00307D6D" w:rsidRPr="00BE7100" w:rsidRDefault="00883AC7" w:rsidP="00705224">
            <w:pPr>
              <w:pStyle w:val="TableParagraph"/>
              <w:spacing w:line="276" w:lineRule="auto"/>
              <w:rPr>
                <w:rFonts w:ascii="Open Sans" w:hAnsi="Open Sans" w:cs="Open Sans"/>
                <w:b/>
                <w:bCs/>
                <w:color w:val="44546A" w:themeColor="text2"/>
                <w:lang w:val="hu-HU"/>
              </w:rPr>
            </w:pPr>
            <w:r w:rsidRPr="00BE7100">
              <w:rPr>
                <w:rFonts w:ascii="Open Sans" w:hAnsi="Open Sans" w:cs="Open Sans"/>
                <w:b/>
                <w:bCs/>
                <w:color w:val="44546A" w:themeColor="text2"/>
                <w:lang w:val="hu-HU"/>
              </w:rPr>
              <w:t xml:space="preserve">1 251 969,00 </w:t>
            </w:r>
            <w:r w:rsidR="00F85BA8" w:rsidRPr="00BE7100">
              <w:rPr>
                <w:rFonts w:ascii="Open Sans" w:hAnsi="Open Sans" w:cs="Open Sans"/>
                <w:b/>
                <w:bCs/>
                <w:color w:val="44546A" w:themeColor="text2"/>
                <w:lang w:val="hu-HU"/>
              </w:rPr>
              <w:t>euró</w:t>
            </w:r>
            <w:r w:rsidR="00916CCA" w:rsidRPr="00BE7100">
              <w:rPr>
                <w:rFonts w:ascii="Open Sans" w:hAnsi="Open Sans" w:cs="Open Sans"/>
                <w:b/>
                <w:bCs/>
                <w:color w:val="44546A" w:themeColor="text2"/>
                <w:lang w:val="hu-HU"/>
              </w:rPr>
              <w:t>,</w:t>
            </w:r>
            <w:r w:rsidR="00DC2BA2" w:rsidRPr="00BE7100">
              <w:rPr>
                <w:rFonts w:ascii="Open Sans" w:hAnsi="Open Sans" w:cs="Open Sans"/>
                <w:b/>
                <w:bCs/>
                <w:color w:val="44546A" w:themeColor="text2"/>
                <w:lang w:val="hu-HU"/>
              </w:rPr>
              <w:t xml:space="preserve"> melyből </w:t>
            </w:r>
            <w:r w:rsidRPr="00BE7100">
              <w:rPr>
                <w:rFonts w:ascii="Open Sans" w:hAnsi="Open Sans" w:cs="Open Sans"/>
                <w:b/>
                <w:bCs/>
                <w:color w:val="44546A" w:themeColor="text2"/>
                <w:lang w:val="hu-HU"/>
              </w:rPr>
              <w:t xml:space="preserve">1 064 173,65 </w:t>
            </w:r>
            <w:r w:rsidR="00F85BA8" w:rsidRPr="00BE7100">
              <w:rPr>
                <w:rFonts w:ascii="Open Sans" w:hAnsi="Open Sans" w:cs="Open Sans"/>
                <w:b/>
                <w:bCs/>
                <w:color w:val="44546A" w:themeColor="text2"/>
                <w:lang w:val="hu-HU"/>
              </w:rPr>
              <w:t xml:space="preserve">euró </w:t>
            </w:r>
            <w:r w:rsidR="00DC2BA2" w:rsidRPr="00BE7100">
              <w:rPr>
                <w:rFonts w:ascii="Open Sans" w:hAnsi="Open Sans" w:cs="Open Sans"/>
                <w:b/>
                <w:bCs/>
                <w:color w:val="44546A" w:themeColor="text2"/>
                <w:lang w:val="hu-HU"/>
              </w:rPr>
              <w:t>ERFA támogatás</w:t>
            </w:r>
          </w:p>
          <w:p w14:paraId="7E7F4CFC" w14:textId="77777777" w:rsidR="00F85BA8" w:rsidRPr="00BE7100" w:rsidRDefault="00F85BA8" w:rsidP="00705224">
            <w:pPr>
              <w:pStyle w:val="TableParagraph"/>
              <w:spacing w:line="276" w:lineRule="auto"/>
              <w:rPr>
                <w:rFonts w:ascii="Open Sans" w:hAnsi="Open Sans" w:cs="Open Sans"/>
                <w:color w:val="44546A" w:themeColor="text2"/>
                <w:w w:val="105"/>
                <w:lang w:val="hu-HU"/>
              </w:rPr>
            </w:pPr>
            <w:r w:rsidRPr="00BE7100">
              <w:rPr>
                <w:rFonts w:ascii="Open Sans" w:hAnsi="Open Sans" w:cs="Open Sans"/>
                <w:color w:val="44546A" w:themeColor="text2"/>
                <w:w w:val="105"/>
                <w:lang w:val="hu-HU"/>
              </w:rPr>
              <w:t xml:space="preserve">A projektben hitelesített költségek értéke összesen: 1 171 112, 55 euró </w:t>
            </w:r>
          </w:p>
          <w:p w14:paraId="74B96BF6" w14:textId="77777777" w:rsidR="00F85BA8" w:rsidRPr="00BE7100" w:rsidRDefault="00F85BA8" w:rsidP="00705224">
            <w:pPr>
              <w:pStyle w:val="TableParagraph"/>
              <w:spacing w:line="276" w:lineRule="auto"/>
              <w:rPr>
                <w:rFonts w:ascii="Open Sans" w:hAnsi="Open Sans" w:cs="Open Sans"/>
                <w:b/>
                <w:bCs/>
                <w:i/>
                <w:iCs/>
                <w:color w:val="44546A" w:themeColor="text2"/>
                <w:w w:val="105"/>
                <w:lang w:val="hu-HU"/>
              </w:rPr>
            </w:pPr>
            <w:r w:rsidRPr="00BE7100">
              <w:rPr>
                <w:rFonts w:ascii="Open Sans" w:hAnsi="Open Sans" w:cs="Open Sans"/>
                <w:b/>
                <w:i/>
                <w:color w:val="44546A" w:themeColor="text2"/>
                <w:spacing w:val="-4"/>
                <w:lang w:val="hu-HU"/>
              </w:rPr>
              <w:t>A költségvetés felhasználási aránya: 93,54 %</w:t>
            </w:r>
          </w:p>
        </w:tc>
      </w:tr>
      <w:tr w:rsidR="00307D6D" w:rsidRPr="00BE7100" w14:paraId="51CA8787" w14:textId="77777777" w:rsidTr="005777AA">
        <w:trPr>
          <w:trHeight w:val="731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CA69E" w14:textId="02BF9951" w:rsidR="00307D6D" w:rsidRPr="00BE7100" w:rsidRDefault="00C67718" w:rsidP="00705224">
            <w:pPr>
              <w:spacing w:line="256" w:lineRule="auto"/>
              <w:jc w:val="center"/>
              <w:rPr>
                <w:rFonts w:ascii="Open Sans" w:eastAsia="Microsoft Sans Serif" w:hAnsi="Open Sans" w:cs="Open Sans"/>
                <w:b/>
                <w:bCs/>
                <w:color w:val="44546A" w:themeColor="text2"/>
                <w:spacing w:val="-2"/>
                <w:w w:val="90"/>
                <w:lang w:val="hu-HU"/>
              </w:rPr>
            </w:pPr>
            <w:r w:rsidRPr="00BE7100">
              <w:rPr>
                <w:rFonts w:ascii="Open Sans" w:eastAsia="Microsoft Sans Serif" w:hAnsi="Open Sans" w:cs="Open Sans"/>
                <w:b/>
                <w:bCs/>
                <w:color w:val="44546A" w:themeColor="text2"/>
                <w:spacing w:val="-2"/>
                <w:w w:val="90"/>
                <w:lang w:val="hu-HU"/>
              </w:rPr>
              <w:t>Összefoglaló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53273" w14:textId="5BBF70E0" w:rsidR="00F85BA8" w:rsidRPr="00BE7100" w:rsidRDefault="004F661D" w:rsidP="004F661D">
            <w:pPr>
              <w:pStyle w:val="TableParagraph"/>
              <w:spacing w:line="276" w:lineRule="auto"/>
              <w:jc w:val="both"/>
              <w:rPr>
                <w:rFonts w:ascii="Open Sans" w:hAnsi="Open Sans" w:cs="Open Sans"/>
                <w:color w:val="44546A" w:themeColor="text2"/>
                <w:w w:val="105"/>
                <w:lang w:val="hu-HU"/>
              </w:rPr>
            </w:pPr>
            <w:r w:rsidRPr="00BE7100">
              <w:rPr>
                <w:rFonts w:ascii="Open Sans" w:hAnsi="Open Sans" w:cs="Open Sans"/>
                <w:color w:val="44546A" w:themeColor="text2"/>
                <w:w w:val="105"/>
                <w:lang w:val="hu-HU"/>
              </w:rPr>
              <w:t>A ROHU-392 projekt célja a m</w:t>
            </w:r>
            <w:r w:rsidR="001F206C" w:rsidRPr="00BE7100">
              <w:rPr>
                <w:rFonts w:ascii="Open Sans" w:hAnsi="Open Sans" w:cs="Open Sans"/>
                <w:color w:val="44546A" w:themeColor="text2"/>
                <w:w w:val="105"/>
                <w:lang w:val="hu-HU"/>
              </w:rPr>
              <w:t>ajtényi</w:t>
            </w:r>
            <w:r w:rsidRPr="00BE7100">
              <w:rPr>
                <w:rFonts w:ascii="Open Sans" w:hAnsi="Open Sans" w:cs="Open Sans"/>
                <w:color w:val="44546A" w:themeColor="text2"/>
                <w:w w:val="105"/>
                <w:lang w:val="hu-HU"/>
              </w:rPr>
              <w:t xml:space="preserve"> egészségügyi infrastruktúra minőségének javítása, valamint a sürgősségi egészségügyi szolgáltatások fejlesztése volt Nyíradonyban egy mentőállomás építésével. A partnerség erősítette a határon átnyúló kapcsolatokat a közegészségügyi intézmények és a projektpartnerek között.</w:t>
            </w:r>
          </w:p>
          <w:p w14:paraId="4B3C25D6" w14:textId="77777777" w:rsidR="00F85BA8" w:rsidRPr="00BE7100" w:rsidRDefault="00F85BA8" w:rsidP="004F661D">
            <w:pPr>
              <w:pStyle w:val="TableParagraph"/>
              <w:spacing w:line="276" w:lineRule="auto"/>
              <w:ind w:left="0"/>
              <w:rPr>
                <w:rFonts w:ascii="Open Sans" w:hAnsi="Open Sans" w:cs="Open Sans"/>
                <w:color w:val="44546A" w:themeColor="text2"/>
                <w:w w:val="105"/>
                <w:lang w:val="hu-HU"/>
              </w:rPr>
            </w:pPr>
          </w:p>
          <w:p w14:paraId="5D846738" w14:textId="7E08CB24" w:rsidR="001B3A54" w:rsidRPr="00BE7100" w:rsidRDefault="001B3A54" w:rsidP="00705224">
            <w:pPr>
              <w:pStyle w:val="TableParagraph"/>
              <w:spacing w:line="276" w:lineRule="auto"/>
              <w:rPr>
                <w:rFonts w:ascii="Open Sans" w:hAnsi="Open Sans" w:cs="Open Sans"/>
                <w:color w:val="44546A" w:themeColor="text2"/>
                <w:w w:val="105"/>
                <w:lang w:val="hu-HU"/>
              </w:rPr>
            </w:pPr>
            <w:r w:rsidRPr="00BE7100">
              <w:rPr>
                <w:rFonts w:ascii="Open Sans" w:hAnsi="Open Sans" w:cs="Open Sans"/>
                <w:color w:val="44546A" w:themeColor="text2"/>
                <w:w w:val="105"/>
                <w:lang w:val="hu-HU"/>
              </w:rPr>
              <w:t>A</w:t>
            </w:r>
            <w:r w:rsidR="00F85BA8" w:rsidRPr="00BE7100">
              <w:rPr>
                <w:rFonts w:ascii="Open Sans" w:hAnsi="Open Sans" w:cs="Open Sans"/>
                <w:color w:val="44546A" w:themeColor="text2"/>
                <w:w w:val="105"/>
                <w:lang w:val="hu-HU"/>
              </w:rPr>
              <w:t xml:space="preserve"> projekt keretében megvalósult</w:t>
            </w:r>
            <w:r w:rsidRPr="00BE7100">
              <w:rPr>
                <w:rFonts w:ascii="Open Sans" w:hAnsi="Open Sans" w:cs="Open Sans"/>
                <w:color w:val="44546A" w:themeColor="text2"/>
                <w:w w:val="105"/>
                <w:lang w:val="hu-HU"/>
              </w:rPr>
              <w:t xml:space="preserve"> főbb tevékenységek</w:t>
            </w:r>
            <w:r w:rsidR="004F661D" w:rsidRPr="00BE7100">
              <w:rPr>
                <w:rFonts w:ascii="Open Sans" w:hAnsi="Open Sans" w:cs="Open Sans"/>
                <w:color w:val="44546A" w:themeColor="text2"/>
                <w:w w:val="105"/>
                <w:lang w:val="hu-HU"/>
              </w:rPr>
              <w:t>:</w:t>
            </w:r>
          </w:p>
          <w:p w14:paraId="25ACF1C2" w14:textId="197CE4BD" w:rsidR="004F661D" w:rsidRPr="004F661D" w:rsidRDefault="004F661D" w:rsidP="00D43481">
            <w:pPr>
              <w:pStyle w:val="TableParagraph"/>
              <w:spacing w:line="276" w:lineRule="auto"/>
              <w:jc w:val="both"/>
              <w:rPr>
                <w:rFonts w:ascii="Open Sans" w:hAnsi="Open Sans" w:cs="Open Sans"/>
                <w:color w:val="44546A" w:themeColor="text2"/>
                <w:w w:val="105"/>
                <w:lang w:val="hu-HU"/>
              </w:rPr>
            </w:pPr>
            <w:r w:rsidRPr="004F661D">
              <w:rPr>
                <w:rFonts w:ascii="Open Sans" w:hAnsi="Open Sans" w:cs="Open Sans"/>
                <w:color w:val="44546A" w:themeColor="text2"/>
                <w:w w:val="105"/>
                <w:lang w:val="hu-HU"/>
              </w:rPr>
              <w:lastRenderedPageBreak/>
              <w:t xml:space="preserve">• 7 egészségügyi osztály korszerűsítése: </w:t>
            </w:r>
            <w:r w:rsidRPr="00BE7100">
              <w:rPr>
                <w:rFonts w:ascii="Open Sans" w:hAnsi="Open Sans" w:cs="Open Sans"/>
                <w:color w:val="44546A" w:themeColor="text2"/>
                <w:w w:val="105"/>
                <w:lang w:val="hu-HU"/>
              </w:rPr>
              <w:t>Majtény</w:t>
            </w:r>
            <w:r w:rsidRPr="004F661D">
              <w:rPr>
                <w:rFonts w:ascii="Open Sans" w:hAnsi="Open Sans" w:cs="Open Sans"/>
                <w:color w:val="44546A" w:themeColor="text2"/>
                <w:w w:val="105"/>
                <w:lang w:val="hu-HU"/>
              </w:rPr>
              <w:t xml:space="preserve">ban 6 egészségügyi részleg: 3 háziorvosi rendelő (1 </w:t>
            </w:r>
            <w:r w:rsidRPr="00BE7100">
              <w:rPr>
                <w:rFonts w:ascii="Open Sans" w:hAnsi="Open Sans" w:cs="Open Sans"/>
                <w:color w:val="44546A" w:themeColor="text2"/>
                <w:w w:val="105"/>
                <w:lang w:val="hu-HU"/>
              </w:rPr>
              <w:t>Kis-Majtény</w:t>
            </w:r>
            <w:r w:rsidRPr="004F661D">
              <w:rPr>
                <w:rFonts w:ascii="Open Sans" w:hAnsi="Open Sans" w:cs="Open Sans"/>
                <w:color w:val="44546A" w:themeColor="text2"/>
                <w:w w:val="105"/>
                <w:lang w:val="hu-HU"/>
              </w:rPr>
              <w:t xml:space="preserve"> településen, 1 </w:t>
            </w:r>
            <w:r w:rsidRPr="00BE7100">
              <w:rPr>
                <w:rFonts w:ascii="Open Sans" w:hAnsi="Open Sans" w:cs="Open Sans"/>
                <w:color w:val="44546A" w:themeColor="text2"/>
                <w:w w:val="105"/>
                <w:lang w:val="hu-HU"/>
              </w:rPr>
              <w:t>Nagy-Majtény</w:t>
            </w:r>
            <w:r w:rsidRPr="004F661D">
              <w:rPr>
                <w:rFonts w:ascii="Open Sans" w:hAnsi="Open Sans" w:cs="Open Sans"/>
                <w:color w:val="44546A" w:themeColor="text2"/>
                <w:w w:val="105"/>
                <w:lang w:val="hu-HU"/>
              </w:rPr>
              <w:t xml:space="preserve"> településen, 1 Dom</w:t>
            </w:r>
            <w:r w:rsidR="00D43481" w:rsidRPr="00BE7100">
              <w:rPr>
                <w:rFonts w:ascii="Open Sans" w:hAnsi="Open Sans" w:cs="Open Sans"/>
                <w:color w:val="44546A" w:themeColor="text2"/>
                <w:w w:val="105"/>
                <w:lang w:val="hu-HU"/>
              </w:rPr>
              <w:t>ahida</w:t>
            </w:r>
            <w:r w:rsidRPr="004F661D">
              <w:rPr>
                <w:rFonts w:ascii="Open Sans" w:hAnsi="Open Sans" w:cs="Open Sans"/>
                <w:color w:val="44546A" w:themeColor="text2"/>
                <w:w w:val="105"/>
                <w:lang w:val="hu-HU"/>
              </w:rPr>
              <w:t xml:space="preserve"> településen), 1 funkcionális diagnosztikai részleg, 1 laboratóriumi diagnosztikai részleg, 1 fogászati rendelő. Nyíradonyban 1 sürgősségi ellátási részleg (speciális betegszállítási szolgáltatás)</w:t>
            </w:r>
          </w:p>
          <w:p w14:paraId="76C36EAC" w14:textId="6627BF20" w:rsidR="004F661D" w:rsidRPr="004F661D" w:rsidRDefault="004F661D" w:rsidP="00D43481">
            <w:pPr>
              <w:pStyle w:val="TableParagraph"/>
              <w:spacing w:line="276" w:lineRule="auto"/>
              <w:jc w:val="both"/>
              <w:rPr>
                <w:rFonts w:ascii="Open Sans" w:hAnsi="Open Sans" w:cs="Open Sans"/>
                <w:color w:val="44546A" w:themeColor="text2"/>
                <w:w w:val="105"/>
                <w:lang w:val="hu-HU"/>
              </w:rPr>
            </w:pPr>
            <w:r w:rsidRPr="004F661D">
              <w:rPr>
                <w:rFonts w:ascii="Open Sans" w:hAnsi="Open Sans" w:cs="Open Sans"/>
                <w:color w:val="44546A" w:themeColor="text2"/>
                <w:w w:val="105"/>
                <w:lang w:val="hu-HU"/>
              </w:rPr>
              <w:t>• Vidéki egészségügyi hálózat fejlesztése (a M</w:t>
            </w:r>
            <w:r w:rsidR="00D43481" w:rsidRPr="00BE7100">
              <w:rPr>
                <w:rFonts w:ascii="Open Sans" w:hAnsi="Open Sans" w:cs="Open Sans"/>
                <w:color w:val="44546A" w:themeColor="text2"/>
                <w:w w:val="105"/>
                <w:lang w:val="hu-HU"/>
              </w:rPr>
              <w:t>ajtény</w:t>
            </w:r>
            <w:r w:rsidRPr="004F661D">
              <w:rPr>
                <w:rFonts w:ascii="Open Sans" w:hAnsi="Open Sans" w:cs="Open Sans"/>
                <w:color w:val="44546A" w:themeColor="text2"/>
                <w:w w:val="105"/>
                <w:lang w:val="hu-HU"/>
              </w:rPr>
              <w:t xml:space="preserve"> község három legnagyobb településén létrehozott 3 vidéki egészségügyi központtal), valamint a nyíradonyi mentőszolgálat fejlesztése.</w:t>
            </w:r>
          </w:p>
          <w:p w14:paraId="4279BC76" w14:textId="675FDE8E" w:rsidR="004F661D" w:rsidRPr="004F661D" w:rsidRDefault="004F661D" w:rsidP="004F661D">
            <w:pPr>
              <w:pStyle w:val="TableParagraph"/>
              <w:spacing w:line="276" w:lineRule="auto"/>
              <w:rPr>
                <w:rFonts w:ascii="Open Sans" w:hAnsi="Open Sans" w:cs="Open Sans"/>
                <w:color w:val="44546A" w:themeColor="text2"/>
                <w:w w:val="105"/>
                <w:lang w:val="hu-HU"/>
              </w:rPr>
            </w:pPr>
            <w:r w:rsidRPr="004F661D">
              <w:rPr>
                <w:rFonts w:ascii="Open Sans" w:hAnsi="Open Sans" w:cs="Open Sans"/>
                <w:color w:val="44546A" w:themeColor="text2"/>
                <w:w w:val="105"/>
                <w:lang w:val="hu-HU"/>
              </w:rPr>
              <w:t>• Orvosi eszközök beszerzése</w:t>
            </w:r>
          </w:p>
          <w:p w14:paraId="533FDDFF" w14:textId="72D0BACE" w:rsidR="004F661D" w:rsidRPr="004F661D" w:rsidRDefault="004F661D" w:rsidP="001F206C">
            <w:pPr>
              <w:pStyle w:val="TableParagraph"/>
              <w:spacing w:line="276" w:lineRule="auto"/>
              <w:jc w:val="both"/>
              <w:rPr>
                <w:rFonts w:ascii="Open Sans" w:hAnsi="Open Sans" w:cs="Open Sans"/>
                <w:color w:val="44546A" w:themeColor="text2"/>
                <w:w w:val="105"/>
                <w:lang w:val="hu-HU"/>
              </w:rPr>
            </w:pPr>
            <w:r w:rsidRPr="004F661D">
              <w:rPr>
                <w:rFonts w:ascii="Open Sans" w:hAnsi="Open Sans" w:cs="Open Sans"/>
                <w:color w:val="44546A" w:themeColor="text2"/>
                <w:w w:val="105"/>
                <w:lang w:val="hu-HU"/>
              </w:rPr>
              <w:t>• 12 lakossági egészségügyi rendezvény megszervezése (6 egészségmegőrzési és megelőzési tájékoztató M</w:t>
            </w:r>
            <w:r w:rsidR="001F206C" w:rsidRPr="00BE7100">
              <w:rPr>
                <w:rFonts w:ascii="Open Sans" w:hAnsi="Open Sans" w:cs="Open Sans"/>
                <w:color w:val="44546A" w:themeColor="text2"/>
                <w:w w:val="105"/>
                <w:lang w:val="hu-HU"/>
              </w:rPr>
              <w:t>ajtény</w:t>
            </w:r>
            <w:r w:rsidRPr="004F661D">
              <w:rPr>
                <w:rFonts w:ascii="Open Sans" w:hAnsi="Open Sans" w:cs="Open Sans"/>
                <w:color w:val="44546A" w:themeColor="text2"/>
                <w:w w:val="105"/>
                <w:lang w:val="hu-HU"/>
              </w:rPr>
              <w:t>ban és 6 egészségnap Nyíradonyban)</w:t>
            </w:r>
          </w:p>
          <w:p w14:paraId="54346563" w14:textId="5219C07A" w:rsidR="004F661D" w:rsidRPr="004F661D" w:rsidRDefault="004F661D" w:rsidP="001F206C">
            <w:pPr>
              <w:pStyle w:val="TableParagraph"/>
              <w:spacing w:line="276" w:lineRule="auto"/>
              <w:jc w:val="both"/>
              <w:rPr>
                <w:rFonts w:ascii="Open Sans" w:hAnsi="Open Sans" w:cs="Open Sans"/>
                <w:color w:val="44546A" w:themeColor="text2"/>
                <w:w w:val="105"/>
                <w:lang w:val="hu-HU"/>
              </w:rPr>
            </w:pPr>
            <w:r w:rsidRPr="004F661D">
              <w:rPr>
                <w:rFonts w:ascii="Open Sans" w:hAnsi="Open Sans" w:cs="Open Sans"/>
                <w:color w:val="44546A" w:themeColor="text2"/>
                <w:w w:val="105"/>
                <w:lang w:val="hu-HU"/>
              </w:rPr>
              <w:t>• 3 szűrővizsgálati akció, 2 határon átnyúló prevenciós workshop és 1 elsősegélynyújtási képzés megszervezése M</w:t>
            </w:r>
            <w:r w:rsidR="001F206C" w:rsidRPr="00BE7100">
              <w:rPr>
                <w:rFonts w:ascii="Open Sans" w:hAnsi="Open Sans" w:cs="Open Sans"/>
                <w:color w:val="44546A" w:themeColor="text2"/>
                <w:w w:val="105"/>
                <w:lang w:val="hu-HU"/>
              </w:rPr>
              <w:t>ajtény</w:t>
            </w:r>
            <w:r w:rsidRPr="004F661D">
              <w:rPr>
                <w:rFonts w:ascii="Open Sans" w:hAnsi="Open Sans" w:cs="Open Sans"/>
                <w:color w:val="44546A" w:themeColor="text2"/>
                <w:w w:val="105"/>
                <w:lang w:val="hu-HU"/>
              </w:rPr>
              <w:t>ban.</w:t>
            </w:r>
          </w:p>
          <w:p w14:paraId="79227A6D" w14:textId="77777777" w:rsidR="004F661D" w:rsidRPr="004F661D" w:rsidRDefault="004F661D" w:rsidP="001F206C">
            <w:pPr>
              <w:pStyle w:val="TableParagraph"/>
              <w:spacing w:line="276" w:lineRule="auto"/>
              <w:jc w:val="both"/>
              <w:rPr>
                <w:rFonts w:ascii="Open Sans" w:hAnsi="Open Sans" w:cs="Open Sans"/>
                <w:color w:val="44546A" w:themeColor="text2"/>
                <w:w w:val="105"/>
                <w:lang w:val="hu-HU"/>
              </w:rPr>
            </w:pPr>
            <w:r w:rsidRPr="004F661D">
              <w:rPr>
                <w:rFonts w:ascii="Open Sans" w:hAnsi="Open Sans" w:cs="Open Sans"/>
                <w:color w:val="44546A" w:themeColor="text2"/>
                <w:w w:val="105"/>
                <w:lang w:val="hu-HU"/>
              </w:rPr>
              <w:t>• 1 vidéki egészségügyi hálózati weboldal létrehozása, amely információkat tartalmaz több betegség megelőzéséről, valamint tanácsokat ad az egészséges életmódhoz.</w:t>
            </w:r>
          </w:p>
          <w:p w14:paraId="12236026" w14:textId="77777777" w:rsidR="004F661D" w:rsidRPr="00BE7100" w:rsidRDefault="004F661D" w:rsidP="00705224">
            <w:pPr>
              <w:pStyle w:val="TableParagraph"/>
              <w:spacing w:line="276" w:lineRule="auto"/>
              <w:rPr>
                <w:rFonts w:ascii="Open Sans" w:hAnsi="Open Sans" w:cs="Open Sans"/>
                <w:color w:val="44546A" w:themeColor="text2"/>
                <w:w w:val="105"/>
                <w:lang w:val="hu-HU"/>
              </w:rPr>
            </w:pPr>
          </w:p>
          <w:p w14:paraId="69D02CAD" w14:textId="77777777" w:rsidR="00731E2B" w:rsidRPr="00BE7100" w:rsidRDefault="00731E2B" w:rsidP="001F206C">
            <w:pPr>
              <w:pStyle w:val="TableParagraph"/>
              <w:spacing w:line="276" w:lineRule="auto"/>
              <w:ind w:left="0"/>
              <w:rPr>
                <w:rFonts w:ascii="Open Sans" w:hAnsi="Open Sans" w:cs="Open Sans"/>
                <w:color w:val="44546A" w:themeColor="text2"/>
                <w:w w:val="85"/>
                <w:lang w:val="hu-HU"/>
              </w:rPr>
            </w:pPr>
            <w:r w:rsidRPr="00BE7100">
              <w:rPr>
                <w:rFonts w:ascii="Open Sans" w:hAnsi="Open Sans" w:cs="Open Sans"/>
                <w:color w:val="44546A" w:themeColor="text2"/>
                <w:w w:val="85"/>
                <w:lang w:val="hu-HU"/>
              </w:rPr>
              <w:t>A projekt 2022 április 30.-án sikeresen lezárult.</w:t>
            </w:r>
          </w:p>
          <w:p w14:paraId="28E41A1D" w14:textId="4C60D166" w:rsidR="00307D6D" w:rsidRPr="00BE7100" w:rsidRDefault="00731E2B" w:rsidP="001F206C">
            <w:pPr>
              <w:pStyle w:val="TableParagraph"/>
              <w:spacing w:line="276" w:lineRule="auto"/>
              <w:ind w:left="0"/>
              <w:rPr>
                <w:rFonts w:ascii="Open Sans" w:hAnsi="Open Sans" w:cs="Open Sans"/>
                <w:color w:val="44546A" w:themeColor="text2"/>
                <w:w w:val="85"/>
                <w:lang w:val="hu-HU"/>
              </w:rPr>
            </w:pPr>
            <w:r w:rsidRPr="00BE7100">
              <w:rPr>
                <w:rFonts w:ascii="Open Sans" w:hAnsi="Open Sans" w:cs="Open Sans"/>
                <w:color w:val="44546A" w:themeColor="text2"/>
                <w:w w:val="85"/>
                <w:lang w:val="hu-HU"/>
              </w:rPr>
              <w:t>A projektbe foglalt összes tevékenység (100%) megvalósult</w:t>
            </w:r>
            <w:r w:rsidR="001F206C" w:rsidRPr="00BE7100">
              <w:rPr>
                <w:rFonts w:ascii="Open Sans" w:hAnsi="Open Sans" w:cs="Open Sans"/>
                <w:color w:val="44546A" w:themeColor="text2"/>
                <w:w w:val="85"/>
                <w:lang w:val="hu-HU"/>
              </w:rPr>
              <w:t>.</w:t>
            </w:r>
          </w:p>
        </w:tc>
      </w:tr>
      <w:tr w:rsidR="00307D6D" w:rsidRPr="00BE7100" w14:paraId="4907798E" w14:textId="77777777" w:rsidTr="006C3DA7">
        <w:trPr>
          <w:trHeight w:val="1067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C7682" w14:textId="77777777" w:rsidR="00307D6D" w:rsidRPr="00BE7100" w:rsidRDefault="00C67718" w:rsidP="006C3DA7">
            <w:pPr>
              <w:spacing w:line="256" w:lineRule="auto"/>
              <w:jc w:val="center"/>
              <w:rPr>
                <w:rFonts w:ascii="Open Sans" w:eastAsia="Microsoft Sans Serif" w:hAnsi="Open Sans" w:cs="Open Sans"/>
                <w:b/>
                <w:bCs/>
                <w:color w:val="44546A" w:themeColor="text2"/>
                <w:spacing w:val="-2"/>
                <w:w w:val="90"/>
                <w:lang w:val="hu-HU"/>
              </w:rPr>
            </w:pPr>
            <w:r w:rsidRPr="00BE7100">
              <w:rPr>
                <w:rFonts w:ascii="Open Sans" w:eastAsia="Microsoft Sans Serif" w:hAnsi="Open Sans" w:cs="Open Sans"/>
                <w:b/>
                <w:bCs/>
                <w:color w:val="44546A" w:themeColor="text2"/>
                <w:spacing w:val="-2"/>
                <w:w w:val="90"/>
                <w:lang w:val="hu-HU"/>
              </w:rPr>
              <w:lastRenderedPageBreak/>
              <w:t>Főbb eredmények</w:t>
            </w:r>
          </w:p>
          <w:p w14:paraId="735A814C" w14:textId="77777777" w:rsidR="00D14FCF" w:rsidRPr="00BE7100" w:rsidRDefault="00D14FCF" w:rsidP="006C3DA7">
            <w:pPr>
              <w:spacing w:line="256" w:lineRule="auto"/>
              <w:jc w:val="center"/>
              <w:rPr>
                <w:rFonts w:ascii="Open Sans" w:eastAsia="Microsoft Sans Serif" w:hAnsi="Open Sans" w:cs="Open Sans"/>
                <w:b/>
                <w:bCs/>
                <w:color w:val="44546A" w:themeColor="text2"/>
                <w:spacing w:val="-2"/>
                <w:w w:val="90"/>
                <w:lang w:val="hu-HU"/>
              </w:rPr>
            </w:pPr>
          </w:p>
          <w:p w14:paraId="31D89666" w14:textId="77777777" w:rsidR="00D14FCF" w:rsidRPr="00BE7100" w:rsidRDefault="00D14FCF" w:rsidP="006C3DA7">
            <w:pPr>
              <w:spacing w:line="256" w:lineRule="auto"/>
              <w:jc w:val="center"/>
              <w:rPr>
                <w:rFonts w:ascii="Open Sans" w:eastAsia="Microsoft Sans Serif" w:hAnsi="Open Sans" w:cs="Open Sans"/>
                <w:b/>
                <w:bCs/>
                <w:color w:val="44546A" w:themeColor="text2"/>
                <w:spacing w:val="-2"/>
                <w:w w:val="90"/>
                <w:lang w:val="hu-HU"/>
              </w:rPr>
            </w:pPr>
          </w:p>
          <w:p w14:paraId="4C9B6D05" w14:textId="77777777" w:rsidR="00D14FCF" w:rsidRPr="00BE7100" w:rsidRDefault="00D14FCF" w:rsidP="006C3DA7">
            <w:pPr>
              <w:spacing w:line="256" w:lineRule="auto"/>
              <w:jc w:val="center"/>
              <w:rPr>
                <w:rFonts w:ascii="Open Sans" w:eastAsia="Microsoft Sans Serif" w:hAnsi="Open Sans" w:cs="Open Sans"/>
                <w:b/>
                <w:bCs/>
                <w:color w:val="44546A" w:themeColor="text2"/>
                <w:spacing w:val="-2"/>
                <w:w w:val="90"/>
                <w:lang w:val="hu-HU"/>
              </w:rPr>
            </w:pPr>
          </w:p>
          <w:p w14:paraId="2AE6D8DF" w14:textId="77777777" w:rsidR="00D14FCF" w:rsidRPr="00BE7100" w:rsidRDefault="00D14FCF" w:rsidP="006C3DA7">
            <w:pPr>
              <w:spacing w:line="256" w:lineRule="auto"/>
              <w:jc w:val="center"/>
              <w:rPr>
                <w:rFonts w:ascii="Open Sans" w:eastAsia="Microsoft Sans Serif" w:hAnsi="Open Sans" w:cs="Open Sans"/>
                <w:b/>
                <w:bCs/>
                <w:color w:val="44546A" w:themeColor="text2"/>
                <w:spacing w:val="-2"/>
                <w:w w:val="90"/>
                <w:lang w:val="hu-HU"/>
              </w:rPr>
            </w:pPr>
          </w:p>
          <w:p w14:paraId="1A70668B" w14:textId="77777777" w:rsidR="00D14FCF" w:rsidRPr="00BE7100" w:rsidRDefault="00D14FCF" w:rsidP="006C3DA7">
            <w:pPr>
              <w:spacing w:line="256" w:lineRule="auto"/>
              <w:jc w:val="center"/>
              <w:rPr>
                <w:rFonts w:ascii="Open Sans" w:eastAsia="Microsoft Sans Serif" w:hAnsi="Open Sans" w:cs="Open Sans"/>
                <w:b/>
                <w:bCs/>
                <w:color w:val="44546A" w:themeColor="text2"/>
                <w:spacing w:val="-2"/>
                <w:w w:val="90"/>
                <w:lang w:val="hu-HU"/>
              </w:rPr>
            </w:pPr>
          </w:p>
          <w:p w14:paraId="47404B68" w14:textId="77777777" w:rsidR="00D14FCF" w:rsidRPr="00BE7100" w:rsidRDefault="00D14FCF" w:rsidP="006C3DA7">
            <w:pPr>
              <w:spacing w:line="256" w:lineRule="auto"/>
              <w:jc w:val="center"/>
              <w:rPr>
                <w:rFonts w:ascii="Open Sans" w:eastAsia="Microsoft Sans Serif" w:hAnsi="Open Sans" w:cs="Open Sans"/>
                <w:b/>
                <w:bCs/>
                <w:color w:val="44546A" w:themeColor="text2"/>
                <w:spacing w:val="-2"/>
                <w:w w:val="90"/>
                <w:lang w:val="hu-HU"/>
              </w:rPr>
            </w:pPr>
          </w:p>
          <w:p w14:paraId="0A03A47D" w14:textId="77777777" w:rsidR="00D14FCF" w:rsidRPr="00BE7100" w:rsidRDefault="00D14FCF" w:rsidP="006C3DA7">
            <w:pPr>
              <w:spacing w:line="256" w:lineRule="auto"/>
              <w:jc w:val="center"/>
              <w:rPr>
                <w:rFonts w:ascii="Open Sans" w:eastAsia="Microsoft Sans Serif" w:hAnsi="Open Sans" w:cs="Open Sans"/>
                <w:b/>
                <w:bCs/>
                <w:color w:val="44546A" w:themeColor="text2"/>
                <w:spacing w:val="-2"/>
                <w:w w:val="90"/>
                <w:lang w:val="hu-HU"/>
              </w:rPr>
            </w:pPr>
          </w:p>
          <w:p w14:paraId="0BC8EE84" w14:textId="77777777" w:rsidR="00D14FCF" w:rsidRPr="00BE7100" w:rsidRDefault="00D14FCF" w:rsidP="006C3DA7">
            <w:pPr>
              <w:spacing w:line="256" w:lineRule="auto"/>
              <w:jc w:val="center"/>
              <w:rPr>
                <w:rFonts w:ascii="Open Sans" w:eastAsia="Microsoft Sans Serif" w:hAnsi="Open Sans" w:cs="Open Sans"/>
                <w:b/>
                <w:bCs/>
                <w:color w:val="44546A" w:themeColor="text2"/>
                <w:spacing w:val="-2"/>
                <w:w w:val="90"/>
                <w:lang w:val="hu-HU"/>
              </w:rPr>
            </w:pPr>
          </w:p>
          <w:p w14:paraId="72FB16C0" w14:textId="77777777" w:rsidR="00D14FCF" w:rsidRPr="00BE7100" w:rsidRDefault="00D14FCF" w:rsidP="006C3DA7">
            <w:pPr>
              <w:spacing w:line="256" w:lineRule="auto"/>
              <w:jc w:val="center"/>
              <w:rPr>
                <w:rFonts w:ascii="Open Sans" w:eastAsia="Microsoft Sans Serif" w:hAnsi="Open Sans" w:cs="Open Sans"/>
                <w:b/>
                <w:bCs/>
                <w:color w:val="44546A" w:themeColor="text2"/>
                <w:spacing w:val="-2"/>
                <w:w w:val="90"/>
                <w:lang w:val="hu-HU"/>
              </w:rPr>
            </w:pPr>
          </w:p>
          <w:p w14:paraId="61BE1A56" w14:textId="3672F3AD" w:rsidR="00D14FCF" w:rsidRPr="00BE7100" w:rsidRDefault="00D14FCF" w:rsidP="006C3DA7">
            <w:pPr>
              <w:spacing w:line="256" w:lineRule="auto"/>
              <w:jc w:val="center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BE7100">
              <w:rPr>
                <w:rFonts w:ascii="Open Sans" w:eastAsia="Microsoft Sans Serif" w:hAnsi="Open Sans" w:cs="Open Sans"/>
                <w:b/>
                <w:bCs/>
                <w:color w:val="44546A" w:themeColor="text2"/>
                <w:spacing w:val="-2"/>
                <w:w w:val="90"/>
                <w:lang w:val="hu-HU"/>
              </w:rPr>
              <w:lastRenderedPageBreak/>
              <w:t>Főbb eredmények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53C58" w14:textId="044E2CAC" w:rsidR="00731E2B" w:rsidRPr="00BE7100" w:rsidRDefault="00F76D48" w:rsidP="00D7576E">
            <w:pPr>
              <w:pStyle w:val="HTML-kntformzott"/>
              <w:jc w:val="both"/>
              <w:rPr>
                <w:rFonts w:ascii="Open Sans" w:eastAsia="Microsoft Sans Serif" w:hAnsi="Open Sans" w:cs="Open Sans"/>
                <w:b/>
                <w:bCs/>
                <w:color w:val="44546A" w:themeColor="text2"/>
                <w:w w:val="105"/>
                <w:sz w:val="22"/>
                <w:szCs w:val="22"/>
                <w:lang w:val="hu-HU" w:eastAsia="en-US"/>
              </w:rPr>
            </w:pPr>
            <w:r w:rsidRPr="00BE7100">
              <w:rPr>
                <w:rFonts w:ascii="Open Sans" w:eastAsia="Microsoft Sans Serif" w:hAnsi="Open Sans" w:cs="Open Sans"/>
                <w:b/>
                <w:bCs/>
                <w:color w:val="44546A" w:themeColor="text2"/>
                <w:w w:val="105"/>
                <w:sz w:val="22"/>
                <w:szCs w:val="22"/>
                <w:lang w:val="hu-HU" w:eastAsia="en-US"/>
              </w:rPr>
              <w:lastRenderedPageBreak/>
              <w:t>E</w:t>
            </w:r>
            <w:r w:rsidR="00731E2B" w:rsidRPr="00BE7100">
              <w:rPr>
                <w:rFonts w:ascii="Open Sans" w:eastAsia="Microsoft Sans Serif" w:hAnsi="Open Sans" w:cs="Open Sans"/>
                <w:b/>
                <w:bCs/>
                <w:color w:val="44546A" w:themeColor="text2"/>
                <w:w w:val="105"/>
                <w:sz w:val="22"/>
                <w:szCs w:val="22"/>
                <w:lang w:val="hu-HU" w:eastAsia="en-US"/>
              </w:rPr>
              <w:t>redménye</w:t>
            </w:r>
            <w:r w:rsidRPr="00BE7100">
              <w:rPr>
                <w:rFonts w:ascii="Open Sans" w:eastAsia="Microsoft Sans Serif" w:hAnsi="Open Sans" w:cs="Open Sans"/>
                <w:b/>
                <w:bCs/>
                <w:color w:val="44546A" w:themeColor="text2"/>
                <w:w w:val="105"/>
                <w:sz w:val="22"/>
                <w:szCs w:val="22"/>
                <w:lang w:val="hu-HU" w:eastAsia="en-US"/>
              </w:rPr>
              <w:t>k</w:t>
            </w:r>
            <w:r w:rsidR="00731E2B" w:rsidRPr="00BE7100">
              <w:rPr>
                <w:rFonts w:ascii="Open Sans" w:eastAsia="Microsoft Sans Serif" w:hAnsi="Open Sans" w:cs="Open Sans"/>
                <w:b/>
                <w:bCs/>
                <w:color w:val="44546A" w:themeColor="text2"/>
                <w:w w:val="105"/>
                <w:sz w:val="22"/>
                <w:szCs w:val="22"/>
                <w:lang w:val="hu-HU" w:eastAsia="en-US"/>
              </w:rPr>
              <w:t>:</w:t>
            </w:r>
          </w:p>
          <w:p w14:paraId="6A61BA76" w14:textId="77A66AF8" w:rsidR="00F76D48" w:rsidRPr="00F76D48" w:rsidRDefault="00F76D48" w:rsidP="00F76D48">
            <w:pPr>
              <w:pStyle w:val="HTML-kntformzott"/>
              <w:jc w:val="both"/>
              <w:rPr>
                <w:rFonts w:ascii="Open Sans" w:eastAsia="Microsoft Sans Serif" w:hAnsi="Open Sans" w:cs="Open Sans"/>
                <w:color w:val="44546A" w:themeColor="text2"/>
                <w:sz w:val="22"/>
                <w:szCs w:val="22"/>
                <w:lang w:val="hu-HU" w:eastAsia="en-US"/>
              </w:rPr>
            </w:pPr>
            <w:r w:rsidRPr="00BE7100">
              <w:rPr>
                <w:rFonts w:ascii="Open Sans" w:eastAsia="Microsoft Sans Serif" w:hAnsi="Open Sans" w:cs="Open Sans"/>
                <w:color w:val="44546A" w:themeColor="text2"/>
                <w:w w:val="90"/>
                <w:lang w:val="hu-HU"/>
              </w:rPr>
              <w:t xml:space="preserve">1) </w:t>
            </w:r>
            <w:r w:rsidRPr="00F76D48">
              <w:rPr>
                <w:rFonts w:ascii="Open Sans" w:eastAsia="Microsoft Sans Serif" w:hAnsi="Open Sans" w:cs="Open Sans"/>
                <w:color w:val="44546A" w:themeColor="text2"/>
                <w:sz w:val="22"/>
                <w:szCs w:val="22"/>
                <w:lang w:val="hu-HU" w:eastAsia="en-US"/>
              </w:rPr>
              <w:t>A projekt keretében összesen 7 egészségügyi osztály korszerűsítése valósult meg: M</w:t>
            </w:r>
            <w:r w:rsidRPr="00BE7100">
              <w:rPr>
                <w:rFonts w:ascii="Open Sans" w:eastAsia="Microsoft Sans Serif" w:hAnsi="Open Sans" w:cs="Open Sans"/>
                <w:color w:val="44546A" w:themeColor="text2"/>
                <w:sz w:val="22"/>
                <w:szCs w:val="22"/>
                <w:lang w:val="hu-HU" w:eastAsia="en-US"/>
              </w:rPr>
              <w:t>ajtény</w:t>
            </w:r>
            <w:r w:rsidRPr="00F76D48">
              <w:rPr>
                <w:rFonts w:ascii="Open Sans" w:eastAsia="Microsoft Sans Serif" w:hAnsi="Open Sans" w:cs="Open Sans"/>
                <w:color w:val="44546A" w:themeColor="text2"/>
                <w:sz w:val="22"/>
                <w:szCs w:val="22"/>
                <w:lang w:val="hu-HU" w:eastAsia="en-US"/>
              </w:rPr>
              <w:t xml:space="preserve">ban 6 egészségügyi részleg fejlesztése történt – 3 háziorvosi rendelő (1 </w:t>
            </w:r>
            <w:r w:rsidRPr="00BE7100">
              <w:rPr>
                <w:rFonts w:ascii="Open Sans" w:eastAsia="Microsoft Sans Serif" w:hAnsi="Open Sans" w:cs="Open Sans"/>
                <w:color w:val="44546A" w:themeColor="text2"/>
                <w:sz w:val="22"/>
                <w:szCs w:val="22"/>
                <w:lang w:val="hu-HU" w:eastAsia="en-US"/>
              </w:rPr>
              <w:t>Kis-Majtény</w:t>
            </w:r>
            <w:r w:rsidRPr="00F76D48">
              <w:rPr>
                <w:rFonts w:ascii="Open Sans" w:eastAsia="Microsoft Sans Serif" w:hAnsi="Open Sans" w:cs="Open Sans"/>
                <w:color w:val="44546A" w:themeColor="text2"/>
                <w:sz w:val="22"/>
                <w:szCs w:val="22"/>
                <w:lang w:val="hu-HU" w:eastAsia="en-US"/>
              </w:rPr>
              <w:t xml:space="preserve"> településen, 1 </w:t>
            </w:r>
            <w:r w:rsidRPr="00BE7100">
              <w:rPr>
                <w:rFonts w:ascii="Open Sans" w:eastAsia="Microsoft Sans Serif" w:hAnsi="Open Sans" w:cs="Open Sans"/>
                <w:color w:val="44546A" w:themeColor="text2"/>
                <w:sz w:val="22"/>
                <w:szCs w:val="22"/>
                <w:lang w:val="hu-HU" w:eastAsia="en-US"/>
              </w:rPr>
              <w:t>Nagy-Majtény</w:t>
            </w:r>
            <w:r w:rsidRPr="00F76D48">
              <w:rPr>
                <w:rFonts w:ascii="Open Sans" w:eastAsia="Microsoft Sans Serif" w:hAnsi="Open Sans" w:cs="Open Sans"/>
                <w:color w:val="44546A" w:themeColor="text2"/>
                <w:sz w:val="22"/>
                <w:szCs w:val="22"/>
                <w:lang w:val="hu-HU" w:eastAsia="en-US"/>
              </w:rPr>
              <w:t xml:space="preserve"> településen, 1 </w:t>
            </w:r>
            <w:r w:rsidRPr="00BE7100">
              <w:rPr>
                <w:rFonts w:ascii="Open Sans" w:eastAsia="Microsoft Sans Serif" w:hAnsi="Open Sans" w:cs="Open Sans"/>
                <w:color w:val="44546A" w:themeColor="text2"/>
                <w:sz w:val="22"/>
                <w:szCs w:val="22"/>
                <w:lang w:val="hu-HU" w:eastAsia="en-US"/>
              </w:rPr>
              <w:t>Domahida</w:t>
            </w:r>
            <w:r w:rsidRPr="00F76D48">
              <w:rPr>
                <w:rFonts w:ascii="Open Sans" w:eastAsia="Microsoft Sans Serif" w:hAnsi="Open Sans" w:cs="Open Sans"/>
                <w:color w:val="44546A" w:themeColor="text2"/>
                <w:sz w:val="22"/>
                <w:szCs w:val="22"/>
                <w:lang w:val="hu-HU" w:eastAsia="en-US"/>
              </w:rPr>
              <w:t xml:space="preserve"> településen), 1 funkcionális diagnosztikai részleg, 1 laboratóriumi diagnosztikai részleg és 1 fogászati rendelő; Nyíradonyban egy mentőállomás jött létre.</w:t>
            </w:r>
          </w:p>
          <w:p w14:paraId="423B3E39" w14:textId="0ECCD398" w:rsidR="00F76D48" w:rsidRPr="00F76D48" w:rsidRDefault="00F76D48" w:rsidP="00F76D48">
            <w:pPr>
              <w:pStyle w:val="HTML-kntformzott"/>
              <w:jc w:val="both"/>
              <w:rPr>
                <w:rFonts w:ascii="Open Sans" w:eastAsia="Microsoft Sans Serif" w:hAnsi="Open Sans" w:cs="Open Sans"/>
                <w:color w:val="44546A" w:themeColor="text2"/>
                <w:sz w:val="22"/>
                <w:szCs w:val="22"/>
                <w:lang w:val="hu-HU" w:eastAsia="en-US"/>
              </w:rPr>
            </w:pPr>
            <w:r w:rsidRPr="00BE7100">
              <w:rPr>
                <w:rFonts w:ascii="Open Sans" w:eastAsia="Microsoft Sans Serif" w:hAnsi="Open Sans" w:cs="Open Sans"/>
                <w:color w:val="44546A" w:themeColor="text2"/>
                <w:sz w:val="22"/>
                <w:szCs w:val="22"/>
                <w:lang w:val="hu-HU" w:eastAsia="en-US"/>
              </w:rPr>
              <w:t xml:space="preserve">2) </w:t>
            </w:r>
            <w:r w:rsidRPr="00F76D48">
              <w:rPr>
                <w:rFonts w:ascii="Open Sans" w:eastAsia="Microsoft Sans Serif" w:hAnsi="Open Sans" w:cs="Open Sans"/>
                <w:color w:val="44546A" w:themeColor="text2"/>
                <w:sz w:val="22"/>
                <w:szCs w:val="22"/>
                <w:lang w:val="hu-HU" w:eastAsia="en-US"/>
              </w:rPr>
              <w:t>Vidéki egészségügyi hálózat fejlesztése (3 vidéki egészségügyi központ létrehozásával M</w:t>
            </w:r>
            <w:r w:rsidR="00BD50B8" w:rsidRPr="00BE7100">
              <w:rPr>
                <w:rFonts w:ascii="Open Sans" w:eastAsia="Microsoft Sans Serif" w:hAnsi="Open Sans" w:cs="Open Sans"/>
                <w:color w:val="44546A" w:themeColor="text2"/>
                <w:sz w:val="22"/>
                <w:szCs w:val="22"/>
                <w:lang w:val="hu-HU" w:eastAsia="en-US"/>
              </w:rPr>
              <w:t>ajtény</w:t>
            </w:r>
            <w:r w:rsidRPr="00F76D48">
              <w:rPr>
                <w:rFonts w:ascii="Open Sans" w:eastAsia="Microsoft Sans Serif" w:hAnsi="Open Sans" w:cs="Open Sans"/>
                <w:color w:val="44546A" w:themeColor="text2"/>
                <w:sz w:val="22"/>
                <w:szCs w:val="22"/>
                <w:lang w:val="hu-HU" w:eastAsia="en-US"/>
              </w:rPr>
              <w:t xml:space="preserve"> község három legnagyobb településén).</w:t>
            </w:r>
          </w:p>
          <w:p w14:paraId="75CEE61F" w14:textId="498D3F08" w:rsidR="00F76D48" w:rsidRPr="00F76D48" w:rsidRDefault="00BD50B8" w:rsidP="00F76D48">
            <w:pPr>
              <w:pStyle w:val="HTML-kntformzott"/>
              <w:jc w:val="both"/>
              <w:rPr>
                <w:rFonts w:ascii="Open Sans" w:eastAsia="Microsoft Sans Serif" w:hAnsi="Open Sans" w:cs="Open Sans"/>
                <w:color w:val="44546A" w:themeColor="text2"/>
                <w:sz w:val="22"/>
                <w:szCs w:val="22"/>
                <w:lang w:val="hu-HU" w:eastAsia="en-US"/>
              </w:rPr>
            </w:pPr>
            <w:r w:rsidRPr="00BE7100">
              <w:rPr>
                <w:rFonts w:ascii="Open Sans" w:eastAsia="Microsoft Sans Serif" w:hAnsi="Open Sans" w:cs="Open Sans"/>
                <w:color w:val="44546A" w:themeColor="text2"/>
                <w:sz w:val="22"/>
                <w:szCs w:val="22"/>
                <w:lang w:val="hu-HU" w:eastAsia="en-US"/>
              </w:rPr>
              <w:t xml:space="preserve">3) </w:t>
            </w:r>
            <w:r w:rsidR="00F76D48" w:rsidRPr="00F76D48">
              <w:rPr>
                <w:rFonts w:ascii="Open Sans" w:eastAsia="Microsoft Sans Serif" w:hAnsi="Open Sans" w:cs="Open Sans"/>
                <w:color w:val="44546A" w:themeColor="text2"/>
                <w:sz w:val="22"/>
                <w:szCs w:val="22"/>
                <w:lang w:val="hu-HU" w:eastAsia="en-US"/>
              </w:rPr>
              <w:t>Orvosi eszközök beszerzése.</w:t>
            </w:r>
          </w:p>
          <w:p w14:paraId="1D5F362A" w14:textId="3B588CEB" w:rsidR="00F76D48" w:rsidRPr="00F76D48" w:rsidRDefault="00BD50B8" w:rsidP="00F76D48">
            <w:pPr>
              <w:pStyle w:val="HTML-kntformzott"/>
              <w:jc w:val="both"/>
              <w:rPr>
                <w:rFonts w:ascii="Open Sans" w:eastAsia="Microsoft Sans Serif" w:hAnsi="Open Sans" w:cs="Open Sans"/>
                <w:color w:val="44546A" w:themeColor="text2"/>
                <w:sz w:val="22"/>
                <w:szCs w:val="22"/>
                <w:lang w:val="hu-HU" w:eastAsia="en-US"/>
              </w:rPr>
            </w:pPr>
            <w:r w:rsidRPr="00BE7100">
              <w:rPr>
                <w:rFonts w:ascii="Open Sans" w:eastAsia="Microsoft Sans Serif" w:hAnsi="Open Sans" w:cs="Open Sans"/>
                <w:color w:val="44546A" w:themeColor="text2"/>
                <w:sz w:val="22"/>
                <w:szCs w:val="22"/>
                <w:lang w:val="hu-HU" w:eastAsia="en-US"/>
              </w:rPr>
              <w:t xml:space="preserve">4) </w:t>
            </w:r>
            <w:r w:rsidR="00F76D48" w:rsidRPr="00F76D48">
              <w:rPr>
                <w:rFonts w:ascii="Open Sans" w:eastAsia="Microsoft Sans Serif" w:hAnsi="Open Sans" w:cs="Open Sans"/>
                <w:color w:val="44546A" w:themeColor="text2"/>
                <w:sz w:val="22"/>
                <w:szCs w:val="22"/>
                <w:lang w:val="hu-HU" w:eastAsia="en-US"/>
              </w:rPr>
              <w:t>12, a lakosság egészségmegőrzését célzó rendezvény megszervezése, beleértve 3 szűrővizsgálati akciót, 2 határon átnyúló prevenciós workshopot és 1 elsősegélynyújtási képzést.</w:t>
            </w:r>
          </w:p>
          <w:p w14:paraId="68ADA952" w14:textId="4820DB5B" w:rsidR="00F76D48" w:rsidRPr="00F76D48" w:rsidRDefault="00BD50B8" w:rsidP="00F76D48">
            <w:pPr>
              <w:pStyle w:val="HTML-kntformzott"/>
              <w:jc w:val="both"/>
              <w:rPr>
                <w:rFonts w:ascii="Open Sans" w:eastAsia="Microsoft Sans Serif" w:hAnsi="Open Sans" w:cs="Open Sans"/>
                <w:color w:val="44546A" w:themeColor="text2"/>
                <w:sz w:val="22"/>
                <w:szCs w:val="22"/>
                <w:lang w:val="hu-HU" w:eastAsia="en-US"/>
              </w:rPr>
            </w:pPr>
            <w:r w:rsidRPr="00BE7100">
              <w:rPr>
                <w:rFonts w:ascii="Open Sans" w:eastAsia="Microsoft Sans Serif" w:hAnsi="Open Sans" w:cs="Open Sans"/>
                <w:color w:val="44546A" w:themeColor="text2"/>
                <w:sz w:val="22"/>
                <w:szCs w:val="22"/>
                <w:lang w:val="hu-HU" w:eastAsia="en-US"/>
              </w:rPr>
              <w:t xml:space="preserve">5) </w:t>
            </w:r>
            <w:r w:rsidR="00F76D48" w:rsidRPr="00F76D48">
              <w:rPr>
                <w:rFonts w:ascii="Open Sans" w:eastAsia="Microsoft Sans Serif" w:hAnsi="Open Sans" w:cs="Open Sans"/>
                <w:color w:val="44546A" w:themeColor="text2"/>
                <w:sz w:val="22"/>
                <w:szCs w:val="22"/>
                <w:lang w:val="hu-HU" w:eastAsia="en-US"/>
              </w:rPr>
              <w:t>1 Vidéki Egészségügyi Hálózat weboldal létrehozása, amely információkat tartalmaz több betegség megelőzéséről, valamint tanácsokat nyújt az egészséges életmód kialakításához.</w:t>
            </w:r>
          </w:p>
          <w:p w14:paraId="6945943D" w14:textId="255F1A99" w:rsidR="00F76D48" w:rsidRPr="00F76D48" w:rsidRDefault="00BD50B8" w:rsidP="00F76D48">
            <w:pPr>
              <w:pStyle w:val="HTML-kntformzott"/>
              <w:jc w:val="both"/>
              <w:rPr>
                <w:rFonts w:ascii="Open Sans" w:eastAsia="Microsoft Sans Serif" w:hAnsi="Open Sans" w:cs="Open Sans"/>
                <w:color w:val="44546A" w:themeColor="text2"/>
                <w:sz w:val="22"/>
                <w:szCs w:val="22"/>
                <w:lang w:val="hu-HU" w:eastAsia="en-US"/>
              </w:rPr>
            </w:pPr>
            <w:r w:rsidRPr="00BE7100">
              <w:rPr>
                <w:rFonts w:ascii="Open Sans" w:eastAsia="Microsoft Sans Serif" w:hAnsi="Open Sans" w:cs="Open Sans"/>
                <w:color w:val="44546A" w:themeColor="text2"/>
                <w:sz w:val="22"/>
                <w:szCs w:val="22"/>
                <w:lang w:val="hu-HU" w:eastAsia="en-US"/>
              </w:rPr>
              <w:t xml:space="preserve">6) </w:t>
            </w:r>
            <w:r w:rsidR="00F76D48" w:rsidRPr="00F76D48">
              <w:rPr>
                <w:rFonts w:ascii="Open Sans" w:eastAsia="Microsoft Sans Serif" w:hAnsi="Open Sans" w:cs="Open Sans"/>
                <w:color w:val="44546A" w:themeColor="text2"/>
                <w:sz w:val="22"/>
                <w:szCs w:val="22"/>
                <w:lang w:val="hu-HU" w:eastAsia="en-US"/>
              </w:rPr>
              <w:t>A nyíradonyi mentőszolgálat működőképessé vált és megkezdte működését.</w:t>
            </w:r>
          </w:p>
          <w:p w14:paraId="133D09F3" w14:textId="427AFA0F" w:rsidR="00EF75EA" w:rsidRPr="00BE7100" w:rsidRDefault="00D14FCF" w:rsidP="00EF75EA">
            <w:pPr>
              <w:pStyle w:val="HTML-kntformzott"/>
              <w:jc w:val="both"/>
              <w:rPr>
                <w:rFonts w:ascii="Open Sans" w:eastAsia="Microsoft Sans Serif" w:hAnsi="Open Sans" w:cs="Open Sans"/>
                <w:b/>
                <w:bCs/>
                <w:color w:val="44546A" w:themeColor="text2"/>
                <w:sz w:val="22"/>
                <w:szCs w:val="22"/>
                <w:lang w:val="hu-HU" w:eastAsia="en-US"/>
              </w:rPr>
            </w:pPr>
            <w:r w:rsidRPr="00BE7100">
              <w:rPr>
                <w:rFonts w:ascii="Open Sans" w:eastAsia="Microsoft Sans Serif" w:hAnsi="Open Sans" w:cs="Open Sans"/>
                <w:b/>
                <w:bCs/>
                <w:color w:val="44546A" w:themeColor="text2"/>
                <w:sz w:val="22"/>
                <w:szCs w:val="22"/>
                <w:lang w:val="hu-HU" w:eastAsia="en-US"/>
              </w:rPr>
              <w:lastRenderedPageBreak/>
              <w:t>Hatások</w:t>
            </w:r>
          </w:p>
          <w:p w14:paraId="3E248962" w14:textId="263BB3A0" w:rsidR="00163BC1" w:rsidRPr="00163BC1" w:rsidRDefault="00163BC1" w:rsidP="00163BC1">
            <w:pPr>
              <w:pStyle w:val="HTML-kntformzott"/>
              <w:jc w:val="both"/>
              <w:rPr>
                <w:rFonts w:ascii="Open Sans" w:eastAsia="Microsoft Sans Serif" w:hAnsi="Open Sans" w:cs="Open Sans"/>
                <w:color w:val="44546A" w:themeColor="text2"/>
                <w:sz w:val="22"/>
                <w:szCs w:val="22"/>
                <w:lang w:val="hu-HU" w:eastAsia="en-US"/>
              </w:rPr>
            </w:pPr>
            <w:r w:rsidRPr="00BE7100">
              <w:rPr>
                <w:rFonts w:ascii="Open Sans" w:eastAsia="Microsoft Sans Serif" w:hAnsi="Open Sans" w:cs="Open Sans"/>
                <w:color w:val="44546A" w:themeColor="text2"/>
                <w:sz w:val="22"/>
                <w:szCs w:val="22"/>
                <w:lang w:val="hu-HU" w:eastAsia="en-US"/>
              </w:rPr>
              <w:t xml:space="preserve">1) </w:t>
            </w:r>
            <w:r w:rsidRPr="00163BC1">
              <w:rPr>
                <w:rFonts w:ascii="Open Sans" w:eastAsia="Microsoft Sans Serif" w:hAnsi="Open Sans" w:cs="Open Sans"/>
                <w:color w:val="44546A" w:themeColor="text2"/>
                <w:sz w:val="22"/>
                <w:szCs w:val="22"/>
                <w:lang w:val="hu-HU" w:eastAsia="en-US"/>
              </w:rPr>
              <w:t>Az egészségügyi szolgáltatások minőségének javítása M</w:t>
            </w:r>
            <w:r w:rsidRPr="00BE7100">
              <w:rPr>
                <w:rFonts w:ascii="Open Sans" w:eastAsia="Microsoft Sans Serif" w:hAnsi="Open Sans" w:cs="Open Sans"/>
                <w:color w:val="44546A" w:themeColor="text2"/>
                <w:sz w:val="22"/>
                <w:szCs w:val="22"/>
                <w:lang w:val="hu-HU" w:eastAsia="en-US"/>
              </w:rPr>
              <w:t>ajtény</w:t>
            </w:r>
            <w:r w:rsidRPr="00163BC1">
              <w:rPr>
                <w:rFonts w:ascii="Open Sans" w:eastAsia="Microsoft Sans Serif" w:hAnsi="Open Sans" w:cs="Open Sans"/>
                <w:color w:val="44546A" w:themeColor="text2"/>
                <w:sz w:val="22"/>
                <w:szCs w:val="22"/>
                <w:lang w:val="hu-HU" w:eastAsia="en-US"/>
              </w:rPr>
              <w:t>ban és Nyíradonyban, valamint azok vonzáskörzetében egy komplex egészségügyi infrastruktúra kialakításával, ezáltal hozzájárulva a határ menti térségben megfelelő közösségi egészségügyi szolgáltatások létrehozásához.</w:t>
            </w:r>
          </w:p>
          <w:p w14:paraId="1AB73E8F" w14:textId="4161DECA" w:rsidR="00163BC1" w:rsidRPr="00163BC1" w:rsidRDefault="00163BC1" w:rsidP="00163BC1">
            <w:pPr>
              <w:pStyle w:val="HTML-kntformzott"/>
              <w:jc w:val="both"/>
              <w:rPr>
                <w:rFonts w:ascii="Open Sans" w:eastAsia="Microsoft Sans Serif" w:hAnsi="Open Sans" w:cs="Open Sans"/>
                <w:color w:val="44546A" w:themeColor="text2"/>
                <w:sz w:val="22"/>
                <w:szCs w:val="22"/>
                <w:lang w:val="hu-HU" w:eastAsia="en-US"/>
              </w:rPr>
            </w:pPr>
            <w:r w:rsidRPr="00BE7100">
              <w:rPr>
                <w:rFonts w:ascii="Open Sans" w:eastAsia="Microsoft Sans Serif" w:hAnsi="Open Sans" w:cs="Open Sans"/>
                <w:color w:val="44546A" w:themeColor="text2"/>
                <w:sz w:val="22"/>
                <w:szCs w:val="22"/>
                <w:lang w:val="hu-HU" w:eastAsia="en-US"/>
              </w:rPr>
              <w:t xml:space="preserve">2) </w:t>
            </w:r>
            <w:r w:rsidRPr="00163BC1">
              <w:rPr>
                <w:rFonts w:ascii="Open Sans" w:eastAsia="Microsoft Sans Serif" w:hAnsi="Open Sans" w:cs="Open Sans"/>
                <w:color w:val="44546A" w:themeColor="text2"/>
                <w:sz w:val="22"/>
                <w:szCs w:val="22"/>
                <w:lang w:val="hu-HU" w:eastAsia="en-US"/>
              </w:rPr>
              <w:t>Az egészségügyi szolgáltatások helyi fejlesztésének biztosítása, az egészségi állapotban fennálló egyenlőtlenségek csökkentése, valamint az intézményi ellátásról a közösségi alapú egészségügyi szolgáltatások felé történő átmenet elősegítése.</w:t>
            </w:r>
          </w:p>
          <w:p w14:paraId="02E7B225" w14:textId="159252D7" w:rsidR="00163BC1" w:rsidRPr="00163BC1" w:rsidRDefault="00163BC1" w:rsidP="00163BC1">
            <w:pPr>
              <w:pStyle w:val="HTML-kntformzott"/>
              <w:jc w:val="both"/>
              <w:rPr>
                <w:rFonts w:ascii="Open Sans" w:eastAsia="Microsoft Sans Serif" w:hAnsi="Open Sans" w:cs="Open Sans"/>
                <w:color w:val="44546A" w:themeColor="text2"/>
                <w:sz w:val="22"/>
                <w:szCs w:val="22"/>
                <w:lang w:val="hu-HU" w:eastAsia="en-US"/>
              </w:rPr>
            </w:pPr>
            <w:r w:rsidRPr="00BE7100">
              <w:rPr>
                <w:rFonts w:ascii="Open Sans" w:eastAsia="Microsoft Sans Serif" w:hAnsi="Open Sans" w:cs="Open Sans"/>
                <w:color w:val="44546A" w:themeColor="text2"/>
                <w:sz w:val="22"/>
                <w:szCs w:val="22"/>
                <w:lang w:val="hu-HU" w:eastAsia="en-US"/>
              </w:rPr>
              <w:t xml:space="preserve">3) </w:t>
            </w:r>
            <w:r w:rsidRPr="00163BC1">
              <w:rPr>
                <w:rFonts w:ascii="Open Sans" w:eastAsia="Microsoft Sans Serif" w:hAnsi="Open Sans" w:cs="Open Sans"/>
                <w:color w:val="44546A" w:themeColor="text2"/>
                <w:sz w:val="22"/>
                <w:szCs w:val="22"/>
                <w:lang w:val="hu-HU" w:eastAsia="en-US"/>
              </w:rPr>
              <w:t>A projekt hozzájárult a térségben élők életminőségének javításához, a települések versenyképességének növeléséhez, középtávú eredményeként pedig az egészségesebb lakosok számának növekedéséhez.</w:t>
            </w:r>
          </w:p>
          <w:p w14:paraId="306A478E" w14:textId="77777777" w:rsidR="00D14FCF" w:rsidRPr="00BE7100" w:rsidRDefault="00D14FCF" w:rsidP="00EF75EA">
            <w:pPr>
              <w:pStyle w:val="HTML-kntformzott"/>
              <w:jc w:val="both"/>
              <w:rPr>
                <w:rFonts w:ascii="Open Sans" w:eastAsia="Microsoft Sans Serif" w:hAnsi="Open Sans" w:cs="Open Sans"/>
                <w:color w:val="44546A" w:themeColor="text2"/>
                <w:sz w:val="22"/>
                <w:szCs w:val="22"/>
                <w:lang w:val="hu-HU" w:eastAsia="en-US"/>
              </w:rPr>
            </w:pPr>
          </w:p>
          <w:p w14:paraId="44068DDF" w14:textId="61400DC8" w:rsidR="00BE7100" w:rsidRPr="00BE7100" w:rsidRDefault="00BE7100" w:rsidP="00BE7100">
            <w:pPr>
              <w:jc w:val="both"/>
              <w:rPr>
                <w:rFonts w:ascii="Open Sans" w:eastAsia="Microsoft Sans Serif" w:hAnsi="Open Sans" w:cs="Open Sans"/>
                <w:color w:val="44546A" w:themeColor="text2"/>
                <w:lang w:val="hu-HU"/>
              </w:rPr>
            </w:pPr>
            <w:r w:rsidRPr="00BE7100">
              <w:rPr>
                <w:rFonts w:ascii="Open Sans" w:eastAsia="Microsoft Sans Serif" w:hAnsi="Open Sans" w:cs="Open Sans"/>
                <w:color w:val="44546A" w:themeColor="text2"/>
                <w:lang w:val="hu-HU"/>
              </w:rPr>
              <w:t>A program kimeneti mutatói a következők: „9/a 1 Jobb egészségügyi szolgáltatásokhoz hozzáférő lakosok száma”, valamint „9/a 2 Korszerű eszközökkel felszerelt egészségügyi osztályok száma”.</w:t>
            </w:r>
          </w:p>
          <w:p w14:paraId="3E7FD47C" w14:textId="6BFCFD96" w:rsidR="009B3DA4" w:rsidRPr="00BE7100" w:rsidRDefault="00BE7100" w:rsidP="00BE7100">
            <w:pPr>
              <w:jc w:val="both"/>
              <w:rPr>
                <w:rFonts w:ascii="Open Sans" w:eastAsia="Microsoft Sans Serif" w:hAnsi="Open Sans" w:cs="Open Sans"/>
                <w:color w:val="44546A" w:themeColor="text2"/>
                <w:lang w:val="hu-HU"/>
              </w:rPr>
            </w:pPr>
            <w:r w:rsidRPr="00BE7100">
              <w:rPr>
                <w:rFonts w:ascii="Open Sans" w:eastAsia="Microsoft Sans Serif" w:hAnsi="Open Sans" w:cs="Open Sans"/>
                <w:color w:val="44546A" w:themeColor="text2"/>
                <w:lang w:val="hu-HU"/>
              </w:rPr>
              <w:t>A ROHU–392 projekt keretében 56 623 fő részesült jobb egészségügyi szolgáltatásokban, és 7 egészségügyi osztály működése vált hatékonyabbá a projekt keretében beszerzett korszerű orvosi eszközök használatának köszönhetően.</w:t>
            </w:r>
          </w:p>
        </w:tc>
      </w:tr>
    </w:tbl>
    <w:p w14:paraId="3ECF14A1" w14:textId="77777777" w:rsidR="00307D6D" w:rsidRPr="00BE7100" w:rsidRDefault="00307D6D" w:rsidP="000F0D69">
      <w:pPr>
        <w:jc w:val="both"/>
        <w:rPr>
          <w:rFonts w:ascii="Open Sans" w:hAnsi="Open Sans" w:cs="Open Sans"/>
          <w:bCs/>
          <w:color w:val="003399"/>
          <w:lang w:val="hu-HU"/>
        </w:rPr>
      </w:pPr>
    </w:p>
    <w:p w14:paraId="29572860" w14:textId="77777777" w:rsidR="0054292D" w:rsidRPr="00BE7100" w:rsidRDefault="0054292D" w:rsidP="000F0D69">
      <w:pPr>
        <w:jc w:val="both"/>
        <w:rPr>
          <w:rFonts w:ascii="Open Sans" w:hAnsi="Open Sans" w:cs="Open Sans"/>
          <w:color w:val="003399"/>
          <w:lang w:val="hu-HU"/>
        </w:rPr>
      </w:pPr>
    </w:p>
    <w:sectPr w:rsidR="0054292D" w:rsidRPr="00BE7100" w:rsidSect="000F0D69">
      <w:headerReference w:type="default" r:id="rId7"/>
      <w:footerReference w:type="default" r:id="rId8"/>
      <w:type w:val="continuous"/>
      <w:pgSz w:w="11906" w:h="16838" w:code="9"/>
      <w:pgMar w:top="2127" w:right="1440" w:bottom="1440" w:left="1440" w:header="720" w:footer="6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89D6D" w14:textId="77777777" w:rsidR="00317913" w:rsidRDefault="00317913" w:rsidP="00C23211">
      <w:pPr>
        <w:spacing w:after="0" w:line="240" w:lineRule="auto"/>
      </w:pPr>
      <w:r>
        <w:separator/>
      </w:r>
    </w:p>
  </w:endnote>
  <w:endnote w:type="continuationSeparator" w:id="0">
    <w:p w14:paraId="09DE941A" w14:textId="77777777" w:rsidR="00317913" w:rsidRDefault="00317913" w:rsidP="00C23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Montserrat-Light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DD1A5" w14:textId="77777777" w:rsidR="00E91B08" w:rsidRPr="005A58E8" w:rsidRDefault="00A64984" w:rsidP="00F7622A">
    <w:pPr>
      <w:pStyle w:val="llb"/>
      <w:jc w:val="right"/>
      <w:rPr>
        <w:rFonts w:cs="Open Sans"/>
        <w:color w:val="003399"/>
      </w:rPr>
    </w:pPr>
    <w:r w:rsidRPr="005A58E8">
      <w:rPr>
        <w:rFonts w:ascii="Montserrat-Light" w:hAnsi="Montserrat-Light" w:cs="Montserrat-Light"/>
        <w:color w:val="003399"/>
        <w:sz w:val="24"/>
        <w:szCs w:val="24"/>
      </w:rPr>
      <w:t>Partner</w:t>
    </w:r>
    <w:r w:rsidR="002D3E39">
      <w:rPr>
        <w:rFonts w:ascii="Montserrat-Light" w:hAnsi="Montserrat-Light" w:cs="Montserrat-Light"/>
        <w:color w:val="003399"/>
        <w:sz w:val="24"/>
        <w:szCs w:val="24"/>
      </w:rPr>
      <w:t>ség egy jobb jövőért</w:t>
    </w:r>
    <w:r w:rsidR="00EB0D64" w:rsidRPr="005A58E8">
      <w:rPr>
        <w:color w:val="003399"/>
      </w:rPr>
      <w:tab/>
    </w:r>
    <w:r w:rsidR="00EB0D64" w:rsidRPr="005A58E8">
      <w:rPr>
        <w:color w:val="003399"/>
      </w:rPr>
      <w:tab/>
    </w:r>
    <w:r w:rsidR="00EB0D64" w:rsidRPr="005A58E8">
      <w:rPr>
        <w:rFonts w:cs="Open Sans"/>
        <w:color w:val="003399"/>
      </w:rPr>
      <w:t>www.interreg-rohu.eu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E228C" w14:textId="77777777" w:rsidR="00317913" w:rsidRDefault="00317913" w:rsidP="00C23211">
      <w:pPr>
        <w:spacing w:after="0" w:line="240" w:lineRule="auto"/>
      </w:pPr>
      <w:r>
        <w:separator/>
      </w:r>
    </w:p>
  </w:footnote>
  <w:footnote w:type="continuationSeparator" w:id="0">
    <w:p w14:paraId="5C55C34E" w14:textId="77777777" w:rsidR="00317913" w:rsidRDefault="00317913" w:rsidP="00C23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0B890" w14:textId="77777777" w:rsidR="002D3E39" w:rsidRDefault="002D3E39">
    <w:pPr>
      <w:pStyle w:val="lfej"/>
      <w:rPr>
        <w:noProof/>
        <w:lang w:val="hu-HU" w:eastAsia="hu-HU"/>
      </w:rPr>
    </w:pPr>
    <w:r w:rsidRPr="002D3E39">
      <w:rPr>
        <w:noProof/>
        <w:lang w:val="hu-HU" w:eastAsia="hu-HU"/>
      </w:rPr>
      <w:drawing>
        <wp:anchor distT="0" distB="0" distL="114300" distR="114300" simplePos="0" relativeHeight="251660288" behindDoc="1" locked="0" layoutInCell="1" allowOverlap="1" wp14:anchorId="0C73762B" wp14:editId="44890066">
          <wp:simplePos x="0" y="0"/>
          <wp:positionH relativeFrom="margin">
            <wp:posOffset>5135880</wp:posOffset>
          </wp:positionH>
          <wp:positionV relativeFrom="paragraph">
            <wp:posOffset>151765</wp:posOffset>
          </wp:positionV>
          <wp:extent cx="1224915" cy="611505"/>
          <wp:effectExtent l="0" t="0" r="0" b="0"/>
          <wp:wrapTight wrapText="bothSides">
            <wp:wrapPolygon edited="0">
              <wp:start x="0" y="0"/>
              <wp:lineTo x="0" y="20860"/>
              <wp:lineTo x="21163" y="20860"/>
              <wp:lineTo x="21163" y="0"/>
              <wp:lineTo x="0" y="0"/>
            </wp:wrapPolygon>
          </wp:wrapTight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K_logo-cmyk_HUN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91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hu-HU" w:eastAsia="hu-HU"/>
      </w:rPr>
      <w:drawing>
        <wp:anchor distT="0" distB="0" distL="114300" distR="114300" simplePos="0" relativeHeight="251661312" behindDoc="1" locked="0" layoutInCell="1" allowOverlap="1" wp14:anchorId="5D92523B" wp14:editId="51699067">
          <wp:simplePos x="0" y="0"/>
          <wp:positionH relativeFrom="margin">
            <wp:posOffset>4791075</wp:posOffset>
          </wp:positionH>
          <wp:positionV relativeFrom="paragraph">
            <wp:posOffset>170815</wp:posOffset>
          </wp:positionV>
          <wp:extent cx="647700" cy="619125"/>
          <wp:effectExtent l="0" t="0" r="0" b="9525"/>
          <wp:wrapTight wrapText="bothSides">
            <wp:wrapPolygon edited="0">
              <wp:start x="0" y="0"/>
              <wp:lineTo x="0" y="21268"/>
              <wp:lineTo x="20965" y="21268"/>
              <wp:lineTo x="20965" y="0"/>
              <wp:lineTo x="0" y="0"/>
            </wp:wrapPolygon>
          </wp:wrapTight>
          <wp:docPr id="2" name="Kép 2" descr="D:\Users\sebesinora\AppData\Local\Microsoft\Windows\INetCache\Content.Word\Logo_GUVERNUL ROMANIEI_EN_albast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sebesinora\AppData\Local\Microsoft\Windows\INetCache\Content.Word\Logo_GUVERNUL ROMANIEI_EN_albastru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410" t="24301" r="22046" b="3902"/>
                  <a:stretch/>
                </pic:blipFill>
                <pic:spPr bwMode="auto">
                  <a:xfrm>
                    <a:off x="0" y="0"/>
                    <a:ext cx="6477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D3E39">
      <w:rPr>
        <w:noProof/>
        <w:lang w:val="hu-HU" w:eastAsia="hu-HU"/>
      </w:rPr>
      <w:drawing>
        <wp:anchor distT="0" distB="252095" distL="114300" distR="114300" simplePos="0" relativeHeight="251659264" behindDoc="1" locked="0" layoutInCell="1" allowOverlap="1" wp14:anchorId="7BDCBACD" wp14:editId="5DF73DF0">
          <wp:simplePos x="0" y="0"/>
          <wp:positionH relativeFrom="margin">
            <wp:posOffset>-123825</wp:posOffset>
          </wp:positionH>
          <wp:positionV relativeFrom="paragraph">
            <wp:posOffset>205105</wp:posOffset>
          </wp:positionV>
          <wp:extent cx="2962800" cy="676800"/>
          <wp:effectExtent l="0" t="0" r="0" b="9525"/>
          <wp:wrapTight wrapText="bothSides">
            <wp:wrapPolygon edited="0">
              <wp:start x="0" y="0"/>
              <wp:lineTo x="0" y="21296"/>
              <wp:lineTo x="21392" y="21296"/>
              <wp:lineTo x="21392" y="0"/>
              <wp:lineTo x="0" y="0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JPG_CMYK_HU_Interreg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800" cy="67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A55F68" w14:textId="77777777" w:rsidR="00E91B08" w:rsidRDefault="00E91B0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A7951"/>
    <w:multiLevelType w:val="hybridMultilevel"/>
    <w:tmpl w:val="BCC45D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AA291E"/>
    <w:multiLevelType w:val="hybridMultilevel"/>
    <w:tmpl w:val="95E855B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31787"/>
    <w:multiLevelType w:val="hybridMultilevel"/>
    <w:tmpl w:val="BBAEA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66B13"/>
    <w:multiLevelType w:val="hybridMultilevel"/>
    <w:tmpl w:val="C6C63682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F97C75"/>
    <w:multiLevelType w:val="hybridMultilevel"/>
    <w:tmpl w:val="BC2C64C8"/>
    <w:lvl w:ilvl="0" w:tplc="CFC44B58">
      <w:start w:val="886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CC3520"/>
    <w:multiLevelType w:val="hybridMultilevel"/>
    <w:tmpl w:val="7A429C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029821">
    <w:abstractNumId w:val="2"/>
  </w:num>
  <w:num w:numId="2" w16cid:durableId="545721162">
    <w:abstractNumId w:val="4"/>
  </w:num>
  <w:num w:numId="3" w16cid:durableId="1863736542">
    <w:abstractNumId w:val="0"/>
  </w:num>
  <w:num w:numId="4" w16cid:durableId="769548941">
    <w:abstractNumId w:val="5"/>
  </w:num>
  <w:num w:numId="5" w16cid:durableId="958872812">
    <w:abstractNumId w:val="3"/>
  </w:num>
  <w:num w:numId="6" w16cid:durableId="2019766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D6D"/>
    <w:rsid w:val="00000AA7"/>
    <w:rsid w:val="00004153"/>
    <w:rsid w:val="0002784D"/>
    <w:rsid w:val="00091ED3"/>
    <w:rsid w:val="000D56E9"/>
    <w:rsid w:val="000F0D69"/>
    <w:rsid w:val="00163BC1"/>
    <w:rsid w:val="00190E0A"/>
    <w:rsid w:val="001B3A54"/>
    <w:rsid w:val="001B56B5"/>
    <w:rsid w:val="001C4AD5"/>
    <w:rsid w:val="001C5576"/>
    <w:rsid w:val="001D5A22"/>
    <w:rsid w:val="001F206C"/>
    <w:rsid w:val="002225EC"/>
    <w:rsid w:val="00227FAE"/>
    <w:rsid w:val="002601E5"/>
    <w:rsid w:val="002642B0"/>
    <w:rsid w:val="002A5B39"/>
    <w:rsid w:val="002D3E39"/>
    <w:rsid w:val="003000DD"/>
    <w:rsid w:val="00307A0F"/>
    <w:rsid w:val="00307D6D"/>
    <w:rsid w:val="00317913"/>
    <w:rsid w:val="003A3C14"/>
    <w:rsid w:val="003D2705"/>
    <w:rsid w:val="004A1D00"/>
    <w:rsid w:val="004B154E"/>
    <w:rsid w:val="004C57EB"/>
    <w:rsid w:val="004F661D"/>
    <w:rsid w:val="0054292D"/>
    <w:rsid w:val="005777AA"/>
    <w:rsid w:val="005834F8"/>
    <w:rsid w:val="005A58E8"/>
    <w:rsid w:val="006024AF"/>
    <w:rsid w:val="00604ED3"/>
    <w:rsid w:val="00614C99"/>
    <w:rsid w:val="00692E3C"/>
    <w:rsid w:val="006B30F3"/>
    <w:rsid w:val="006C3DA7"/>
    <w:rsid w:val="006F1B5D"/>
    <w:rsid w:val="00705224"/>
    <w:rsid w:val="007230BD"/>
    <w:rsid w:val="00731E2B"/>
    <w:rsid w:val="00732D28"/>
    <w:rsid w:val="00761E91"/>
    <w:rsid w:val="00811FC6"/>
    <w:rsid w:val="00836321"/>
    <w:rsid w:val="00883AC7"/>
    <w:rsid w:val="008E0E40"/>
    <w:rsid w:val="008E3A08"/>
    <w:rsid w:val="008F005A"/>
    <w:rsid w:val="00901B7D"/>
    <w:rsid w:val="00916CCA"/>
    <w:rsid w:val="0096341B"/>
    <w:rsid w:val="0097126B"/>
    <w:rsid w:val="009A7CA6"/>
    <w:rsid w:val="009B3DA4"/>
    <w:rsid w:val="009D0623"/>
    <w:rsid w:val="00A10DD7"/>
    <w:rsid w:val="00A1628C"/>
    <w:rsid w:val="00A4443C"/>
    <w:rsid w:val="00A64984"/>
    <w:rsid w:val="00A92F12"/>
    <w:rsid w:val="00AB7786"/>
    <w:rsid w:val="00AC4D57"/>
    <w:rsid w:val="00AC6544"/>
    <w:rsid w:val="00B218D4"/>
    <w:rsid w:val="00B765AA"/>
    <w:rsid w:val="00B86B24"/>
    <w:rsid w:val="00B92ED0"/>
    <w:rsid w:val="00BD50B8"/>
    <w:rsid w:val="00BD5D52"/>
    <w:rsid w:val="00BD6DA8"/>
    <w:rsid w:val="00BE7100"/>
    <w:rsid w:val="00C23211"/>
    <w:rsid w:val="00C23EAD"/>
    <w:rsid w:val="00C4260B"/>
    <w:rsid w:val="00C638FF"/>
    <w:rsid w:val="00C67718"/>
    <w:rsid w:val="00C873D4"/>
    <w:rsid w:val="00CB4A2D"/>
    <w:rsid w:val="00CD191F"/>
    <w:rsid w:val="00CD5962"/>
    <w:rsid w:val="00D14FCF"/>
    <w:rsid w:val="00D16C7D"/>
    <w:rsid w:val="00D43481"/>
    <w:rsid w:val="00D736AC"/>
    <w:rsid w:val="00D7576E"/>
    <w:rsid w:val="00DB02CB"/>
    <w:rsid w:val="00DC2BA2"/>
    <w:rsid w:val="00DE4738"/>
    <w:rsid w:val="00E255F7"/>
    <w:rsid w:val="00E614B5"/>
    <w:rsid w:val="00E811C6"/>
    <w:rsid w:val="00E91B08"/>
    <w:rsid w:val="00E9621F"/>
    <w:rsid w:val="00EB0D64"/>
    <w:rsid w:val="00EB1F32"/>
    <w:rsid w:val="00ED61A5"/>
    <w:rsid w:val="00ED61FF"/>
    <w:rsid w:val="00EE63E9"/>
    <w:rsid w:val="00EF75EA"/>
    <w:rsid w:val="00F0230A"/>
    <w:rsid w:val="00F21FD1"/>
    <w:rsid w:val="00F36785"/>
    <w:rsid w:val="00F4408F"/>
    <w:rsid w:val="00F7622A"/>
    <w:rsid w:val="00F76D48"/>
    <w:rsid w:val="00F85BA8"/>
    <w:rsid w:val="00FB5250"/>
    <w:rsid w:val="00FF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73AA00"/>
  <w15:chartTrackingRefBased/>
  <w15:docId w15:val="{2DB6823C-8C70-4406-B4CC-64E2AFC3B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07D6D"/>
    <w:pPr>
      <w:spacing w:after="200" w:line="276" w:lineRule="auto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E91B08"/>
    <w:pPr>
      <w:keepNext/>
      <w:keepLines/>
      <w:spacing w:before="240" w:after="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23211"/>
  </w:style>
  <w:style w:type="paragraph" w:styleId="llb">
    <w:name w:val="footer"/>
    <w:basedOn w:val="Norml"/>
    <w:link w:val="llb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23211"/>
  </w:style>
  <w:style w:type="character" w:customStyle="1" w:styleId="Cmsor1Char">
    <w:name w:val="Címsor 1 Char"/>
    <w:basedOn w:val="Bekezdsalapbettpusa"/>
    <w:link w:val="Cmsor1"/>
    <w:uiPriority w:val="9"/>
    <w:rsid w:val="00E91B08"/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paragraph" w:styleId="Cm">
    <w:name w:val="Title"/>
    <w:basedOn w:val="Norml"/>
    <w:next w:val="Norml"/>
    <w:link w:val="CmChar"/>
    <w:uiPriority w:val="10"/>
    <w:qFormat/>
    <w:rsid w:val="00E91B08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91B08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91B08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AlcmChar">
    <w:name w:val="Alcím Char"/>
    <w:basedOn w:val="Bekezdsalapbettpusa"/>
    <w:link w:val="Alcm"/>
    <w:uiPriority w:val="11"/>
    <w:rsid w:val="00E91B08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styleId="Erskiemels">
    <w:name w:val="Intense Emphasis"/>
    <w:basedOn w:val="Bekezdsalapbettpusa"/>
    <w:uiPriority w:val="21"/>
    <w:qFormat/>
    <w:rsid w:val="00E91B08"/>
    <w:rPr>
      <w:rFonts w:ascii="Arial" w:hAnsi="Arial"/>
      <w:i/>
      <w:iCs/>
      <w:color w:val="5B9BD5" w:themeColor="accent1"/>
    </w:rPr>
  </w:style>
  <w:style w:type="character" w:styleId="Finomkiemels">
    <w:name w:val="Subtle Emphasis"/>
    <w:basedOn w:val="Bekezdsalapbettpusa"/>
    <w:uiPriority w:val="19"/>
    <w:qFormat/>
    <w:rsid w:val="00E91B08"/>
    <w:rPr>
      <w:rFonts w:ascii="Arial" w:hAnsi="Arial"/>
      <w:i/>
      <w:iCs/>
      <w:color w:val="404040" w:themeColor="text1" w:themeTint="BF"/>
    </w:rPr>
  </w:style>
  <w:style w:type="character" w:styleId="Kiemels">
    <w:name w:val="Emphasis"/>
    <w:basedOn w:val="Bekezdsalapbettpusa"/>
    <w:uiPriority w:val="20"/>
    <w:qFormat/>
    <w:rsid w:val="00E91B08"/>
    <w:rPr>
      <w:rFonts w:ascii="Arial" w:hAnsi="Arial"/>
      <w:i/>
      <w:iCs/>
    </w:rPr>
  </w:style>
  <w:style w:type="table" w:styleId="Rcsostblzat">
    <w:name w:val="Table Grid"/>
    <w:basedOn w:val="Normltblzat"/>
    <w:uiPriority w:val="39"/>
    <w:rsid w:val="00E91B08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07D6D"/>
    <w:pPr>
      <w:ind w:left="720"/>
      <w:contextualSpacing/>
    </w:pPr>
  </w:style>
  <w:style w:type="paragraph" w:styleId="HTML-kntformzott">
    <w:name w:val="HTML Preformatted"/>
    <w:basedOn w:val="Norml"/>
    <w:link w:val="HTML-kntformzottChar"/>
    <w:uiPriority w:val="99"/>
    <w:unhideWhenUsed/>
    <w:rsid w:val="00307D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307D6D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q4iawc">
    <w:name w:val="q4iawc"/>
    <w:basedOn w:val="Bekezdsalapbettpusa"/>
    <w:rsid w:val="00227FAE"/>
  </w:style>
  <w:style w:type="character" w:styleId="Hiperhivatkozs">
    <w:name w:val="Hyperlink"/>
    <w:basedOn w:val="Bekezdsalapbettpusa"/>
    <w:uiPriority w:val="99"/>
    <w:semiHidden/>
    <w:unhideWhenUsed/>
    <w:rsid w:val="009B3DA4"/>
    <w:rPr>
      <w:color w:val="0563C1" w:themeColor="hyperlink"/>
      <w:u w:val="single"/>
    </w:rPr>
  </w:style>
  <w:style w:type="paragraph" w:customStyle="1" w:styleId="TableParagraph">
    <w:name w:val="Table Paragraph"/>
    <w:basedOn w:val="Norml"/>
    <w:uiPriority w:val="1"/>
    <w:qFormat/>
    <w:rsid w:val="00705224"/>
    <w:pPr>
      <w:widowControl w:val="0"/>
      <w:autoSpaceDE w:val="0"/>
      <w:autoSpaceDN w:val="0"/>
      <w:spacing w:after="0" w:line="240" w:lineRule="auto"/>
      <w:ind w:left="107"/>
    </w:pPr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nterreg%20V-A%20RO-HU\Comunicare\ANTET\7.%20Antete%20documente%20A4\EN\Antet%20A4_Interreg-ROHU_EN-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A4_Interreg-ROHU_EN-Portrait</Template>
  <TotalTime>31</TotalTime>
  <Pages>3</Pages>
  <Words>645</Words>
  <Characters>4453</Characters>
  <Application>Microsoft Office Word</Application>
  <DocSecurity>0</DocSecurity>
  <Lines>37</Lines>
  <Paragraphs>10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chirila</dc:creator>
  <cp:keywords/>
  <dc:description/>
  <cp:lastModifiedBy>dr. Szász Matilda</cp:lastModifiedBy>
  <cp:revision>12</cp:revision>
  <cp:lastPrinted>2022-04-07T09:29:00Z</cp:lastPrinted>
  <dcterms:created xsi:type="dcterms:W3CDTF">2026-03-04T10:37:00Z</dcterms:created>
  <dcterms:modified xsi:type="dcterms:W3CDTF">2026-03-06T08:20:00Z</dcterms:modified>
</cp:coreProperties>
</file>