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2922A" w14:textId="77777777" w:rsidR="000F0D69" w:rsidRPr="002D3E39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7475"/>
      </w:tblGrid>
      <w:tr w:rsidR="00EE06E9" w:rsidRPr="00FB7A6C" w14:paraId="64215722" w14:textId="77777777" w:rsidTr="006175A2">
        <w:trPr>
          <w:trHeight w:val="333"/>
        </w:trPr>
        <w:tc>
          <w:tcPr>
            <w:tcW w:w="9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F2A75"/>
            <w:vAlign w:val="center"/>
          </w:tcPr>
          <w:p w14:paraId="485E48F2" w14:textId="520D13C3" w:rsidR="00EE06E9" w:rsidRPr="004D5912" w:rsidRDefault="004B2254" w:rsidP="00C54198">
            <w:pPr>
              <w:spacing w:after="120" w:line="257" w:lineRule="auto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4B2254">
              <w:rPr>
                <w:rFonts w:ascii="Open Sans" w:hAnsi="Open Sans" w:cs="Calibri"/>
                <w:b/>
                <w:color w:val="FFFFFF" w:themeColor="background1"/>
                <w:lang w:val="hu-HU" w:eastAsia="en-GB"/>
              </w:rPr>
              <w:t>Harmadik Korlátozott Felhívás-</w:t>
            </w:r>
            <w:r w:rsidR="00E41B4F">
              <w:rPr>
                <w:rFonts w:ascii="Open Sans" w:hAnsi="Open Sans" w:cs="Calibri"/>
                <w:b/>
                <w:color w:val="FFFFFF" w:themeColor="background1"/>
                <w:lang w:val="hu-HU" w:eastAsia="en-GB"/>
              </w:rPr>
              <w:t xml:space="preserve"> </w:t>
            </w:r>
            <w:r w:rsidRPr="004B2254">
              <w:rPr>
                <w:rFonts w:ascii="Open Sans" w:hAnsi="Open Sans" w:cs="Calibri"/>
                <w:b/>
                <w:color w:val="FFFFFF" w:themeColor="background1"/>
                <w:lang w:val="hu-HU" w:eastAsia="en-GB"/>
              </w:rPr>
              <w:t>Teljes Pályázat</w:t>
            </w:r>
            <w:r w:rsidR="00EE06E9" w:rsidRPr="004D5912">
              <w:rPr>
                <w:rFonts w:ascii="Open Sans" w:hAnsi="Open Sans" w:cs="Calibri"/>
                <w:b/>
                <w:color w:val="FFFFFF" w:themeColor="background1"/>
                <w:lang w:val="hu-HU" w:eastAsia="en-GB"/>
              </w:rPr>
              <w:tab/>
            </w:r>
          </w:p>
        </w:tc>
      </w:tr>
      <w:tr w:rsidR="00EE06E9" w:rsidRPr="00FB7A6C" w14:paraId="508E0F7C" w14:textId="77777777" w:rsidTr="00C54198">
        <w:trPr>
          <w:trHeight w:val="333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8B0C7" w14:textId="77777777" w:rsidR="00EE06E9" w:rsidRPr="004D5912" w:rsidRDefault="00EE06E9" w:rsidP="00C54198">
            <w:pPr>
              <w:spacing w:after="120" w:line="257" w:lineRule="auto"/>
              <w:jc w:val="center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4D5912">
              <w:rPr>
                <w:rFonts w:ascii="Open Sans" w:hAnsi="Open Sans" w:cs="Calibri"/>
                <w:b/>
                <w:color w:val="003399"/>
                <w:lang w:val="hu-HU" w:eastAsia="en-GB"/>
              </w:rPr>
              <w:t>Projekt kód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2C50B" w14:textId="3ECC3E19" w:rsidR="00EE06E9" w:rsidRPr="004D5912" w:rsidRDefault="004B2254" w:rsidP="00C54198">
            <w:pPr>
              <w:spacing w:after="120"/>
              <w:jc w:val="both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4B2254">
              <w:rPr>
                <w:rFonts w:ascii="Open Sans" w:hAnsi="Open Sans" w:cs="Calibri"/>
                <w:b/>
                <w:color w:val="003399"/>
                <w:lang w:val="hu-HU" w:eastAsia="en-GB"/>
              </w:rPr>
              <w:t>ROHU-450 FAF</w:t>
            </w:r>
          </w:p>
        </w:tc>
      </w:tr>
      <w:tr w:rsidR="00EE06E9" w:rsidRPr="00FB7A6C" w14:paraId="63CB4891" w14:textId="77777777" w:rsidTr="00C54198">
        <w:trPr>
          <w:trHeight w:val="422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4F5BD" w14:textId="77777777" w:rsidR="00EE06E9" w:rsidRPr="004D5912" w:rsidRDefault="00EE06E9" w:rsidP="00C54198">
            <w:pPr>
              <w:spacing w:after="120" w:line="256" w:lineRule="auto"/>
              <w:jc w:val="center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4D5912">
              <w:rPr>
                <w:rFonts w:ascii="Open Sans" w:hAnsi="Open Sans" w:cs="Calibri"/>
                <w:b/>
                <w:color w:val="003399"/>
                <w:lang w:val="hu-HU" w:eastAsia="en-GB"/>
              </w:rPr>
              <w:t>Projekt cím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9E2B7" w14:textId="5119DE8F" w:rsidR="00EE06E9" w:rsidRPr="004D5912" w:rsidRDefault="004B2254" w:rsidP="00DC4AAB">
            <w:pPr>
              <w:rPr>
                <w:rFonts w:ascii="Open Sans" w:hAnsi="Open Sans" w:cs="Calibri"/>
                <w:color w:val="003399"/>
                <w:lang w:val="hu-HU" w:eastAsia="en-GB"/>
              </w:rPr>
            </w:pPr>
            <w:r w:rsidRPr="004B2254">
              <w:rPr>
                <w:rFonts w:ascii="Open Sans" w:hAnsi="Open Sans" w:cs="Calibri"/>
                <w:color w:val="003399"/>
                <w:lang w:val="hu-HU" w:eastAsia="en-GB"/>
              </w:rPr>
              <w:t>DESP - Hatékony szűrési és megelőzési programok kidolgozása és tesztelése</w:t>
            </w:r>
          </w:p>
        </w:tc>
      </w:tr>
      <w:tr w:rsidR="004431FE" w:rsidRPr="00FB7A6C" w14:paraId="527CDCED" w14:textId="77777777" w:rsidTr="00C54198">
        <w:trPr>
          <w:trHeight w:val="70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BC476" w14:textId="77777777" w:rsidR="004431FE" w:rsidRPr="004D5912" w:rsidRDefault="004431FE" w:rsidP="004431FE">
            <w:pPr>
              <w:spacing w:after="120"/>
              <w:jc w:val="center"/>
              <w:rPr>
                <w:rFonts w:ascii="Open Sans" w:hAnsi="Open Sans"/>
                <w:b/>
                <w:color w:val="003399"/>
                <w:lang w:val="hu-HU"/>
              </w:rPr>
            </w:pPr>
            <w:r w:rsidRPr="004D5912">
              <w:rPr>
                <w:rFonts w:ascii="Open Sans" w:hAnsi="Open Sans"/>
                <w:b/>
                <w:color w:val="003399"/>
                <w:lang w:val="hu-HU"/>
              </w:rPr>
              <w:t>Prioritás tengely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C97EB" w14:textId="148C865E" w:rsidR="004431FE" w:rsidRPr="004D5912" w:rsidRDefault="004B2254" w:rsidP="004431FE">
            <w:pPr>
              <w:spacing w:after="120"/>
              <w:jc w:val="both"/>
              <w:rPr>
                <w:rFonts w:ascii="Open Sans" w:hAnsi="Open Sans"/>
                <w:color w:val="003399"/>
                <w:lang w:val="hu-HU"/>
              </w:rPr>
            </w:pPr>
            <w:r w:rsidRPr="004B2254">
              <w:rPr>
                <w:rFonts w:ascii="Open Sans" w:hAnsi="Open Sans"/>
                <w:color w:val="003399"/>
                <w:lang w:val="hu-HU"/>
              </w:rPr>
              <w:t xml:space="preserve">4 – Az egészségügyi szolgáltatások javítása (együttműködés az egészségügy és a megelőzés terén)  </w:t>
            </w:r>
          </w:p>
        </w:tc>
      </w:tr>
      <w:tr w:rsidR="004431FE" w:rsidRPr="00FB7A6C" w14:paraId="24EF4183" w14:textId="77777777" w:rsidTr="00C54198">
        <w:trPr>
          <w:trHeight w:val="585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43FAD" w14:textId="77777777" w:rsidR="004431FE" w:rsidRPr="004D5912" w:rsidRDefault="004431FE" w:rsidP="004431FE">
            <w:pPr>
              <w:spacing w:after="120"/>
              <w:jc w:val="center"/>
              <w:rPr>
                <w:rFonts w:ascii="Open Sans" w:hAnsi="Open Sans"/>
                <w:b/>
                <w:color w:val="003399"/>
                <w:lang w:val="hu-HU"/>
              </w:rPr>
            </w:pPr>
            <w:r w:rsidRPr="004D5912">
              <w:rPr>
                <w:rFonts w:ascii="Open Sans" w:hAnsi="Open Sans"/>
                <w:b/>
                <w:color w:val="003399"/>
                <w:lang w:val="hu-HU"/>
              </w:rPr>
              <w:t>Beruházási</w:t>
            </w:r>
          </w:p>
          <w:p w14:paraId="3E7B7F94" w14:textId="77777777" w:rsidR="004431FE" w:rsidRPr="004D5912" w:rsidRDefault="004431FE" w:rsidP="004431FE">
            <w:pPr>
              <w:spacing w:after="120"/>
              <w:jc w:val="center"/>
              <w:rPr>
                <w:rFonts w:ascii="Open Sans" w:hAnsi="Open Sans"/>
                <w:b/>
                <w:color w:val="003399"/>
                <w:lang w:val="hu-HU"/>
              </w:rPr>
            </w:pPr>
            <w:r w:rsidRPr="004D5912">
              <w:rPr>
                <w:rFonts w:ascii="Open Sans" w:hAnsi="Open Sans"/>
                <w:b/>
                <w:color w:val="003399"/>
                <w:lang w:val="hu-HU"/>
              </w:rPr>
              <w:t>prioritás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A1F4B" w14:textId="61F0CF90" w:rsidR="004431FE" w:rsidRPr="004D5912" w:rsidRDefault="004B2254" w:rsidP="004431FE">
            <w:pPr>
              <w:spacing w:after="120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 w:rsidRPr="004B2254">
              <w:rPr>
                <w:rFonts w:ascii="Open Sans" w:hAnsi="Open Sans" w:cs="Calibri"/>
                <w:color w:val="003399"/>
                <w:lang w:val="hu-HU" w:eastAsia="en-GB"/>
              </w:rPr>
              <w:t xml:space="preserve">9/a Beruházás olyan egészségügyi és szociális infrastruktúrába, amely hozzájárul a nemzeti, regionális és helyi fejlődéshez, csökkentve a népegészségügy terén mutatkozó egyenlőtlenségeket, elősegítve a társadalmi befogadást, a szociális, kulturális és szabadidős szolgáltatásokhoz való jobb hozzáférés és az intézményi szolgáltatásokról a közösségi alapú szolgáltatásokra való áttérés révén.  </w:t>
            </w:r>
          </w:p>
        </w:tc>
      </w:tr>
      <w:tr w:rsidR="00EE06E9" w:rsidRPr="00FB7A6C" w14:paraId="1B966B86" w14:textId="77777777" w:rsidTr="00C5419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0FA16" w14:textId="77777777" w:rsidR="00EE06E9" w:rsidRPr="003512A0" w:rsidRDefault="00EE06E9" w:rsidP="00C54198">
            <w:pPr>
              <w:spacing w:after="120"/>
              <w:jc w:val="center"/>
              <w:rPr>
                <w:rFonts w:ascii="Open Sans" w:hAnsi="Open Sans"/>
                <w:b/>
                <w:color w:val="003399"/>
                <w:lang w:val="hu-HU"/>
              </w:rPr>
            </w:pPr>
            <w:r w:rsidRPr="003512A0">
              <w:rPr>
                <w:rFonts w:ascii="Open Sans" w:hAnsi="Open Sans"/>
                <w:b/>
                <w:color w:val="003399"/>
                <w:lang w:val="hu-HU"/>
              </w:rPr>
              <w:t>Megvalósítási időszak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6DA02" w14:textId="5D299C78" w:rsidR="00886DAE" w:rsidRPr="003512A0" w:rsidRDefault="004B2254" w:rsidP="00DC4AA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 w:rsidRPr="004B2254">
              <w:rPr>
                <w:rFonts w:ascii="Open Sans" w:hAnsi="Open Sans" w:cs="Calibri"/>
                <w:color w:val="003399"/>
                <w:lang w:val="hu-HU" w:eastAsia="en-GB"/>
              </w:rPr>
              <w:t>53 hónap (2019 augusztus 1 – 2023 december 31)</w:t>
            </w:r>
          </w:p>
        </w:tc>
      </w:tr>
      <w:tr w:rsidR="00EE06E9" w:rsidRPr="00FB7A6C" w14:paraId="3FD9C495" w14:textId="77777777" w:rsidTr="004B2254">
        <w:trPr>
          <w:trHeight w:val="754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F8C2D" w14:textId="77777777" w:rsidR="00EE06E9" w:rsidRPr="002971CE" w:rsidRDefault="00EE06E9" w:rsidP="00C54198">
            <w:pPr>
              <w:spacing w:after="120" w:line="256" w:lineRule="auto"/>
              <w:jc w:val="center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2971CE">
              <w:rPr>
                <w:rFonts w:ascii="Open Sans" w:hAnsi="Open Sans" w:cs="Calibri"/>
                <w:b/>
                <w:color w:val="003399"/>
                <w:lang w:val="hu-HU" w:eastAsia="en-GB"/>
              </w:rPr>
              <w:t>Partnerség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C1625B" w14:textId="77777777" w:rsidR="00EE06E9" w:rsidRPr="002971CE" w:rsidRDefault="00EE06E9" w:rsidP="004B225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2971CE">
              <w:rPr>
                <w:rFonts w:ascii="Open Sans" w:hAnsi="Open Sans" w:cs="Calibri"/>
                <w:b/>
                <w:color w:val="003399"/>
                <w:lang w:val="hu-HU" w:eastAsia="en-GB"/>
              </w:rPr>
              <w:t xml:space="preserve">Vezető kedvezményezett: </w:t>
            </w:r>
          </w:p>
          <w:p w14:paraId="3EE705E4" w14:textId="271FF534" w:rsidR="00EE06E9" w:rsidRPr="002971CE" w:rsidRDefault="004B2254" w:rsidP="004B225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 w:rsidRPr="004B2254">
              <w:rPr>
                <w:rFonts w:ascii="Open Sans" w:hAnsi="Open Sans" w:cs="Calibri"/>
                <w:color w:val="003399"/>
                <w:lang w:val="hu-HU" w:eastAsia="en-GB"/>
              </w:rPr>
              <w:t>Csongrád-Csanád</w:t>
            </w:r>
            <w:r>
              <w:rPr>
                <w:rFonts w:ascii="Open Sans" w:hAnsi="Open Sans" w:cs="Calibri"/>
                <w:color w:val="003399"/>
                <w:lang w:val="hu-HU" w:eastAsia="en-GB"/>
              </w:rPr>
              <w:t xml:space="preserve"> Várm</w:t>
            </w:r>
            <w:r w:rsidRPr="004B2254">
              <w:rPr>
                <w:rFonts w:ascii="Open Sans" w:hAnsi="Open Sans" w:cs="Calibri"/>
                <w:color w:val="003399"/>
                <w:lang w:val="hu-HU" w:eastAsia="en-GB"/>
              </w:rPr>
              <w:t>egyei Egészségügyi Ellátó Központ - Hódmezővásárhely-Makó (Magyarország</w:t>
            </w:r>
            <w:r>
              <w:rPr>
                <w:rFonts w:ascii="Open Sans" w:hAnsi="Open Sans" w:cs="Calibri"/>
                <w:color w:val="003399"/>
                <w:lang w:val="hu-HU" w:eastAsia="en-GB"/>
              </w:rPr>
              <w:t>)</w:t>
            </w:r>
          </w:p>
        </w:tc>
      </w:tr>
      <w:tr w:rsidR="00EE06E9" w:rsidRPr="00FB7A6C" w14:paraId="1D16C1B9" w14:textId="77777777" w:rsidTr="004B2254">
        <w:trPr>
          <w:trHeight w:val="682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77048" w14:textId="77777777" w:rsidR="00EE06E9" w:rsidRPr="002971CE" w:rsidRDefault="00EE06E9" w:rsidP="00C54198">
            <w:pPr>
              <w:spacing w:after="120" w:line="240" w:lineRule="auto"/>
              <w:jc w:val="center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</w:p>
        </w:tc>
        <w:tc>
          <w:tcPr>
            <w:tcW w:w="7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B4010" w14:textId="77777777" w:rsidR="00EE06E9" w:rsidRPr="002971CE" w:rsidRDefault="00EE06E9" w:rsidP="004B2254">
            <w:pPr>
              <w:spacing w:after="120" w:line="240" w:lineRule="auto"/>
              <w:jc w:val="both"/>
              <w:rPr>
                <w:rFonts w:ascii="Open Sans" w:hAnsi="Open Sans"/>
                <w:b/>
                <w:color w:val="003399"/>
                <w:lang w:val="hu-HU"/>
              </w:rPr>
            </w:pPr>
            <w:r w:rsidRPr="002971CE">
              <w:rPr>
                <w:rFonts w:ascii="Open Sans" w:hAnsi="Open Sans" w:cs="Calibri"/>
                <w:b/>
                <w:color w:val="003399"/>
                <w:lang w:val="hu-HU" w:eastAsia="en-GB"/>
              </w:rPr>
              <w:t>Projekt kedvezményezett:</w:t>
            </w:r>
            <w:r w:rsidRPr="002971CE">
              <w:rPr>
                <w:rFonts w:ascii="Open Sans" w:hAnsi="Open Sans"/>
                <w:b/>
                <w:color w:val="003399"/>
                <w:lang w:val="hu-HU"/>
              </w:rPr>
              <w:t xml:space="preserve"> </w:t>
            </w:r>
          </w:p>
          <w:p w14:paraId="11C3BC2D" w14:textId="741928BC" w:rsidR="0043053D" w:rsidRPr="002971CE" w:rsidRDefault="00EE06E9" w:rsidP="004B2254">
            <w:pPr>
              <w:spacing w:after="120" w:line="240" w:lineRule="auto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 w:rsidRPr="002971CE">
              <w:rPr>
                <w:rFonts w:ascii="Open Sans" w:hAnsi="Open Sans" w:cs="Calibri"/>
                <w:color w:val="003399"/>
                <w:lang w:val="hu-HU" w:eastAsia="en-GB"/>
              </w:rPr>
              <w:t>PP</w:t>
            </w:r>
            <w:r w:rsidR="00F61F8F">
              <w:rPr>
                <w:rFonts w:ascii="Open Sans" w:hAnsi="Open Sans" w:cs="Calibri"/>
                <w:color w:val="003399"/>
                <w:lang w:val="hu-HU" w:eastAsia="en-GB"/>
              </w:rPr>
              <w:t>2</w:t>
            </w:r>
            <w:r w:rsidRPr="002971CE">
              <w:rPr>
                <w:rFonts w:ascii="Open Sans" w:hAnsi="Open Sans" w:cs="Calibri"/>
                <w:color w:val="003399"/>
                <w:lang w:val="hu-HU" w:eastAsia="en-GB"/>
              </w:rPr>
              <w:t xml:space="preserve">: </w:t>
            </w:r>
            <w:r w:rsidR="004B2254" w:rsidRPr="004B2254">
              <w:rPr>
                <w:rFonts w:ascii="Open Sans" w:hAnsi="Open Sans" w:cs="Calibri"/>
                <w:color w:val="003399"/>
                <w:lang w:val="hu-HU" w:eastAsia="en-GB"/>
              </w:rPr>
              <w:t>Szent Vince Jótékonysági Nővérek Egyesülete, (Románia)</w:t>
            </w:r>
          </w:p>
        </w:tc>
      </w:tr>
      <w:tr w:rsidR="00EE06E9" w:rsidRPr="00FB7A6C" w14:paraId="30551344" w14:textId="77777777" w:rsidTr="00C5419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2929A" w14:textId="77777777" w:rsidR="00EE06E9" w:rsidRPr="002971CE" w:rsidRDefault="00EE06E9" w:rsidP="00C54198">
            <w:pPr>
              <w:spacing w:line="256" w:lineRule="auto"/>
              <w:jc w:val="center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2971CE">
              <w:rPr>
                <w:rFonts w:ascii="Open Sans" w:hAnsi="Open Sans" w:cs="Calibri"/>
                <w:b/>
                <w:color w:val="003399"/>
                <w:lang w:val="hu-HU" w:eastAsia="en-GB"/>
              </w:rPr>
              <w:t>TELJES költségvetés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DEFF7" w14:textId="77777777" w:rsidR="004B2254" w:rsidRPr="007351AC" w:rsidRDefault="004B2254" w:rsidP="007351AC">
            <w:pPr>
              <w:spacing w:line="240" w:lineRule="auto"/>
              <w:jc w:val="both"/>
              <w:rPr>
                <w:rFonts w:ascii="Open Sans" w:hAnsi="Open Sans" w:cs="Calibri"/>
                <w:b/>
                <w:bCs/>
                <w:color w:val="003399"/>
                <w:lang w:val="hu-HU" w:eastAsia="en-GB"/>
              </w:rPr>
            </w:pPr>
            <w:r w:rsidRPr="007351AC">
              <w:rPr>
                <w:rFonts w:ascii="Open Sans" w:hAnsi="Open Sans" w:cs="Calibri"/>
                <w:b/>
                <w:bCs/>
                <w:color w:val="003399"/>
                <w:lang w:val="hu-HU" w:eastAsia="en-GB"/>
              </w:rPr>
              <w:t>13 007 120,56 euró, amelyből 11 056 052,47 euró ERFA támogatás</w:t>
            </w:r>
          </w:p>
          <w:p w14:paraId="532A47F5" w14:textId="147705A7" w:rsidR="007351AC" w:rsidRDefault="004B2254" w:rsidP="007351AC">
            <w:pPr>
              <w:spacing w:line="240" w:lineRule="auto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>
              <w:rPr>
                <w:rFonts w:ascii="Open Sans" w:hAnsi="Open Sans" w:cs="Calibri"/>
                <w:color w:val="003399"/>
                <w:lang w:val="hu-HU" w:eastAsia="en-GB"/>
              </w:rPr>
              <w:t>VK</w:t>
            </w:r>
            <w:r w:rsidRPr="004B2254">
              <w:rPr>
                <w:rFonts w:ascii="Open Sans" w:hAnsi="Open Sans" w:cs="Calibri"/>
                <w:color w:val="003399"/>
                <w:lang w:val="hu-HU" w:eastAsia="en-GB"/>
              </w:rPr>
              <w:t xml:space="preserve">: 8 669 289,15 euró ERFA, </w:t>
            </w:r>
            <w:r w:rsidR="007351AC">
              <w:rPr>
                <w:rFonts w:ascii="Open Sans" w:hAnsi="Open Sans" w:cs="Calibri"/>
                <w:color w:val="003399"/>
                <w:lang w:val="hu-HU" w:eastAsia="en-GB"/>
              </w:rPr>
              <w:t xml:space="preserve">valamint </w:t>
            </w:r>
            <w:r w:rsidRPr="004B2254">
              <w:rPr>
                <w:rFonts w:ascii="Open Sans" w:hAnsi="Open Sans" w:cs="Calibri"/>
                <w:color w:val="003399"/>
                <w:lang w:val="hu-HU" w:eastAsia="en-GB"/>
              </w:rPr>
              <w:t>1 529 874,56 euró nemzeti társfinanszírozás</w:t>
            </w:r>
          </w:p>
          <w:p w14:paraId="1C8EE0DC" w14:textId="01F0F86C" w:rsidR="004B2254" w:rsidRPr="002971CE" w:rsidRDefault="004B2254" w:rsidP="007351AC">
            <w:pPr>
              <w:spacing w:line="240" w:lineRule="auto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 w:rsidRPr="004B2254">
              <w:rPr>
                <w:rFonts w:ascii="Open Sans" w:hAnsi="Open Sans" w:cs="Calibri"/>
                <w:color w:val="003399"/>
                <w:lang w:val="hu-HU" w:eastAsia="en-GB"/>
              </w:rPr>
              <w:t xml:space="preserve">PP2: 2 386 763.32 euró ERFA, </w:t>
            </w:r>
            <w:r w:rsidR="007351AC">
              <w:rPr>
                <w:rFonts w:ascii="Open Sans" w:hAnsi="Open Sans" w:cs="Calibri"/>
                <w:color w:val="003399"/>
                <w:lang w:val="hu-HU" w:eastAsia="en-GB"/>
              </w:rPr>
              <w:t xml:space="preserve">valamint </w:t>
            </w:r>
            <w:r w:rsidRPr="004B2254">
              <w:rPr>
                <w:rFonts w:ascii="Open Sans" w:hAnsi="Open Sans" w:cs="Calibri"/>
                <w:color w:val="003399"/>
                <w:lang w:val="hu-HU" w:eastAsia="en-GB"/>
              </w:rPr>
              <w:t>365 006,32 euró nemzeti társfinanszírozás</w:t>
            </w:r>
          </w:p>
        </w:tc>
      </w:tr>
      <w:tr w:rsidR="007351AC" w:rsidRPr="00FB7A6C" w14:paraId="22738DDF" w14:textId="77777777" w:rsidTr="00C5419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148E5" w14:textId="25DC8115" w:rsidR="007351AC" w:rsidRPr="002971CE" w:rsidRDefault="007351AC" w:rsidP="00C54198">
            <w:pPr>
              <w:spacing w:line="256" w:lineRule="auto"/>
              <w:jc w:val="center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>
              <w:rPr>
                <w:rFonts w:ascii="Open Sans" w:hAnsi="Open Sans" w:cs="Calibri"/>
                <w:b/>
                <w:color w:val="003399"/>
                <w:lang w:val="hu-HU" w:eastAsia="en-GB"/>
              </w:rPr>
              <w:t>Célkitűzés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0AE9A" w14:textId="77777777" w:rsidR="007351AC" w:rsidRDefault="007351AC" w:rsidP="007351AC">
            <w:pPr>
              <w:spacing w:line="240" w:lineRule="auto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 w:rsidRPr="007351AC">
              <w:rPr>
                <w:rFonts w:ascii="Open Sans" w:hAnsi="Open Sans" w:cs="Calibri"/>
                <w:color w:val="003399"/>
                <w:lang w:val="hu-HU" w:eastAsia="en-GB"/>
              </w:rPr>
              <w:t>A projekt fő általános célkitűzése a rákos és keringési betegségek morbiditási és halálozási arányának csökkentése, a szűrések hatékonyságának növelése által, valamint a megelőzést szolgáló egészségügyi ellátás és az egészségtudatosság erősítése a régióban.</w:t>
            </w:r>
          </w:p>
          <w:p w14:paraId="0A93D44C" w14:textId="77777777" w:rsidR="002C156E" w:rsidRDefault="002C156E" w:rsidP="007351AC">
            <w:pPr>
              <w:spacing w:line="240" w:lineRule="auto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</w:p>
          <w:p w14:paraId="2317F4F1" w14:textId="77777777" w:rsidR="002C156E" w:rsidRDefault="002C156E" w:rsidP="007351AC">
            <w:pPr>
              <w:spacing w:line="240" w:lineRule="auto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</w:p>
          <w:p w14:paraId="1D961A16" w14:textId="20B7A512" w:rsidR="002C156E" w:rsidRPr="007351AC" w:rsidRDefault="002C156E" w:rsidP="007351AC">
            <w:pPr>
              <w:spacing w:line="240" w:lineRule="auto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</w:p>
        </w:tc>
      </w:tr>
      <w:tr w:rsidR="00EA1565" w:rsidRPr="00FB7A6C" w14:paraId="76218332" w14:textId="77777777" w:rsidTr="00C5419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4104D" w14:textId="77777777" w:rsidR="00EA1565" w:rsidRDefault="00EA1565" w:rsidP="00C54198">
            <w:pPr>
              <w:spacing w:line="256" w:lineRule="auto"/>
              <w:jc w:val="center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23469" w14:textId="77777777" w:rsidR="00EA1565" w:rsidRPr="007351AC" w:rsidRDefault="00EA1565" w:rsidP="007351AC">
            <w:pPr>
              <w:spacing w:line="240" w:lineRule="auto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</w:p>
        </w:tc>
      </w:tr>
      <w:tr w:rsidR="00EE06E9" w:rsidRPr="00FB7A6C" w14:paraId="401D09E2" w14:textId="77777777" w:rsidTr="00C5419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0EC26" w14:textId="672E474F" w:rsidR="00EE06E9" w:rsidRPr="00D93514" w:rsidRDefault="00EE06E9" w:rsidP="003209B4">
            <w:pPr>
              <w:spacing w:line="256" w:lineRule="auto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D93514">
              <w:rPr>
                <w:rFonts w:ascii="Open Sans" w:hAnsi="Open Sans" w:cs="Calibri"/>
                <w:b/>
                <w:color w:val="003399"/>
                <w:lang w:val="hu-HU" w:eastAsia="en-GB"/>
              </w:rPr>
              <w:t>Összefoglaló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CD855" w14:textId="0BFE0513" w:rsidR="00347E40" w:rsidRPr="00EA1565" w:rsidRDefault="007351AC" w:rsidP="00347E40">
            <w:pPr>
              <w:jc w:val="both"/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</w:pPr>
            <w:r w:rsidRPr="00EA1565"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  <w:t>A</w:t>
            </w:r>
            <w:r w:rsidR="00347E40" w:rsidRPr="00EA1565"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  <w:t xml:space="preserve"> projekt keretében</w:t>
            </w:r>
            <w:r w:rsidRPr="00EA1565"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  <w:t xml:space="preserve"> megvalósult főbb tevékenységek</w:t>
            </w:r>
            <w:r w:rsidR="00347E40" w:rsidRPr="00EA1565"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  <w:t>:</w:t>
            </w:r>
          </w:p>
          <w:p w14:paraId="0F22A9CE" w14:textId="2C36DEE4" w:rsidR="007351AC" w:rsidRPr="00EA1565" w:rsidRDefault="007351AC" w:rsidP="00EA1565">
            <w:pPr>
              <w:pStyle w:val="Listaszerbekezds"/>
              <w:numPr>
                <w:ilvl w:val="0"/>
                <w:numId w:val="15"/>
              </w:numPr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 w:rsidRPr="00EA1565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BL: </w:t>
            </w:r>
            <w:r w:rsidR="00EA1565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A </w:t>
            </w:r>
            <w:r w:rsidRPr="00EA1565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Csongrád</w:t>
            </w:r>
            <w:r w:rsidR="00EA1565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-Csanád Várm</w:t>
            </w:r>
            <w:r w:rsidRPr="00EA1565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egyei Egészségügyi Ellátó Központ – Hódmezővásárhely-Makó</w:t>
            </w:r>
            <w:r w:rsidR="00EA1565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keretében</w:t>
            </w:r>
            <w:r w:rsidRPr="00EA1565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, </w:t>
            </w:r>
            <w:r w:rsidR="00EA1565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a </w:t>
            </w:r>
            <w:r w:rsidRPr="00EA1565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Belgyógyászati és a Gyermekgyógyászati osztályok bővítése két külön emelettel; </w:t>
            </w:r>
          </w:p>
          <w:p w14:paraId="039152D9" w14:textId="6E88B209" w:rsidR="007351AC" w:rsidRPr="00EA1565" w:rsidRDefault="007351AC" w:rsidP="00EA1565">
            <w:pPr>
              <w:pStyle w:val="Listaszerbekezds"/>
              <w:numPr>
                <w:ilvl w:val="0"/>
                <w:numId w:val="15"/>
              </w:numPr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 w:rsidRPr="00EA1565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PP2: a már meglévő létesítmények diagnosztikai</w:t>
            </w:r>
            <w:r w:rsidR="00EA1565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-, </w:t>
            </w:r>
            <w:proofErr w:type="gramStart"/>
            <w:r w:rsidR="00EA1565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valamint </w:t>
            </w:r>
            <w:r w:rsidRPr="00EA1565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szűr</w:t>
            </w:r>
            <w:r w:rsidR="00EA1565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ési</w:t>
            </w:r>
            <w:proofErr w:type="gramEnd"/>
            <w:r w:rsidR="00EA1565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kapacitásának</w:t>
            </w:r>
            <w:r w:rsidRPr="00EA1565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</w:t>
            </w:r>
            <w:r w:rsidR="00EA1565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növelése</w:t>
            </w:r>
            <w:r w:rsidRPr="00EA1565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, </w:t>
            </w:r>
            <w:r w:rsidR="00EA1565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továbbá</w:t>
            </w:r>
            <w:r w:rsidRPr="00EA1565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</w:t>
            </w:r>
            <w:r w:rsidR="00EA1565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a</w:t>
            </w:r>
            <w:r w:rsidRPr="00EA1565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Boldog </w:t>
            </w:r>
            <w:proofErr w:type="spellStart"/>
            <w:r w:rsidRPr="00EA1565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Scheffler</w:t>
            </w:r>
            <w:proofErr w:type="spellEnd"/>
            <w:r w:rsidRPr="00EA1565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János Központban koraszülött gyermekgondozás és szűrés; </w:t>
            </w:r>
          </w:p>
          <w:p w14:paraId="7554040D" w14:textId="4042D931" w:rsidR="007351AC" w:rsidRPr="00EA1565" w:rsidRDefault="007351AC" w:rsidP="00EA1565">
            <w:pPr>
              <w:pStyle w:val="Listaszerbekezds"/>
              <w:numPr>
                <w:ilvl w:val="0"/>
                <w:numId w:val="15"/>
              </w:numPr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 w:rsidRPr="00EA1565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BL, PP2: jelentős beruházást kell</w:t>
            </w:r>
            <w:r w:rsidR="00AE1CA4" w:rsidRPr="00EA1565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ett eszközölni</w:t>
            </w:r>
            <w:r w:rsidRPr="00EA1565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</w:t>
            </w:r>
            <w:r w:rsidR="00BB2299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felszerelésekbe, </w:t>
            </w:r>
            <w:r w:rsidRPr="00EA1565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a hatékony szűrési, diagnosztikai és gyógyítási tevékenységek lehetővé tétele érdekében. </w:t>
            </w:r>
          </w:p>
          <w:p w14:paraId="38059E8A" w14:textId="3D3AB9E3" w:rsidR="00EF657F" w:rsidRPr="00EA1565" w:rsidRDefault="007351AC" w:rsidP="00EA1565">
            <w:pPr>
              <w:pStyle w:val="Listaszerbekezds"/>
              <w:numPr>
                <w:ilvl w:val="0"/>
                <w:numId w:val="15"/>
              </w:numPr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 w:rsidRPr="00EA1565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BL, PP2: különböző szűrési </w:t>
            </w:r>
            <w:r w:rsidR="00AE1CA4" w:rsidRPr="00EA1565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programok mindkét</w:t>
            </w:r>
            <w:r w:rsidRPr="00EA1565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helyszínen, valamint jól felszerelt szűrőbuszokkal a vidéki területeken is, annak érdekében, hogy növekedjen </w:t>
            </w:r>
            <w:r w:rsidR="00AE1CA4" w:rsidRPr="00EA1565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a </w:t>
            </w:r>
            <w:r w:rsidRPr="00EA1565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szűréseken </w:t>
            </w:r>
            <w:r w:rsidR="00BB2299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átesett</w:t>
            </w:r>
            <w:r w:rsidRPr="00EA1565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lakosság aránya.</w:t>
            </w:r>
          </w:p>
          <w:p w14:paraId="4C003C7B" w14:textId="263A30AE" w:rsidR="003209B4" w:rsidRPr="004E39FC" w:rsidRDefault="003209B4" w:rsidP="007351AC">
            <w:pPr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 w:rsidRPr="003209B4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A partnerek </w:t>
            </w:r>
            <w:r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hozzá</w:t>
            </w:r>
            <w:r w:rsidRPr="003209B4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járul</w:t>
            </w:r>
            <w:r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tak</w:t>
            </w:r>
            <w:r w:rsidRPr="003209B4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</w:t>
            </w:r>
            <w:r w:rsidR="00FA57C6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továbbá </w:t>
            </w:r>
            <w:r w:rsidRPr="003209B4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egy olyan új megoldás kifejlesztéséhez is, amely magában foglal</w:t>
            </w:r>
            <w:r w:rsidR="00FA57C6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ja nemcsak</w:t>
            </w:r>
            <w:r w:rsidRPr="003209B4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egy közös monitoring- és </w:t>
            </w:r>
            <w:r w:rsidR="00FA57C6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ki</w:t>
            </w:r>
            <w:r w:rsidRPr="003209B4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értékelési rendszer kidolgozását, </w:t>
            </w:r>
            <w:r w:rsidR="00FA57C6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hanem</w:t>
            </w:r>
            <w:r w:rsidRPr="003209B4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egy sor szakmai képzést és kommunikációs tevékenységet is, sz</w:t>
            </w:r>
            <w:r w:rsidR="00FA57C6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ámos témát és</w:t>
            </w:r>
            <w:r w:rsidRPr="003209B4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eszközt érintve, amelyek különböző csoportokat céloznak meg.</w:t>
            </w:r>
          </w:p>
        </w:tc>
      </w:tr>
      <w:tr w:rsidR="00EE06E9" w:rsidRPr="00FB7A6C" w14:paraId="2CE4D56D" w14:textId="77777777" w:rsidTr="00C5419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0FCB7" w14:textId="77777777" w:rsidR="00EE06E9" w:rsidRPr="00254BED" w:rsidRDefault="00EE06E9" w:rsidP="00C54198">
            <w:pPr>
              <w:spacing w:line="256" w:lineRule="auto"/>
              <w:jc w:val="center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254BED">
              <w:rPr>
                <w:rFonts w:ascii="Open Sans" w:hAnsi="Open Sans" w:cs="Calibri"/>
                <w:b/>
                <w:color w:val="003399"/>
                <w:lang w:val="hu-HU" w:eastAsia="en-GB"/>
              </w:rPr>
              <w:t>Főbb eredmények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C05F7" w14:textId="7A2CEAA3" w:rsidR="00DC4AAB" w:rsidRDefault="00DC4AAB" w:rsidP="00DC4AAB">
            <w:pPr>
              <w:jc w:val="both"/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</w:pPr>
            <w:r w:rsidRPr="00283185"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  <w:t xml:space="preserve">A </w:t>
            </w:r>
            <w:r w:rsidR="00F849D2" w:rsidRPr="00283185"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  <w:t xml:space="preserve">projekt </w:t>
            </w:r>
            <w:r w:rsidRPr="00283185"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  <w:t>főbb eredmény</w:t>
            </w:r>
            <w:r w:rsidR="00F849D2" w:rsidRPr="00283185"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  <w:t>e</w:t>
            </w:r>
            <w:r w:rsidR="00283185" w:rsidRPr="00283185"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  <w:t>i</w:t>
            </w:r>
            <w:r w:rsidR="00F849D2" w:rsidRPr="00283185"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  <w:t>:</w:t>
            </w:r>
          </w:p>
          <w:p w14:paraId="5BB4F986" w14:textId="1955CCDC" w:rsidR="003209B4" w:rsidRPr="00FA57C6" w:rsidRDefault="003209B4" w:rsidP="00FA57C6">
            <w:pPr>
              <w:pStyle w:val="Listaszerbekezds"/>
              <w:numPr>
                <w:ilvl w:val="0"/>
                <w:numId w:val="16"/>
              </w:numPr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 w:rsidRPr="00FA57C6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Új orvosi berendezések beszerzése:</w:t>
            </w:r>
          </w:p>
          <w:p w14:paraId="48D5665E" w14:textId="75F4AD42" w:rsidR="003209B4" w:rsidRPr="003209B4" w:rsidRDefault="00D76B27" w:rsidP="003209B4">
            <w:pPr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Calibri"/>
                <w:color w:val="003399"/>
                <w:lang w:val="hu-HU" w:eastAsia="en-GB"/>
              </w:rPr>
              <w:t xml:space="preserve">        </w:t>
            </w:r>
            <w:r w:rsidR="00FA57C6">
              <w:rPr>
                <w:rFonts w:ascii="Open Sans" w:hAnsi="Open Sans" w:cs="Calibri"/>
                <w:color w:val="003399"/>
                <w:lang w:val="hu-HU" w:eastAsia="en-GB"/>
              </w:rPr>
              <w:t xml:space="preserve">- </w:t>
            </w:r>
            <w:r w:rsidR="00FA57C6" w:rsidRPr="00FA57C6">
              <w:rPr>
                <w:rFonts w:ascii="Open Sans" w:hAnsi="Open Sans" w:cs="Calibri"/>
                <w:color w:val="003399"/>
                <w:lang w:val="hu-HU" w:eastAsia="en-GB"/>
              </w:rPr>
              <w:t xml:space="preserve">a </w:t>
            </w:r>
            <w:r w:rsidR="00FA57C6" w:rsidRPr="00FA57C6">
              <w:rPr>
                <w:rFonts w:ascii="Open Sans" w:hAnsi="Open Sans" w:cs="Calibri"/>
                <w:color w:val="003399"/>
                <w:lang w:val="hu-HU" w:eastAsia="en-GB"/>
              </w:rPr>
              <w:t xml:space="preserve">Csongrád-Csanád Vármegyei Egészségügyi Ellátó Központ - Hódmezővásárhely-Makó </w:t>
            </w:r>
            <w:r w:rsidR="00FA57C6" w:rsidRPr="00FA57C6">
              <w:rPr>
                <w:rFonts w:ascii="Open Sans" w:hAnsi="Open Sans" w:cs="Calibri"/>
                <w:color w:val="003399"/>
                <w:lang w:val="hu-HU" w:eastAsia="en-GB"/>
              </w:rPr>
              <w:t xml:space="preserve">7 osztálya számára, éspedig: </w:t>
            </w:r>
            <w:r w:rsidR="003209B4" w:rsidRPr="003209B4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Bőrgyógyászat, Mammográfia, Pulmonológia, Patológia, Gyermekgyógyászat, Kardiológia és </w:t>
            </w:r>
            <w:proofErr w:type="spellStart"/>
            <w:r w:rsidR="003209B4" w:rsidRPr="003209B4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Gasztroenterológia</w:t>
            </w:r>
            <w:proofErr w:type="spellEnd"/>
          </w:p>
          <w:p w14:paraId="3DC4F213" w14:textId="13C4E541" w:rsidR="003209B4" w:rsidRPr="003209B4" w:rsidRDefault="00D76B27" w:rsidP="003209B4">
            <w:pPr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       </w:t>
            </w:r>
            <w:r w:rsidR="003209B4" w:rsidRPr="003209B4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- A szatmári „Hám János Orvosi Központ” 6 osztálya</w:t>
            </w:r>
            <w:r w:rsidR="00FA57C6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részére</w:t>
            </w:r>
            <w:r w:rsidR="003209B4" w:rsidRPr="003209B4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, nevezetesen: Kardiológia, Mammográfia</w:t>
            </w:r>
            <w:r w:rsidR="00FA57C6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, </w:t>
            </w:r>
            <w:r w:rsidR="003209B4" w:rsidRPr="003209B4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Onkológia, Bőrgyógyászat, </w:t>
            </w:r>
            <w:proofErr w:type="spellStart"/>
            <w:r w:rsidR="003209B4" w:rsidRPr="003209B4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Gasztroenterológia</w:t>
            </w:r>
            <w:proofErr w:type="spellEnd"/>
            <w:r w:rsidR="003209B4" w:rsidRPr="003209B4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, Urológia és a Boldog </w:t>
            </w:r>
            <w:proofErr w:type="spellStart"/>
            <w:r w:rsidR="003209B4" w:rsidRPr="003209B4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Scheffler</w:t>
            </w:r>
            <w:proofErr w:type="spellEnd"/>
            <w:r w:rsidR="003209B4" w:rsidRPr="003209B4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János</w:t>
            </w:r>
            <w:r w:rsidR="00FA57C6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Központ</w:t>
            </w:r>
            <w:r w:rsidR="003209B4" w:rsidRPr="003209B4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</w:t>
            </w:r>
            <w:r w:rsidR="00FA57C6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a </w:t>
            </w:r>
            <w:r w:rsidR="003209B4" w:rsidRPr="003209B4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Koraszülöttek Szűrésére</w:t>
            </w:r>
            <w:r w:rsidR="00FA57C6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</w:t>
            </w:r>
            <w:proofErr w:type="gramStart"/>
            <w:r w:rsidR="00FA57C6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részére</w:t>
            </w:r>
            <w:r w:rsidR="003209B4" w:rsidRPr="003209B4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.</w:t>
            </w:r>
            <w:proofErr w:type="gramEnd"/>
            <w:r w:rsidR="003209B4" w:rsidRPr="003209B4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A román oldalon elért egyik legjelentősebb eredmény a mobil mammográfiai egység, amely a </w:t>
            </w:r>
            <w:r w:rsidR="003209B4" w:rsidRPr="003209B4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lastRenderedPageBreak/>
              <w:t>Nemzeti Mellrák</w:t>
            </w:r>
            <w:r w:rsidR="00A81A47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s</w:t>
            </w:r>
            <w:r w:rsidR="003209B4" w:rsidRPr="003209B4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zűrési Program részét képezi, amelyet a régióban a kolozsvári Onkológiai Intézet koordinál.</w:t>
            </w:r>
          </w:p>
          <w:p w14:paraId="380AFCE7" w14:textId="407D9099" w:rsidR="003209B4" w:rsidRPr="00A81A47" w:rsidRDefault="00D76B27" w:rsidP="003209B4">
            <w:pPr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       </w:t>
            </w:r>
            <w:r w:rsidR="003209B4" w:rsidRPr="003209B4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- 2 Egészségfejlesztési Iroda, egy Hódmezővásárhelyen és egy Makón.</w:t>
            </w:r>
          </w:p>
          <w:p w14:paraId="1895094E" w14:textId="2CE9D7AE" w:rsidR="003209B4" w:rsidRPr="003209B4" w:rsidRDefault="003209B4" w:rsidP="003209B4">
            <w:pPr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 w:rsidRPr="003209B4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2) Két további emelet </w:t>
            </w:r>
            <w:r w:rsidR="00A81A47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meg</w:t>
            </w:r>
            <w:r w:rsidRPr="003209B4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építése a hódmezővásárhelyi kórházban a gyermekgyógyászati ​​és belgyógyászati ​​osztályok számára.</w:t>
            </w:r>
          </w:p>
          <w:p w14:paraId="1EB3561B" w14:textId="77777777" w:rsidR="003209B4" w:rsidRPr="003209B4" w:rsidRDefault="003209B4" w:rsidP="003209B4">
            <w:pPr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 w:rsidRPr="003209B4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3) Szakorvosok képzése a projekt keretében beszerzett új eszközökhöz kapcsolódóan.</w:t>
            </w:r>
          </w:p>
          <w:p w14:paraId="60FB0D64" w14:textId="0B591AD3" w:rsidR="003209B4" w:rsidRPr="003209B4" w:rsidRDefault="003209B4" w:rsidP="003209B4">
            <w:pPr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 w:rsidRPr="003209B4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4) </w:t>
            </w:r>
            <w:r w:rsidR="00522F3F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</w:t>
            </w:r>
            <w:r w:rsidRPr="003209B4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52 tájékoztató és figyelemfelkeltő rendezvény: 12 nyílt rendezvény Hódmezővásárhely és Makó lakossága számára, 4 workshop háziorvosok és asszisztenseik számára, illetve 36 rendezvény a rendszeres szűrések, az egészséges életmód, a gyermekek/koraszülöttek gondozásának fontosságáról Szatmárnémetiben.</w:t>
            </w:r>
          </w:p>
          <w:p w14:paraId="294B4D5A" w14:textId="76ACA1B6" w:rsidR="0085364D" w:rsidRPr="00D76B27" w:rsidRDefault="003209B4" w:rsidP="00D76B27">
            <w:pPr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 w:rsidRPr="003209B4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5) </w:t>
            </w:r>
            <w:r w:rsidR="00522F3F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</w:t>
            </w:r>
            <w:r w:rsidRPr="003209B4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9 szűrőprogram lebonyolítása 6 különböző területen: bőrgyógyászati, szív- és érrendszeri, mammográfiai, pulmonológiai szűrések, </w:t>
            </w:r>
            <w:proofErr w:type="spellStart"/>
            <w:r w:rsidRPr="003209B4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gasztroenterológiai</w:t>
            </w:r>
            <w:proofErr w:type="spellEnd"/>
            <w:r w:rsidRPr="003209B4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</w:t>
            </w:r>
            <w:r w:rsidR="00522F3F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szűrés, valamint</w:t>
            </w:r>
            <w:r w:rsidRPr="003209B4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koraszülött csecsemők szűrése.</w:t>
            </w:r>
          </w:p>
          <w:p w14:paraId="1816A2AB" w14:textId="77777777" w:rsidR="0085364D" w:rsidRDefault="0085364D" w:rsidP="00283185">
            <w:pPr>
              <w:spacing w:after="0"/>
              <w:jc w:val="both"/>
              <w:rPr>
                <w:rFonts w:ascii="Open Sans" w:hAnsi="Open Sans" w:cs="Calibri"/>
                <w:b/>
                <w:bCs/>
                <w:color w:val="003399"/>
                <w:lang w:val="hu-HU"/>
              </w:rPr>
            </w:pPr>
            <w:r w:rsidRPr="0085364D">
              <w:rPr>
                <w:rFonts w:ascii="Open Sans" w:hAnsi="Open Sans" w:cs="Calibri"/>
                <w:b/>
                <w:bCs/>
                <w:color w:val="003399"/>
                <w:lang w:val="hu-HU"/>
              </w:rPr>
              <w:t xml:space="preserve">A projekt főbb hatásai: </w:t>
            </w:r>
          </w:p>
          <w:p w14:paraId="211BD471" w14:textId="40037122" w:rsidR="002C156E" w:rsidRPr="002C156E" w:rsidRDefault="002C156E" w:rsidP="008E2778">
            <w:pPr>
              <w:spacing w:after="0"/>
              <w:jc w:val="both"/>
              <w:rPr>
                <w:rFonts w:ascii="Open Sans" w:hAnsi="Open Sans" w:cs="Calibri"/>
                <w:color w:val="003399"/>
                <w:lang w:val="hu-HU"/>
              </w:rPr>
            </w:pPr>
            <w:r w:rsidRPr="002C156E">
              <w:rPr>
                <w:rFonts w:ascii="Open Sans" w:hAnsi="Open Sans" w:cs="Calibri"/>
                <w:color w:val="003399"/>
                <w:lang w:val="hu-HU"/>
              </w:rPr>
              <w:t>1) Hatékony szűrő- és megelőző programokat dolgoztak ki, teszteltek és valósítottak meg a határ mindkét oldalán.</w:t>
            </w:r>
          </w:p>
          <w:p w14:paraId="43B1B942" w14:textId="77777777" w:rsidR="002C156E" w:rsidRPr="002C156E" w:rsidRDefault="002C156E" w:rsidP="008E2778">
            <w:pPr>
              <w:spacing w:after="0"/>
              <w:jc w:val="both"/>
              <w:rPr>
                <w:rFonts w:ascii="Open Sans" w:hAnsi="Open Sans" w:cs="Calibri"/>
                <w:color w:val="003399"/>
                <w:lang w:val="hu-HU"/>
              </w:rPr>
            </w:pPr>
          </w:p>
          <w:p w14:paraId="141CFA63" w14:textId="5A98F4A5" w:rsidR="002C156E" w:rsidRPr="002C156E" w:rsidRDefault="002C156E" w:rsidP="008E2778">
            <w:pPr>
              <w:spacing w:after="0"/>
              <w:jc w:val="both"/>
              <w:rPr>
                <w:rFonts w:ascii="Open Sans" w:hAnsi="Open Sans" w:cs="Calibri"/>
                <w:color w:val="003399"/>
                <w:lang w:val="hu-HU"/>
              </w:rPr>
            </w:pPr>
            <w:r w:rsidRPr="002C156E">
              <w:rPr>
                <w:rFonts w:ascii="Open Sans" w:hAnsi="Open Sans" w:cs="Calibri"/>
                <w:color w:val="003399"/>
                <w:lang w:val="hu-HU"/>
              </w:rPr>
              <w:t>2) A projekt által érintett területen fejlettebb diagnosztikai és terápiás infrastruktúra érhető el az új</w:t>
            </w:r>
            <w:r w:rsidR="00FE78DC">
              <w:rPr>
                <w:rFonts w:ascii="Open Sans" w:hAnsi="Open Sans" w:cs="Calibri"/>
                <w:color w:val="003399"/>
                <w:lang w:val="hu-HU"/>
              </w:rPr>
              <w:t xml:space="preserve"> orvosi felszereléseknek</w:t>
            </w:r>
            <w:r w:rsidRPr="002C156E">
              <w:rPr>
                <w:rFonts w:ascii="Open Sans" w:hAnsi="Open Sans" w:cs="Calibri"/>
                <w:color w:val="003399"/>
                <w:lang w:val="hu-HU"/>
              </w:rPr>
              <w:t xml:space="preserve"> és az új kórházi részlegeknek köszönhetően.</w:t>
            </w:r>
          </w:p>
          <w:p w14:paraId="36BE6089" w14:textId="77777777" w:rsidR="002C156E" w:rsidRPr="002C156E" w:rsidRDefault="002C156E" w:rsidP="008E2778">
            <w:pPr>
              <w:spacing w:after="0"/>
              <w:jc w:val="both"/>
              <w:rPr>
                <w:rFonts w:ascii="Open Sans" w:hAnsi="Open Sans" w:cs="Calibri"/>
                <w:color w:val="003399"/>
                <w:lang w:val="hu-HU"/>
              </w:rPr>
            </w:pPr>
          </w:p>
          <w:p w14:paraId="408A46EE" w14:textId="55ADDB32" w:rsidR="002C156E" w:rsidRPr="002C156E" w:rsidRDefault="002C156E" w:rsidP="008E2778">
            <w:pPr>
              <w:spacing w:after="0"/>
              <w:jc w:val="both"/>
              <w:rPr>
                <w:rFonts w:ascii="Open Sans" w:hAnsi="Open Sans" w:cs="Calibri"/>
                <w:color w:val="003399"/>
                <w:lang w:val="hu-HU"/>
              </w:rPr>
            </w:pPr>
            <w:r w:rsidRPr="002C156E">
              <w:rPr>
                <w:rFonts w:ascii="Open Sans" w:hAnsi="Open Sans" w:cs="Calibri"/>
                <w:color w:val="003399"/>
                <w:lang w:val="hu-HU"/>
              </w:rPr>
              <w:t>3) Nagyobb számú lakos</w:t>
            </w:r>
            <w:r w:rsidR="008E2778">
              <w:rPr>
                <w:rFonts w:ascii="Open Sans" w:hAnsi="Open Sans" w:cs="Calibri"/>
                <w:color w:val="003399"/>
                <w:lang w:val="hu-HU"/>
              </w:rPr>
              <w:t>ság</w:t>
            </w:r>
            <w:r w:rsidRPr="002C156E">
              <w:rPr>
                <w:rFonts w:ascii="Open Sans" w:hAnsi="Open Sans" w:cs="Calibri"/>
                <w:color w:val="003399"/>
                <w:lang w:val="hu-HU"/>
              </w:rPr>
              <w:t xml:space="preserve"> fér hozzá a </w:t>
            </w:r>
            <w:r w:rsidR="007E6D36">
              <w:rPr>
                <w:rFonts w:ascii="Open Sans" w:hAnsi="Open Sans" w:cs="Calibri"/>
                <w:color w:val="003399"/>
                <w:lang w:val="hu-HU"/>
              </w:rPr>
              <w:t>fejlesztett</w:t>
            </w:r>
            <w:r w:rsidRPr="002C156E">
              <w:rPr>
                <w:rFonts w:ascii="Open Sans" w:hAnsi="Open Sans" w:cs="Calibri"/>
                <w:color w:val="003399"/>
                <w:lang w:val="hu-HU"/>
              </w:rPr>
              <w:t xml:space="preserve"> egészségügyi szolgáltatásokhoz.</w:t>
            </w:r>
          </w:p>
          <w:p w14:paraId="13CFE62A" w14:textId="77777777" w:rsidR="002C156E" w:rsidRPr="002C156E" w:rsidRDefault="002C156E" w:rsidP="008E2778">
            <w:pPr>
              <w:spacing w:after="0"/>
              <w:jc w:val="both"/>
              <w:rPr>
                <w:rFonts w:ascii="Open Sans" w:hAnsi="Open Sans" w:cs="Calibri"/>
                <w:color w:val="003399"/>
                <w:lang w:val="hu-HU"/>
              </w:rPr>
            </w:pPr>
          </w:p>
          <w:p w14:paraId="29BD9A99" w14:textId="4EF0C33C" w:rsidR="002C156E" w:rsidRPr="002C156E" w:rsidRDefault="002C156E" w:rsidP="002C156E">
            <w:pPr>
              <w:spacing w:after="0"/>
              <w:jc w:val="both"/>
              <w:rPr>
                <w:rFonts w:ascii="Open Sans" w:hAnsi="Open Sans" w:cs="Calibri"/>
                <w:color w:val="003399"/>
                <w:lang w:val="hu-HU"/>
              </w:rPr>
            </w:pPr>
            <w:r w:rsidRPr="002C156E">
              <w:rPr>
                <w:rFonts w:ascii="Open Sans" w:hAnsi="Open Sans" w:cs="Calibri"/>
                <w:color w:val="003399"/>
                <w:lang w:val="hu-HU"/>
              </w:rPr>
              <w:t>4) A célzott intézmények fejlettebb egészségügyi szolgáltatásokat nyújtanak, és ezáltal magasabb minőségű ellátást biztosítanak a projekt által érintett terület lakossága számára.</w:t>
            </w:r>
          </w:p>
          <w:p w14:paraId="683AD22B" w14:textId="77777777" w:rsidR="002C156E" w:rsidRDefault="002C156E" w:rsidP="002C156E">
            <w:pPr>
              <w:spacing w:after="0"/>
              <w:jc w:val="both"/>
              <w:rPr>
                <w:rFonts w:ascii="Open Sans" w:hAnsi="Open Sans" w:cs="Calibri"/>
                <w:b/>
                <w:bCs/>
                <w:color w:val="003399"/>
                <w:lang w:val="hu-HU"/>
              </w:rPr>
            </w:pPr>
          </w:p>
          <w:p w14:paraId="43B1910B" w14:textId="77777777" w:rsidR="002C156E" w:rsidRDefault="002C156E" w:rsidP="002C156E">
            <w:pPr>
              <w:spacing w:after="0"/>
              <w:jc w:val="both"/>
              <w:rPr>
                <w:rFonts w:ascii="Open Sans" w:hAnsi="Open Sans" w:cs="Calibri"/>
                <w:b/>
                <w:bCs/>
                <w:color w:val="003399"/>
                <w:lang w:val="hu-HU"/>
              </w:rPr>
            </w:pPr>
          </w:p>
          <w:p w14:paraId="028240AB" w14:textId="243F8731" w:rsidR="001025DE" w:rsidRDefault="0066750D" w:rsidP="001025DE">
            <w:pPr>
              <w:spacing w:after="0"/>
              <w:jc w:val="both"/>
              <w:rPr>
                <w:rFonts w:ascii="Open Sans" w:hAnsi="Open Sans" w:cs="Calibri"/>
                <w:b/>
                <w:bCs/>
                <w:color w:val="003399"/>
                <w:lang w:val="hu-HU"/>
              </w:rPr>
            </w:pPr>
            <w:r>
              <w:rPr>
                <w:rFonts w:ascii="Open Sans" w:hAnsi="Open Sans" w:cs="Calibri"/>
                <w:b/>
                <w:bCs/>
                <w:color w:val="003399"/>
                <w:lang w:val="hu-HU"/>
              </w:rPr>
              <w:t>I</w:t>
            </w:r>
            <w:r w:rsidR="001025DE" w:rsidRPr="001025DE">
              <w:rPr>
                <w:rFonts w:ascii="Open Sans" w:hAnsi="Open Sans" w:cs="Calibri"/>
                <w:b/>
                <w:bCs/>
                <w:color w:val="003399"/>
                <w:lang w:val="hu-HU"/>
              </w:rPr>
              <w:t>ndikátorok:</w:t>
            </w:r>
          </w:p>
          <w:p w14:paraId="0480B2B0" w14:textId="3AE4F0BF" w:rsidR="008F5628" w:rsidRPr="00BC5E90" w:rsidRDefault="008F5628" w:rsidP="008F5628">
            <w:pPr>
              <w:spacing w:after="0"/>
              <w:jc w:val="both"/>
              <w:rPr>
                <w:rFonts w:ascii="Open Sans" w:hAnsi="Open Sans" w:cs="Calibri"/>
                <w:b/>
                <w:bCs/>
                <w:color w:val="003399"/>
                <w:lang w:val="hu-HU"/>
              </w:rPr>
            </w:pPr>
            <w:r w:rsidRPr="00BC5E90">
              <w:rPr>
                <w:rFonts w:ascii="Open Sans" w:hAnsi="Open Sans" w:cs="Calibri"/>
                <w:b/>
                <w:bCs/>
                <w:color w:val="003399"/>
                <w:lang w:val="hu-HU"/>
              </w:rPr>
              <w:t xml:space="preserve">9/a 1 </w:t>
            </w:r>
            <w:r w:rsidR="00E378D8" w:rsidRPr="00BC5E90">
              <w:rPr>
                <w:rFonts w:ascii="Open Sans" w:hAnsi="Open Sans" w:cs="Calibri"/>
                <w:b/>
                <w:bCs/>
                <w:color w:val="003399"/>
                <w:lang w:val="hu-HU"/>
              </w:rPr>
              <w:t>Fejlesztett</w:t>
            </w:r>
            <w:r w:rsidRPr="00BC5E90">
              <w:rPr>
                <w:rFonts w:ascii="Open Sans" w:hAnsi="Open Sans" w:cs="Calibri"/>
                <w:b/>
                <w:bCs/>
                <w:color w:val="003399"/>
                <w:lang w:val="hu-HU"/>
              </w:rPr>
              <w:t xml:space="preserve"> egészségügyi szolgáltatásokhoz hozzáférő lakos</w:t>
            </w:r>
            <w:r w:rsidR="007222D6" w:rsidRPr="00BC5E90">
              <w:rPr>
                <w:rFonts w:ascii="Open Sans" w:hAnsi="Open Sans" w:cs="Calibri"/>
                <w:b/>
                <w:bCs/>
                <w:color w:val="003399"/>
                <w:lang w:val="hu-HU"/>
              </w:rPr>
              <w:t>ok</w:t>
            </w:r>
            <w:r w:rsidR="00E378D8" w:rsidRPr="00BC5E90">
              <w:rPr>
                <w:rFonts w:ascii="Open Sans" w:hAnsi="Open Sans" w:cs="Calibri"/>
                <w:b/>
                <w:bCs/>
                <w:color w:val="003399"/>
                <w:lang w:val="hu-HU"/>
              </w:rPr>
              <w:t xml:space="preserve"> száma</w:t>
            </w:r>
          </w:p>
          <w:p w14:paraId="4D1DA7F5" w14:textId="0D041C83" w:rsidR="008F5628" w:rsidRPr="008F5628" w:rsidRDefault="008F5628" w:rsidP="008F5628">
            <w:pPr>
              <w:spacing w:after="0"/>
              <w:jc w:val="both"/>
              <w:rPr>
                <w:rFonts w:ascii="Open Sans" w:hAnsi="Open Sans" w:cs="Calibri"/>
                <w:color w:val="003399"/>
                <w:lang w:val="hu-HU"/>
              </w:rPr>
            </w:pPr>
            <w:r w:rsidRPr="008F5628">
              <w:rPr>
                <w:rFonts w:ascii="Open Sans" w:hAnsi="Open Sans" w:cs="Calibri"/>
                <w:color w:val="003399"/>
                <w:lang w:val="hu-HU"/>
              </w:rPr>
              <w:t>Tervezett</w:t>
            </w:r>
            <w:r w:rsidR="0066750D">
              <w:rPr>
                <w:rFonts w:ascii="Open Sans" w:hAnsi="Open Sans" w:cs="Calibri"/>
                <w:color w:val="003399"/>
                <w:lang w:val="hu-HU"/>
              </w:rPr>
              <w:t xml:space="preserve"> érték</w:t>
            </w:r>
            <w:r w:rsidR="007222D6">
              <w:rPr>
                <w:rFonts w:ascii="Open Sans" w:hAnsi="Open Sans" w:cs="Calibri"/>
                <w:color w:val="003399"/>
                <w:lang w:val="hu-HU"/>
              </w:rPr>
              <w:t>:</w:t>
            </w:r>
            <w:r w:rsidR="00914CB2">
              <w:rPr>
                <w:rFonts w:ascii="Open Sans" w:hAnsi="Open Sans" w:cs="Calibri"/>
                <w:color w:val="003399"/>
                <w:lang w:val="hu-HU"/>
              </w:rPr>
              <w:t xml:space="preserve"> </w:t>
            </w:r>
            <w:r w:rsidRPr="008F5628">
              <w:rPr>
                <w:rFonts w:ascii="Open Sans" w:hAnsi="Open Sans" w:cs="Calibri"/>
                <w:color w:val="003399"/>
                <w:lang w:val="hu-HU"/>
              </w:rPr>
              <w:t>1</w:t>
            </w:r>
            <w:r w:rsidR="00914CB2">
              <w:rPr>
                <w:rFonts w:ascii="Open Sans" w:hAnsi="Open Sans" w:cs="Calibri"/>
                <w:color w:val="003399"/>
                <w:lang w:val="hu-HU"/>
              </w:rPr>
              <w:t xml:space="preserve"> </w:t>
            </w:r>
            <w:r w:rsidRPr="008F5628">
              <w:rPr>
                <w:rFonts w:ascii="Open Sans" w:hAnsi="Open Sans" w:cs="Calibri"/>
                <w:color w:val="003399"/>
                <w:lang w:val="hu-HU"/>
              </w:rPr>
              <w:t>139</w:t>
            </w:r>
            <w:r w:rsidR="00914CB2">
              <w:rPr>
                <w:rFonts w:ascii="Open Sans" w:hAnsi="Open Sans" w:cs="Calibri"/>
                <w:color w:val="003399"/>
                <w:lang w:val="hu-HU"/>
              </w:rPr>
              <w:t xml:space="preserve"> </w:t>
            </w:r>
            <w:r w:rsidRPr="008F5628">
              <w:rPr>
                <w:rFonts w:ascii="Open Sans" w:hAnsi="Open Sans" w:cs="Calibri"/>
                <w:color w:val="003399"/>
                <w:lang w:val="hu-HU"/>
              </w:rPr>
              <w:t>644 fő</w:t>
            </w:r>
          </w:p>
          <w:p w14:paraId="05C14AC2" w14:textId="3F1F9D5E" w:rsidR="008F5628" w:rsidRPr="00773EAC" w:rsidRDefault="008F5628" w:rsidP="008F5628">
            <w:pPr>
              <w:spacing w:after="0"/>
              <w:jc w:val="both"/>
              <w:rPr>
                <w:rFonts w:ascii="Open Sans" w:hAnsi="Open Sans" w:cs="Calibri"/>
                <w:b/>
                <w:bCs/>
                <w:color w:val="003399"/>
                <w:lang w:val="hu-HU"/>
              </w:rPr>
            </w:pPr>
            <w:r w:rsidRPr="00773EAC">
              <w:rPr>
                <w:rFonts w:ascii="Open Sans" w:hAnsi="Open Sans" w:cs="Calibri"/>
                <w:b/>
                <w:bCs/>
                <w:color w:val="003399"/>
                <w:lang w:val="hu-HU"/>
              </w:rPr>
              <w:t>Elért</w:t>
            </w:r>
            <w:r w:rsidR="0066750D" w:rsidRPr="00773EAC">
              <w:rPr>
                <w:rFonts w:ascii="Open Sans" w:hAnsi="Open Sans" w:cs="Calibri"/>
                <w:b/>
                <w:bCs/>
                <w:color w:val="003399"/>
                <w:lang w:val="hu-HU"/>
              </w:rPr>
              <w:t xml:space="preserve"> érték</w:t>
            </w:r>
            <w:r w:rsidRPr="00773EAC">
              <w:rPr>
                <w:rFonts w:ascii="Open Sans" w:hAnsi="Open Sans" w:cs="Calibri"/>
                <w:b/>
                <w:bCs/>
                <w:color w:val="003399"/>
                <w:lang w:val="hu-HU"/>
              </w:rPr>
              <w:t>: 1</w:t>
            </w:r>
            <w:r w:rsidR="00914CB2" w:rsidRPr="00773EAC">
              <w:rPr>
                <w:rFonts w:ascii="Open Sans" w:hAnsi="Open Sans" w:cs="Calibri"/>
                <w:b/>
                <w:bCs/>
                <w:color w:val="003399"/>
                <w:lang w:val="hu-HU"/>
              </w:rPr>
              <w:t xml:space="preserve"> </w:t>
            </w:r>
            <w:r w:rsidRPr="00773EAC">
              <w:rPr>
                <w:rFonts w:ascii="Open Sans" w:hAnsi="Open Sans" w:cs="Calibri"/>
                <w:b/>
                <w:bCs/>
                <w:color w:val="003399"/>
                <w:lang w:val="hu-HU"/>
              </w:rPr>
              <w:t>036</w:t>
            </w:r>
            <w:r w:rsidR="00914CB2" w:rsidRPr="00773EAC">
              <w:rPr>
                <w:rFonts w:ascii="Open Sans" w:hAnsi="Open Sans" w:cs="Calibri"/>
                <w:b/>
                <w:bCs/>
                <w:color w:val="003399"/>
                <w:lang w:val="hu-HU"/>
              </w:rPr>
              <w:t> </w:t>
            </w:r>
            <w:r w:rsidRPr="00773EAC">
              <w:rPr>
                <w:rFonts w:ascii="Open Sans" w:hAnsi="Open Sans" w:cs="Calibri"/>
                <w:b/>
                <w:bCs/>
                <w:color w:val="003399"/>
                <w:lang w:val="hu-HU"/>
              </w:rPr>
              <w:t>141</w:t>
            </w:r>
            <w:r w:rsidR="00914CB2" w:rsidRPr="00773EAC">
              <w:rPr>
                <w:rFonts w:ascii="Open Sans" w:hAnsi="Open Sans" w:cs="Calibri"/>
                <w:b/>
                <w:bCs/>
                <w:color w:val="003399"/>
                <w:lang w:val="hu-HU"/>
              </w:rPr>
              <w:t xml:space="preserve"> fő</w:t>
            </w:r>
          </w:p>
          <w:p w14:paraId="635DA567" w14:textId="77777777" w:rsidR="008F5628" w:rsidRPr="008F5628" w:rsidRDefault="008F5628" w:rsidP="008F5628">
            <w:pPr>
              <w:spacing w:after="0"/>
              <w:jc w:val="both"/>
              <w:rPr>
                <w:rFonts w:ascii="Open Sans" w:hAnsi="Open Sans" w:cs="Calibri"/>
                <w:color w:val="003399"/>
                <w:lang w:val="hu-HU"/>
              </w:rPr>
            </w:pPr>
          </w:p>
          <w:p w14:paraId="6D0E7F2B" w14:textId="5C504CDF" w:rsidR="008F5628" w:rsidRPr="00BC5E90" w:rsidRDefault="008F5628" w:rsidP="008F5628">
            <w:pPr>
              <w:spacing w:after="0"/>
              <w:jc w:val="both"/>
              <w:rPr>
                <w:rFonts w:ascii="Open Sans" w:hAnsi="Open Sans" w:cs="Calibri"/>
                <w:b/>
                <w:bCs/>
                <w:color w:val="003399"/>
                <w:lang w:val="hu-HU"/>
              </w:rPr>
            </w:pPr>
            <w:r w:rsidRPr="00BC5E90">
              <w:rPr>
                <w:rFonts w:ascii="Open Sans" w:hAnsi="Open Sans" w:cs="Calibri"/>
                <w:b/>
                <w:bCs/>
                <w:color w:val="003399"/>
                <w:lang w:val="hu-HU"/>
              </w:rPr>
              <w:t xml:space="preserve">9/a 2 </w:t>
            </w:r>
            <w:r w:rsidR="0066750D">
              <w:rPr>
                <w:rFonts w:ascii="Open Sans" w:hAnsi="Open Sans" w:cs="Calibri"/>
                <w:b/>
                <w:bCs/>
                <w:color w:val="003399"/>
                <w:lang w:val="hu-HU"/>
              </w:rPr>
              <w:t>Korszerű eszközökkel felszerelt</w:t>
            </w:r>
            <w:r w:rsidRPr="00BC5E90">
              <w:rPr>
                <w:rFonts w:ascii="Open Sans" w:hAnsi="Open Sans" w:cs="Calibri"/>
                <w:b/>
                <w:bCs/>
                <w:color w:val="003399"/>
                <w:lang w:val="hu-HU"/>
              </w:rPr>
              <w:t xml:space="preserve"> egészségügyi osztályok száma</w:t>
            </w:r>
          </w:p>
          <w:p w14:paraId="6580FE81" w14:textId="60510B2B" w:rsidR="008F5628" w:rsidRPr="008F5628" w:rsidRDefault="008F5628" w:rsidP="008F5628">
            <w:pPr>
              <w:spacing w:after="0"/>
              <w:jc w:val="both"/>
              <w:rPr>
                <w:rFonts w:ascii="Open Sans" w:hAnsi="Open Sans" w:cs="Calibri"/>
                <w:color w:val="003399"/>
                <w:lang w:val="hu-HU"/>
              </w:rPr>
            </w:pPr>
            <w:r w:rsidRPr="008F5628">
              <w:rPr>
                <w:rFonts w:ascii="Open Sans" w:hAnsi="Open Sans" w:cs="Calibri"/>
                <w:color w:val="003399"/>
                <w:lang w:val="hu-HU"/>
              </w:rPr>
              <w:t>Tervezett</w:t>
            </w:r>
            <w:r w:rsidR="0066750D">
              <w:rPr>
                <w:rFonts w:ascii="Open Sans" w:hAnsi="Open Sans" w:cs="Calibri"/>
                <w:color w:val="003399"/>
                <w:lang w:val="hu-HU"/>
              </w:rPr>
              <w:t xml:space="preserve"> érték</w:t>
            </w:r>
            <w:r w:rsidRPr="008F5628">
              <w:rPr>
                <w:rFonts w:ascii="Open Sans" w:hAnsi="Open Sans" w:cs="Calibri"/>
                <w:color w:val="003399"/>
                <w:lang w:val="hu-HU"/>
              </w:rPr>
              <w:t>:</w:t>
            </w:r>
            <w:r w:rsidR="00914CB2">
              <w:rPr>
                <w:rFonts w:ascii="Open Sans" w:hAnsi="Open Sans" w:cs="Calibri"/>
                <w:color w:val="003399"/>
                <w:lang w:val="hu-HU"/>
              </w:rPr>
              <w:t xml:space="preserve"> </w:t>
            </w:r>
            <w:r w:rsidRPr="008F5628">
              <w:rPr>
                <w:rFonts w:ascii="Open Sans" w:hAnsi="Open Sans" w:cs="Calibri"/>
                <w:color w:val="003399"/>
                <w:lang w:val="hu-HU"/>
              </w:rPr>
              <w:t>15 egészségügyi osztály</w:t>
            </w:r>
          </w:p>
          <w:p w14:paraId="0A1EFB87" w14:textId="7FB8A65A" w:rsidR="00BC5E90" w:rsidRPr="00773EAC" w:rsidRDefault="0066750D" w:rsidP="008F5628">
            <w:pPr>
              <w:spacing w:after="0"/>
              <w:jc w:val="both"/>
              <w:rPr>
                <w:rFonts w:ascii="Open Sans" w:hAnsi="Open Sans" w:cs="Open Sans"/>
                <w:b/>
                <w:bCs/>
                <w:color w:val="323E4F" w:themeColor="text2" w:themeShade="BF"/>
                <w:w w:val="105"/>
              </w:rPr>
            </w:pPr>
            <w:r w:rsidRPr="00773EAC">
              <w:rPr>
                <w:rFonts w:ascii="Open Sans" w:hAnsi="Open Sans" w:cs="Calibri"/>
                <w:b/>
                <w:bCs/>
                <w:color w:val="003399"/>
                <w:lang w:val="hu-HU"/>
              </w:rPr>
              <w:t>Elért érték</w:t>
            </w:r>
            <w:r w:rsidR="00914CB2" w:rsidRPr="00773EAC">
              <w:rPr>
                <w:rFonts w:ascii="Open Sans" w:hAnsi="Open Sans" w:cs="Calibri"/>
                <w:b/>
                <w:bCs/>
                <w:color w:val="003399"/>
                <w:lang w:val="hu-HU"/>
              </w:rPr>
              <w:t>:</w:t>
            </w:r>
            <w:r w:rsidR="008F5628" w:rsidRPr="00773EAC">
              <w:rPr>
                <w:rFonts w:ascii="Open Sans" w:hAnsi="Open Sans" w:cs="Calibri"/>
                <w:b/>
                <w:bCs/>
                <w:color w:val="003399"/>
                <w:lang w:val="hu-HU"/>
              </w:rPr>
              <w:t xml:space="preserve"> 15 egészségügyi osztály</w:t>
            </w:r>
            <w:r w:rsidR="00BC5E90" w:rsidRPr="00773EAC">
              <w:rPr>
                <w:rFonts w:ascii="Open Sans" w:hAnsi="Open Sans" w:cs="Open Sans"/>
                <w:b/>
                <w:bCs/>
                <w:color w:val="323E4F" w:themeColor="text2" w:themeShade="BF"/>
                <w:w w:val="105"/>
              </w:rPr>
              <w:t xml:space="preserve"> </w:t>
            </w:r>
          </w:p>
          <w:p w14:paraId="020C52B8" w14:textId="77777777" w:rsidR="00BC5E90" w:rsidRDefault="00BC5E90" w:rsidP="008F5628">
            <w:pPr>
              <w:spacing w:after="0"/>
              <w:jc w:val="both"/>
              <w:rPr>
                <w:rFonts w:ascii="Open Sans" w:hAnsi="Open Sans" w:cs="Open Sans"/>
                <w:color w:val="323E4F" w:themeColor="text2" w:themeShade="BF"/>
                <w:w w:val="105"/>
              </w:rPr>
            </w:pPr>
          </w:p>
          <w:p w14:paraId="67BBDB9C" w14:textId="01F7208A" w:rsidR="0085364D" w:rsidRPr="00BC5E90" w:rsidRDefault="00BC5E90" w:rsidP="006A78F4">
            <w:pPr>
              <w:spacing w:after="0"/>
              <w:jc w:val="both"/>
              <w:rPr>
                <w:rFonts w:ascii="Open Sans" w:hAnsi="Open Sans" w:cs="Calibri"/>
                <w:color w:val="003399"/>
                <w:lang w:val="hu-HU"/>
              </w:rPr>
            </w:pPr>
            <w:proofErr w:type="spellStart"/>
            <w:r w:rsidRPr="00BC5E90">
              <w:rPr>
                <w:rFonts w:ascii="Open Sans" w:hAnsi="Open Sans" w:cs="Calibri"/>
                <w:color w:val="003399"/>
                <w:lang w:val="hu-HU"/>
              </w:rPr>
              <w:t>Közösségi</w:t>
            </w:r>
            <w:proofErr w:type="spellEnd"/>
            <w:r w:rsidRPr="00BC5E90">
              <w:rPr>
                <w:rFonts w:ascii="Open Sans" w:hAnsi="Open Sans" w:cs="Calibri"/>
                <w:color w:val="003399"/>
                <w:lang w:val="hu-HU"/>
              </w:rPr>
              <w:t xml:space="preserve"> media:</w:t>
            </w:r>
            <w:r>
              <w:rPr>
                <w:rFonts w:ascii="Open Sans" w:hAnsi="Open Sans" w:cs="Open Sans"/>
                <w:color w:val="323E4F" w:themeColor="text2" w:themeShade="BF"/>
                <w:w w:val="105"/>
              </w:rPr>
              <w:t xml:space="preserve"> </w:t>
            </w:r>
            <w:hyperlink r:id="rId7" w:history="1">
              <w:r w:rsidRPr="00126E1A">
                <w:rPr>
                  <w:rStyle w:val="Hiperhivatkozs"/>
                  <w:rFonts w:ascii="Open Sans" w:hAnsi="Open Sans" w:cs="Open Sans"/>
                  <w:spacing w:val="-2"/>
                  <w:w w:val="105"/>
                </w:rPr>
                <w:t>https://www.facebook.com/csmek.rohu</w:t>
              </w:r>
            </w:hyperlink>
          </w:p>
        </w:tc>
      </w:tr>
      <w:tr w:rsidR="00BC5E90" w:rsidRPr="00FB7A6C" w14:paraId="2356EB3B" w14:textId="77777777" w:rsidTr="00C5419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CCA16" w14:textId="79FA7F59" w:rsidR="00BC5E90" w:rsidRPr="00254BED" w:rsidRDefault="00BC5E90" w:rsidP="00C54198">
            <w:pPr>
              <w:spacing w:line="256" w:lineRule="auto"/>
              <w:jc w:val="center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proofErr w:type="spellStart"/>
            <w:r>
              <w:rPr>
                <w:rFonts w:ascii="Open Sans" w:hAnsi="Open Sans" w:cs="Calibri"/>
                <w:b/>
                <w:color w:val="003399"/>
                <w:lang w:val="hu-HU" w:eastAsia="en-GB"/>
              </w:rPr>
              <w:lastRenderedPageBreak/>
              <w:t>Concept</w:t>
            </w:r>
            <w:proofErr w:type="spellEnd"/>
            <w:r>
              <w:rPr>
                <w:rFonts w:ascii="Open Sans" w:hAnsi="Open Sans" w:cs="Calibri"/>
                <w:b/>
                <w:color w:val="003399"/>
                <w:lang w:val="hu-HU" w:eastAsia="en-GB"/>
              </w:rPr>
              <w:t xml:space="preserve"> </w:t>
            </w:r>
            <w:proofErr w:type="spellStart"/>
            <w:r>
              <w:rPr>
                <w:rFonts w:ascii="Open Sans" w:hAnsi="Open Sans" w:cs="Calibri"/>
                <w:b/>
                <w:color w:val="003399"/>
                <w:lang w:val="hu-HU" w:eastAsia="en-GB"/>
              </w:rPr>
              <w:t>note</w:t>
            </w:r>
            <w:proofErr w:type="spellEnd"/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A6EE5" w14:textId="77777777" w:rsidR="00BC5E90" w:rsidRDefault="00BC5E90" w:rsidP="00BC5E90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 w:rsidRPr="00BC5E90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Projekt kód: ROHU-240 </w:t>
            </w:r>
          </w:p>
          <w:p w14:paraId="24BE3464" w14:textId="77777777" w:rsidR="00BC5E90" w:rsidRDefault="00BC5E90" w:rsidP="00BC5E90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 w:rsidRPr="00BC5E90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Végrehajtási időszak: 2018 szeptember 1– 2019 február 28 </w:t>
            </w:r>
          </w:p>
          <w:p w14:paraId="0ABE51C9" w14:textId="77777777" w:rsidR="00BC5E90" w:rsidRDefault="00BC5E90" w:rsidP="00BC5E90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 w:rsidRPr="00BC5E90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Teljes költségvetés: 341,753.00 euró, amelyből 290,490.05 euró ERFA támogatás. </w:t>
            </w:r>
          </w:p>
          <w:p w14:paraId="49217373" w14:textId="57A654D2" w:rsidR="00BC5E90" w:rsidRPr="00BC5E90" w:rsidRDefault="002B2132" w:rsidP="00BC5E90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Előkészítő t</w:t>
            </w:r>
            <w:r w:rsidR="00BC5E90" w:rsidRPr="00BC5E90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evékenységek a Teljes </w:t>
            </w:r>
            <w:r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Pályázat </w:t>
            </w:r>
            <w:r w:rsidR="00BC5E90" w:rsidRPr="00BC5E90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kidolgozása érdekében.</w:t>
            </w:r>
          </w:p>
        </w:tc>
      </w:tr>
    </w:tbl>
    <w:p w14:paraId="61DC83B2" w14:textId="77777777" w:rsidR="00EE06E9" w:rsidRPr="00FB7A6C" w:rsidRDefault="00EE06E9" w:rsidP="00EE06E9"/>
    <w:p w14:paraId="63B54058" w14:textId="77777777" w:rsidR="0054292D" w:rsidRPr="002D3E39" w:rsidRDefault="0054292D" w:rsidP="000F0D69">
      <w:pPr>
        <w:jc w:val="both"/>
        <w:rPr>
          <w:rFonts w:cs="Open Sans"/>
          <w:color w:val="003399"/>
          <w:lang w:val="hu-HU"/>
        </w:rPr>
      </w:pPr>
    </w:p>
    <w:sectPr w:rsidR="0054292D" w:rsidRPr="002D3E39" w:rsidSect="000F0D69">
      <w:headerReference w:type="default" r:id="rId8"/>
      <w:footerReference w:type="default" r:id="rId9"/>
      <w:type w:val="continuous"/>
      <w:pgSz w:w="11906" w:h="16838" w:code="9"/>
      <w:pgMar w:top="2127" w:right="1440" w:bottom="1440" w:left="1440" w:header="720" w:footer="6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A261B" w14:textId="77777777" w:rsidR="000D1FBC" w:rsidRDefault="000D1FBC" w:rsidP="00C23211">
      <w:pPr>
        <w:spacing w:after="0" w:line="240" w:lineRule="auto"/>
      </w:pPr>
      <w:r>
        <w:separator/>
      </w:r>
    </w:p>
  </w:endnote>
  <w:endnote w:type="continuationSeparator" w:id="0">
    <w:p w14:paraId="1CBCAA53" w14:textId="77777777" w:rsidR="000D1FBC" w:rsidRDefault="000D1FBC" w:rsidP="00C23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Verdana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-Light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166B5" w14:textId="77777777" w:rsidR="00E91B08" w:rsidRPr="005A58E8" w:rsidRDefault="00A64984" w:rsidP="00F7622A">
    <w:pPr>
      <w:pStyle w:val="llb"/>
      <w:jc w:val="right"/>
      <w:rPr>
        <w:rFonts w:cs="Open Sans"/>
        <w:color w:val="003399"/>
      </w:rPr>
    </w:pPr>
    <w:proofErr w:type="spellStart"/>
    <w:r w:rsidRPr="005A58E8">
      <w:rPr>
        <w:rFonts w:ascii="Montserrat-Light" w:hAnsi="Montserrat-Light" w:cs="Montserrat-Light"/>
        <w:color w:val="003399"/>
        <w:sz w:val="24"/>
        <w:szCs w:val="24"/>
      </w:rPr>
      <w:t>Partner</w:t>
    </w:r>
    <w:r w:rsidR="002D3E39">
      <w:rPr>
        <w:rFonts w:ascii="Montserrat-Light" w:hAnsi="Montserrat-Light" w:cs="Montserrat-Light"/>
        <w:color w:val="003399"/>
        <w:sz w:val="24"/>
        <w:szCs w:val="24"/>
      </w:rPr>
      <w:t>ség</w:t>
    </w:r>
    <w:proofErr w:type="spellEnd"/>
    <w:r w:rsidR="002D3E39">
      <w:rPr>
        <w:rFonts w:ascii="Montserrat-Light" w:hAnsi="Montserrat-Light" w:cs="Montserrat-Light"/>
        <w:color w:val="003399"/>
        <w:sz w:val="24"/>
        <w:szCs w:val="24"/>
      </w:rPr>
      <w:t xml:space="preserve"> </w:t>
    </w:r>
    <w:proofErr w:type="spellStart"/>
    <w:r w:rsidR="002D3E39">
      <w:rPr>
        <w:rFonts w:ascii="Montserrat-Light" w:hAnsi="Montserrat-Light" w:cs="Montserrat-Light"/>
        <w:color w:val="003399"/>
        <w:sz w:val="24"/>
        <w:szCs w:val="24"/>
      </w:rPr>
      <w:t>egy</w:t>
    </w:r>
    <w:proofErr w:type="spellEnd"/>
    <w:r w:rsidR="002D3E39">
      <w:rPr>
        <w:rFonts w:ascii="Montserrat-Light" w:hAnsi="Montserrat-Light" w:cs="Montserrat-Light"/>
        <w:color w:val="003399"/>
        <w:sz w:val="24"/>
        <w:szCs w:val="24"/>
      </w:rPr>
      <w:t xml:space="preserve"> </w:t>
    </w:r>
    <w:proofErr w:type="spellStart"/>
    <w:r w:rsidR="002D3E39">
      <w:rPr>
        <w:rFonts w:ascii="Montserrat-Light" w:hAnsi="Montserrat-Light" w:cs="Montserrat-Light"/>
        <w:color w:val="003399"/>
        <w:sz w:val="24"/>
        <w:szCs w:val="24"/>
      </w:rPr>
      <w:t>jobb</w:t>
    </w:r>
    <w:proofErr w:type="spellEnd"/>
    <w:r w:rsidR="002D3E39">
      <w:rPr>
        <w:rFonts w:ascii="Montserrat-Light" w:hAnsi="Montserrat-Light" w:cs="Montserrat-Light"/>
        <w:color w:val="003399"/>
        <w:sz w:val="24"/>
        <w:szCs w:val="24"/>
      </w:rPr>
      <w:t xml:space="preserve"> </w:t>
    </w:r>
    <w:proofErr w:type="spellStart"/>
    <w:r w:rsidR="002D3E39">
      <w:rPr>
        <w:rFonts w:ascii="Montserrat-Light" w:hAnsi="Montserrat-Light" w:cs="Montserrat-Light"/>
        <w:color w:val="003399"/>
        <w:sz w:val="24"/>
        <w:szCs w:val="24"/>
      </w:rPr>
      <w:t>jövőért</w:t>
    </w:r>
    <w:proofErr w:type="spellEnd"/>
    <w:r w:rsidR="00EB0D64" w:rsidRPr="005A58E8">
      <w:rPr>
        <w:color w:val="003399"/>
      </w:rPr>
      <w:tab/>
    </w:r>
    <w:r w:rsidR="00EB0D64" w:rsidRPr="005A58E8">
      <w:rPr>
        <w:color w:val="003399"/>
      </w:rPr>
      <w:tab/>
    </w:r>
    <w:r w:rsidR="00EB0D64" w:rsidRPr="005A58E8">
      <w:rPr>
        <w:rFonts w:cs="Open Sans"/>
        <w:color w:val="003399"/>
      </w:rPr>
      <w:t>www.interreg-rohu.eu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100BB" w14:textId="77777777" w:rsidR="000D1FBC" w:rsidRDefault="000D1FBC" w:rsidP="00C23211">
      <w:pPr>
        <w:spacing w:after="0" w:line="240" w:lineRule="auto"/>
      </w:pPr>
      <w:r>
        <w:separator/>
      </w:r>
    </w:p>
  </w:footnote>
  <w:footnote w:type="continuationSeparator" w:id="0">
    <w:p w14:paraId="746E0218" w14:textId="77777777" w:rsidR="000D1FBC" w:rsidRDefault="000D1FBC" w:rsidP="00C23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7AB2D" w14:textId="77777777" w:rsidR="002D3E39" w:rsidRDefault="002D3E39">
    <w:pPr>
      <w:pStyle w:val="lfej"/>
      <w:rPr>
        <w:noProof/>
        <w:lang w:val="hu-HU" w:eastAsia="hu-HU"/>
      </w:rPr>
    </w:pPr>
    <w:r w:rsidRPr="002D3E39">
      <w:rPr>
        <w:noProof/>
        <w:lang w:val="hu-HU" w:eastAsia="hu-HU"/>
      </w:rPr>
      <w:drawing>
        <wp:anchor distT="0" distB="0" distL="114300" distR="114300" simplePos="0" relativeHeight="251660288" behindDoc="1" locked="0" layoutInCell="1" allowOverlap="1" wp14:anchorId="74EFA8B3" wp14:editId="2927CD38">
          <wp:simplePos x="0" y="0"/>
          <wp:positionH relativeFrom="margin">
            <wp:posOffset>5135880</wp:posOffset>
          </wp:positionH>
          <wp:positionV relativeFrom="paragraph">
            <wp:posOffset>151765</wp:posOffset>
          </wp:positionV>
          <wp:extent cx="1224915" cy="611505"/>
          <wp:effectExtent l="0" t="0" r="0" b="0"/>
          <wp:wrapTight wrapText="bothSides">
            <wp:wrapPolygon edited="0">
              <wp:start x="0" y="0"/>
              <wp:lineTo x="0" y="20860"/>
              <wp:lineTo x="21163" y="20860"/>
              <wp:lineTo x="21163" y="0"/>
              <wp:lineTo x="0" y="0"/>
            </wp:wrapPolygon>
          </wp:wrapTight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K_logo-cmyk_HUN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hu-HU" w:eastAsia="hu-HU"/>
      </w:rPr>
      <w:drawing>
        <wp:anchor distT="0" distB="0" distL="114300" distR="114300" simplePos="0" relativeHeight="251661312" behindDoc="1" locked="0" layoutInCell="1" allowOverlap="1" wp14:anchorId="76F8B049" wp14:editId="3D8FE3A5">
          <wp:simplePos x="0" y="0"/>
          <wp:positionH relativeFrom="margin">
            <wp:posOffset>4791075</wp:posOffset>
          </wp:positionH>
          <wp:positionV relativeFrom="paragraph">
            <wp:posOffset>170815</wp:posOffset>
          </wp:positionV>
          <wp:extent cx="647700" cy="619125"/>
          <wp:effectExtent l="0" t="0" r="0" b="9525"/>
          <wp:wrapTight wrapText="bothSides">
            <wp:wrapPolygon edited="0">
              <wp:start x="0" y="0"/>
              <wp:lineTo x="0" y="21268"/>
              <wp:lineTo x="20965" y="21268"/>
              <wp:lineTo x="20965" y="0"/>
              <wp:lineTo x="0" y="0"/>
            </wp:wrapPolygon>
          </wp:wrapTight>
          <wp:docPr id="2" name="Kép 2" descr="D:\Users\sebesinora\AppData\Local\Microsoft\Windows\INetCache\Content.Word\Logo_GUVERNUL ROMANIEI_EN_albast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sebesinora\AppData\Local\Microsoft\Windows\INetCache\Content.Word\Logo_GUVERNUL ROMANIEI_EN_albastru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410" t="24301" r="22046" b="3902"/>
                  <a:stretch/>
                </pic:blipFill>
                <pic:spPr bwMode="auto">
                  <a:xfrm>
                    <a:off x="0" y="0"/>
                    <a:ext cx="6477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D3E39">
      <w:rPr>
        <w:noProof/>
        <w:lang w:val="hu-HU" w:eastAsia="hu-HU"/>
      </w:rPr>
      <w:drawing>
        <wp:anchor distT="0" distB="252095" distL="114300" distR="114300" simplePos="0" relativeHeight="251659264" behindDoc="1" locked="0" layoutInCell="1" allowOverlap="1" wp14:anchorId="541D05FC" wp14:editId="787B749A">
          <wp:simplePos x="0" y="0"/>
          <wp:positionH relativeFrom="margin">
            <wp:posOffset>-123825</wp:posOffset>
          </wp:positionH>
          <wp:positionV relativeFrom="paragraph">
            <wp:posOffset>205105</wp:posOffset>
          </wp:positionV>
          <wp:extent cx="2962800" cy="676800"/>
          <wp:effectExtent l="0" t="0" r="0" b="9525"/>
          <wp:wrapTight wrapText="bothSides">
            <wp:wrapPolygon edited="0">
              <wp:start x="0" y="0"/>
              <wp:lineTo x="0" y="21296"/>
              <wp:lineTo x="21392" y="21296"/>
              <wp:lineTo x="21392" y="0"/>
              <wp:lineTo x="0" y="0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JPG_CMYK_HU_Interreg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800" cy="67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2EA8CC" w14:textId="77777777" w:rsidR="00E91B08" w:rsidRDefault="00E91B0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106EF"/>
    <w:multiLevelType w:val="hybridMultilevel"/>
    <w:tmpl w:val="6E5ADAB6"/>
    <w:lvl w:ilvl="0" w:tplc="1B2A983A">
      <w:start w:val="216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41917"/>
    <w:multiLevelType w:val="hybridMultilevel"/>
    <w:tmpl w:val="82429A98"/>
    <w:lvl w:ilvl="0" w:tplc="7F7ADC0E">
      <w:start w:val="60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  <w:color w:val="003399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A7EB5"/>
    <w:multiLevelType w:val="hybridMultilevel"/>
    <w:tmpl w:val="13EA50F4"/>
    <w:lvl w:ilvl="0" w:tplc="040E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22460"/>
    <w:multiLevelType w:val="hybridMultilevel"/>
    <w:tmpl w:val="8C2E39E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62509"/>
    <w:multiLevelType w:val="hybridMultilevel"/>
    <w:tmpl w:val="EEB2BA9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AE07B6"/>
    <w:multiLevelType w:val="hybridMultilevel"/>
    <w:tmpl w:val="41DC0CD6"/>
    <w:lvl w:ilvl="0" w:tplc="57049C14">
      <w:start w:val="79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05DE6"/>
    <w:multiLevelType w:val="hybridMultilevel"/>
    <w:tmpl w:val="FC8E8B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35AF7"/>
    <w:multiLevelType w:val="hybridMultilevel"/>
    <w:tmpl w:val="DC567A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31787"/>
    <w:multiLevelType w:val="hybridMultilevel"/>
    <w:tmpl w:val="BBAEA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9945AC"/>
    <w:multiLevelType w:val="hybridMultilevel"/>
    <w:tmpl w:val="6286387C"/>
    <w:lvl w:ilvl="0" w:tplc="8E746440">
      <w:numFmt w:val="bullet"/>
      <w:lvlText w:val="-"/>
      <w:lvlJc w:val="left"/>
      <w:pPr>
        <w:ind w:left="405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5D084EC7"/>
    <w:multiLevelType w:val="hybridMultilevel"/>
    <w:tmpl w:val="46EE7558"/>
    <w:lvl w:ilvl="0" w:tplc="D696CDCA">
      <w:start w:val="296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  <w:color w:val="003399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5A2958"/>
    <w:multiLevelType w:val="hybridMultilevel"/>
    <w:tmpl w:val="BF328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F97C75"/>
    <w:multiLevelType w:val="hybridMultilevel"/>
    <w:tmpl w:val="BC2C64C8"/>
    <w:lvl w:ilvl="0" w:tplc="CFC44B58">
      <w:start w:val="886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7340D8"/>
    <w:multiLevelType w:val="hybridMultilevel"/>
    <w:tmpl w:val="C0028F3E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BC4D25"/>
    <w:multiLevelType w:val="hybridMultilevel"/>
    <w:tmpl w:val="E98421D6"/>
    <w:lvl w:ilvl="0" w:tplc="44D893EA">
      <w:numFmt w:val="bullet"/>
      <w:lvlText w:val="-"/>
      <w:lvlJc w:val="left"/>
      <w:pPr>
        <w:ind w:left="435" w:hanging="360"/>
      </w:pPr>
      <w:rPr>
        <w:rFonts w:ascii="Open Sans" w:eastAsia="Times New Roman" w:hAnsi="Open Sans" w:hint="default"/>
      </w:rPr>
    </w:lvl>
    <w:lvl w:ilvl="1" w:tplc="040E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5" w15:restartNumberingAfterBreak="0">
    <w:nsid w:val="6C5264EC"/>
    <w:multiLevelType w:val="hybridMultilevel"/>
    <w:tmpl w:val="71F89FE6"/>
    <w:lvl w:ilvl="0" w:tplc="A086E1A0">
      <w:start w:val="217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592453">
    <w:abstractNumId w:val="8"/>
  </w:num>
  <w:num w:numId="2" w16cid:durableId="953902881">
    <w:abstractNumId w:val="12"/>
  </w:num>
  <w:num w:numId="3" w16cid:durableId="1600215628">
    <w:abstractNumId w:val="11"/>
  </w:num>
  <w:num w:numId="4" w16cid:durableId="815880592">
    <w:abstractNumId w:val="5"/>
  </w:num>
  <w:num w:numId="5" w16cid:durableId="508908605">
    <w:abstractNumId w:val="14"/>
  </w:num>
  <w:num w:numId="6" w16cid:durableId="1023439184">
    <w:abstractNumId w:val="9"/>
  </w:num>
  <w:num w:numId="7" w16cid:durableId="1674910838">
    <w:abstractNumId w:val="0"/>
  </w:num>
  <w:num w:numId="8" w16cid:durableId="1236893670">
    <w:abstractNumId w:val="10"/>
  </w:num>
  <w:num w:numId="9" w16cid:durableId="641157290">
    <w:abstractNumId w:val="1"/>
  </w:num>
  <w:num w:numId="10" w16cid:durableId="1275943502">
    <w:abstractNumId w:val="15"/>
  </w:num>
  <w:num w:numId="11" w16cid:durableId="1965381744">
    <w:abstractNumId w:val="4"/>
  </w:num>
  <w:num w:numId="12" w16cid:durableId="360937183">
    <w:abstractNumId w:val="2"/>
  </w:num>
  <w:num w:numId="13" w16cid:durableId="285240636">
    <w:abstractNumId w:val="13"/>
  </w:num>
  <w:num w:numId="14" w16cid:durableId="340205080">
    <w:abstractNumId w:val="6"/>
  </w:num>
  <w:num w:numId="15" w16cid:durableId="1385789793">
    <w:abstractNumId w:val="7"/>
  </w:num>
  <w:num w:numId="16" w16cid:durableId="14353997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D6D"/>
    <w:rsid w:val="00000AA7"/>
    <w:rsid w:val="0002784D"/>
    <w:rsid w:val="00091ED3"/>
    <w:rsid w:val="000D1FBC"/>
    <w:rsid w:val="000D56E9"/>
    <w:rsid w:val="000F0D69"/>
    <w:rsid w:val="001025DE"/>
    <w:rsid w:val="00190E0A"/>
    <w:rsid w:val="001B3A54"/>
    <w:rsid w:val="001B56B5"/>
    <w:rsid w:val="001D5A22"/>
    <w:rsid w:val="001E4D3C"/>
    <w:rsid w:val="001E7BCB"/>
    <w:rsid w:val="00222354"/>
    <w:rsid w:val="002225EC"/>
    <w:rsid w:val="002601E5"/>
    <w:rsid w:val="002642B0"/>
    <w:rsid w:val="00273559"/>
    <w:rsid w:val="00274F80"/>
    <w:rsid w:val="00283185"/>
    <w:rsid w:val="002A5B39"/>
    <w:rsid w:val="002B2132"/>
    <w:rsid w:val="002B5AFA"/>
    <w:rsid w:val="002C0694"/>
    <w:rsid w:val="002C156E"/>
    <w:rsid w:val="002D3E39"/>
    <w:rsid w:val="003000DD"/>
    <w:rsid w:val="00307A0F"/>
    <w:rsid w:val="00307D6D"/>
    <w:rsid w:val="0031702D"/>
    <w:rsid w:val="003209B4"/>
    <w:rsid w:val="00347E40"/>
    <w:rsid w:val="003805FE"/>
    <w:rsid w:val="003844CE"/>
    <w:rsid w:val="003A3C14"/>
    <w:rsid w:val="003A567D"/>
    <w:rsid w:val="003D2705"/>
    <w:rsid w:val="0043053D"/>
    <w:rsid w:val="004431FE"/>
    <w:rsid w:val="004A1D00"/>
    <w:rsid w:val="004A25BB"/>
    <w:rsid w:val="004B18EC"/>
    <w:rsid w:val="004B2254"/>
    <w:rsid w:val="004C57EB"/>
    <w:rsid w:val="004D6516"/>
    <w:rsid w:val="004E130F"/>
    <w:rsid w:val="004E39FC"/>
    <w:rsid w:val="00522F3F"/>
    <w:rsid w:val="0054092B"/>
    <w:rsid w:val="0054292D"/>
    <w:rsid w:val="00560B23"/>
    <w:rsid w:val="005777AA"/>
    <w:rsid w:val="00584002"/>
    <w:rsid w:val="005A58E8"/>
    <w:rsid w:val="00601044"/>
    <w:rsid w:val="006024AF"/>
    <w:rsid w:val="00604ED3"/>
    <w:rsid w:val="00614C99"/>
    <w:rsid w:val="00616772"/>
    <w:rsid w:val="006175A2"/>
    <w:rsid w:val="00650952"/>
    <w:rsid w:val="00652F8D"/>
    <w:rsid w:val="0066750D"/>
    <w:rsid w:val="006723A8"/>
    <w:rsid w:val="00690E5D"/>
    <w:rsid w:val="00692E3C"/>
    <w:rsid w:val="006936AC"/>
    <w:rsid w:val="006A786D"/>
    <w:rsid w:val="006A78F4"/>
    <w:rsid w:val="006B30A2"/>
    <w:rsid w:val="006B30F3"/>
    <w:rsid w:val="006C3DA7"/>
    <w:rsid w:val="006E63E9"/>
    <w:rsid w:val="007222D6"/>
    <w:rsid w:val="007230BD"/>
    <w:rsid w:val="00732D28"/>
    <w:rsid w:val="007351AC"/>
    <w:rsid w:val="00742B75"/>
    <w:rsid w:val="00761E91"/>
    <w:rsid w:val="00770877"/>
    <w:rsid w:val="00773EAC"/>
    <w:rsid w:val="007B1F26"/>
    <w:rsid w:val="007B7D69"/>
    <w:rsid w:val="007E6D36"/>
    <w:rsid w:val="00805609"/>
    <w:rsid w:val="00811FC6"/>
    <w:rsid w:val="00836321"/>
    <w:rsid w:val="0085364D"/>
    <w:rsid w:val="00864EDD"/>
    <w:rsid w:val="00872131"/>
    <w:rsid w:val="00886DAE"/>
    <w:rsid w:val="008E2778"/>
    <w:rsid w:val="008E3A08"/>
    <w:rsid w:val="008E4510"/>
    <w:rsid w:val="008F5628"/>
    <w:rsid w:val="008F64FD"/>
    <w:rsid w:val="008F7239"/>
    <w:rsid w:val="00901B7D"/>
    <w:rsid w:val="00914CB2"/>
    <w:rsid w:val="00916CCA"/>
    <w:rsid w:val="00923542"/>
    <w:rsid w:val="00942139"/>
    <w:rsid w:val="0097126B"/>
    <w:rsid w:val="00973653"/>
    <w:rsid w:val="009806E6"/>
    <w:rsid w:val="009A6A4D"/>
    <w:rsid w:val="009A7CA6"/>
    <w:rsid w:val="009C32BE"/>
    <w:rsid w:val="009C7E79"/>
    <w:rsid w:val="009D0623"/>
    <w:rsid w:val="00A04859"/>
    <w:rsid w:val="00A10DD7"/>
    <w:rsid w:val="00A1628C"/>
    <w:rsid w:val="00A4443C"/>
    <w:rsid w:val="00A51FE4"/>
    <w:rsid w:val="00A64984"/>
    <w:rsid w:val="00A81A47"/>
    <w:rsid w:val="00A95E5E"/>
    <w:rsid w:val="00A97E49"/>
    <w:rsid w:val="00AB7786"/>
    <w:rsid w:val="00AC4D57"/>
    <w:rsid w:val="00AE1CA4"/>
    <w:rsid w:val="00B14C2C"/>
    <w:rsid w:val="00B22054"/>
    <w:rsid w:val="00B404E5"/>
    <w:rsid w:val="00B86B24"/>
    <w:rsid w:val="00B92ED0"/>
    <w:rsid w:val="00BA3B95"/>
    <w:rsid w:val="00BB2299"/>
    <w:rsid w:val="00BC5E90"/>
    <w:rsid w:val="00BD5D52"/>
    <w:rsid w:val="00BD6DA8"/>
    <w:rsid w:val="00BE63FD"/>
    <w:rsid w:val="00C05E48"/>
    <w:rsid w:val="00C23211"/>
    <w:rsid w:val="00C23EAD"/>
    <w:rsid w:val="00C638FF"/>
    <w:rsid w:val="00C67718"/>
    <w:rsid w:val="00C873D4"/>
    <w:rsid w:val="00C92621"/>
    <w:rsid w:val="00CD191F"/>
    <w:rsid w:val="00CD31AF"/>
    <w:rsid w:val="00CE6FFA"/>
    <w:rsid w:val="00D151E9"/>
    <w:rsid w:val="00D16C7D"/>
    <w:rsid w:val="00D33B75"/>
    <w:rsid w:val="00D736AC"/>
    <w:rsid w:val="00D76B27"/>
    <w:rsid w:val="00DB02CB"/>
    <w:rsid w:val="00DC2BA2"/>
    <w:rsid w:val="00DC4AAB"/>
    <w:rsid w:val="00DE4738"/>
    <w:rsid w:val="00DE5A99"/>
    <w:rsid w:val="00E171AE"/>
    <w:rsid w:val="00E255F7"/>
    <w:rsid w:val="00E378D8"/>
    <w:rsid w:val="00E41B4F"/>
    <w:rsid w:val="00E614B5"/>
    <w:rsid w:val="00E91B08"/>
    <w:rsid w:val="00E9621F"/>
    <w:rsid w:val="00EA1565"/>
    <w:rsid w:val="00EA350D"/>
    <w:rsid w:val="00EB0D64"/>
    <w:rsid w:val="00EE06E9"/>
    <w:rsid w:val="00EE63E9"/>
    <w:rsid w:val="00EF657F"/>
    <w:rsid w:val="00F0230A"/>
    <w:rsid w:val="00F21FD1"/>
    <w:rsid w:val="00F36785"/>
    <w:rsid w:val="00F4408F"/>
    <w:rsid w:val="00F61F8F"/>
    <w:rsid w:val="00F7622A"/>
    <w:rsid w:val="00F849D2"/>
    <w:rsid w:val="00F85D68"/>
    <w:rsid w:val="00FA57C6"/>
    <w:rsid w:val="00FB5250"/>
    <w:rsid w:val="00FE76B7"/>
    <w:rsid w:val="00FE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EA49B"/>
  <w15:chartTrackingRefBased/>
  <w15:docId w15:val="{2DB6823C-8C70-4406-B4CC-64E2AFC3B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07D6D"/>
    <w:pPr>
      <w:spacing w:after="200" w:line="276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E91B08"/>
    <w:pPr>
      <w:keepNext/>
      <w:keepLines/>
      <w:spacing w:before="240" w:after="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23211"/>
  </w:style>
  <w:style w:type="paragraph" w:styleId="llb">
    <w:name w:val="footer"/>
    <w:basedOn w:val="Norml"/>
    <w:link w:val="llb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23211"/>
  </w:style>
  <w:style w:type="character" w:customStyle="1" w:styleId="Cmsor1Char">
    <w:name w:val="Címsor 1 Char"/>
    <w:basedOn w:val="Bekezdsalapbettpusa"/>
    <w:link w:val="Cmsor1"/>
    <w:uiPriority w:val="9"/>
    <w:rsid w:val="00E91B08"/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paragraph" w:styleId="Cm">
    <w:name w:val="Title"/>
    <w:basedOn w:val="Norml"/>
    <w:next w:val="Norml"/>
    <w:link w:val="CmChar"/>
    <w:uiPriority w:val="10"/>
    <w:qFormat/>
    <w:rsid w:val="00E91B0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91B08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91B08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AlcmChar">
    <w:name w:val="Alcím Char"/>
    <w:basedOn w:val="Bekezdsalapbettpusa"/>
    <w:link w:val="Alcm"/>
    <w:uiPriority w:val="11"/>
    <w:rsid w:val="00E91B08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styleId="Erskiemels">
    <w:name w:val="Intense Emphasis"/>
    <w:basedOn w:val="Bekezdsalapbettpusa"/>
    <w:uiPriority w:val="21"/>
    <w:qFormat/>
    <w:rsid w:val="00E91B08"/>
    <w:rPr>
      <w:rFonts w:ascii="Arial" w:hAnsi="Arial"/>
      <w:i/>
      <w:iCs/>
      <w:color w:val="5B9BD5" w:themeColor="accent1"/>
    </w:rPr>
  </w:style>
  <w:style w:type="character" w:styleId="Finomkiemels">
    <w:name w:val="Subtle Emphasis"/>
    <w:basedOn w:val="Bekezdsalapbettpusa"/>
    <w:uiPriority w:val="19"/>
    <w:qFormat/>
    <w:rsid w:val="00E91B08"/>
    <w:rPr>
      <w:rFonts w:ascii="Arial" w:hAnsi="Arial"/>
      <w:i/>
      <w:iCs/>
      <w:color w:val="404040" w:themeColor="text1" w:themeTint="BF"/>
    </w:rPr>
  </w:style>
  <w:style w:type="character" w:styleId="Kiemels">
    <w:name w:val="Emphasis"/>
    <w:basedOn w:val="Bekezdsalapbettpusa"/>
    <w:uiPriority w:val="20"/>
    <w:qFormat/>
    <w:rsid w:val="00E91B08"/>
    <w:rPr>
      <w:rFonts w:ascii="Arial" w:hAnsi="Arial"/>
      <w:i/>
      <w:iCs/>
    </w:rPr>
  </w:style>
  <w:style w:type="table" w:styleId="Rcsostblzat">
    <w:name w:val="Table Grid"/>
    <w:basedOn w:val="Normltblzat"/>
    <w:uiPriority w:val="39"/>
    <w:rsid w:val="00E91B08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07D6D"/>
    <w:pPr>
      <w:ind w:left="720"/>
      <w:contextualSpacing/>
    </w:pPr>
  </w:style>
  <w:style w:type="paragraph" w:styleId="HTML-kntformzott">
    <w:name w:val="HTML Preformatted"/>
    <w:basedOn w:val="Norml"/>
    <w:link w:val="HTML-kntformzottChar"/>
    <w:uiPriority w:val="99"/>
    <w:unhideWhenUsed/>
    <w:rsid w:val="00307D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307D6D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jlqj4b">
    <w:name w:val="jlqj4b"/>
    <w:basedOn w:val="Bekezdsalapbettpusa"/>
    <w:rsid w:val="00742B75"/>
  </w:style>
  <w:style w:type="paragraph" w:styleId="NormlWeb">
    <w:name w:val="Normal (Web)"/>
    <w:basedOn w:val="Norml"/>
    <w:uiPriority w:val="99"/>
    <w:unhideWhenUsed/>
    <w:rsid w:val="006E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styleId="Hiperhivatkozs">
    <w:name w:val="Hyperlink"/>
    <w:basedOn w:val="Bekezdsalapbettpusa"/>
    <w:uiPriority w:val="99"/>
    <w:unhideWhenUsed/>
    <w:rsid w:val="00BC5E90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C5E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csmek.ro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nterreg%20V-A%20RO-HU\Comunicare\ANTET\7.%20Antete%20documente%20A4\EN\Antet%20A4_Interreg-ROHU_EN-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A4_Interreg-ROHU_EN-Portrait</Template>
  <TotalTime>103</TotalTime>
  <Pages>4</Pages>
  <Words>673</Words>
  <Characters>4646</Characters>
  <Application>Microsoft Office Word</Application>
  <DocSecurity>0</DocSecurity>
  <Lines>38</Lines>
  <Paragraphs>10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chirila</dc:creator>
  <cp:keywords/>
  <dc:description/>
  <cp:lastModifiedBy>Rácz Edit</cp:lastModifiedBy>
  <cp:revision>20</cp:revision>
  <cp:lastPrinted>2021-03-24T07:03:00Z</cp:lastPrinted>
  <dcterms:created xsi:type="dcterms:W3CDTF">2026-02-27T18:19:00Z</dcterms:created>
  <dcterms:modified xsi:type="dcterms:W3CDTF">2026-02-28T19:09:00Z</dcterms:modified>
</cp:coreProperties>
</file>