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523984" w:rsidRPr="00523984" w14:paraId="1D3C8AF3" w14:textId="77777777" w:rsidTr="00523984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</w:tcPr>
          <w:p w14:paraId="695FDA09" w14:textId="15DDB265" w:rsidR="00C26E09" w:rsidRPr="00523984" w:rsidRDefault="00C26E09" w:rsidP="00342CD8">
            <w:pPr>
              <w:spacing w:after="120" w:line="257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523984">
              <w:rPr>
                <w:rFonts w:ascii="Open Sans" w:hAnsi="Open Sans" w:cs="Open Sans"/>
                <w:b/>
                <w:color w:val="FFFFFF" w:themeColor="background1"/>
                <w:lang w:val="hu-HU" w:eastAsia="en-GB"/>
              </w:rPr>
              <w:t>Első Nyílt Pályázat- Normál Pro</w:t>
            </w:r>
            <w:r w:rsidR="00C413DC">
              <w:rPr>
                <w:rFonts w:ascii="Open Sans" w:hAnsi="Open Sans" w:cs="Open Sans"/>
                <w:b/>
                <w:color w:val="FFFFFF" w:themeColor="background1"/>
                <w:lang w:val="hu-HU" w:eastAsia="en-GB"/>
              </w:rPr>
              <w:t>jek</w:t>
            </w:r>
            <w:r w:rsidRPr="00523984">
              <w:rPr>
                <w:rFonts w:ascii="Open Sans" w:hAnsi="Open Sans" w:cs="Open Sans"/>
                <w:b/>
                <w:color w:val="FFFFFF" w:themeColor="background1"/>
                <w:lang w:val="hu-HU" w:eastAsia="en-GB"/>
              </w:rPr>
              <w:t>tek</w:t>
            </w:r>
          </w:p>
        </w:tc>
      </w:tr>
      <w:tr w:rsidR="00523984" w:rsidRPr="00523984" w14:paraId="3EF74B8B" w14:textId="77777777" w:rsidTr="00523984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B5389" w14:textId="77777777" w:rsidR="00C26E09" w:rsidRPr="00523984" w:rsidRDefault="00C26E09" w:rsidP="00CA7F87">
            <w:pPr>
              <w:spacing w:after="120" w:line="257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523984">
              <w:rPr>
                <w:rFonts w:ascii="Open Sans" w:hAnsi="Open Sans" w:cs="Open Sans"/>
                <w:b/>
                <w:color w:val="0F2A75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07EA4" w14:textId="77777777" w:rsidR="00C26E09" w:rsidRPr="00523984" w:rsidRDefault="00C26E09" w:rsidP="00342CD8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523984">
              <w:rPr>
                <w:rFonts w:ascii="Open Sans" w:hAnsi="Open Sans" w:cs="Open Sans"/>
                <w:b/>
                <w:color w:val="0F2A75"/>
                <w:lang w:val="hu-HU" w:eastAsia="en-GB"/>
              </w:rPr>
              <w:t>ROHU-41</w:t>
            </w:r>
          </w:p>
        </w:tc>
      </w:tr>
      <w:tr w:rsidR="00523984" w:rsidRPr="00523984" w14:paraId="3C5AB5FB" w14:textId="77777777" w:rsidTr="00523984">
        <w:trPr>
          <w:trHeight w:val="7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9F7E7" w14:textId="77777777" w:rsidR="00C26E09" w:rsidRPr="00523984" w:rsidRDefault="00C26E09" w:rsidP="00CA7F87">
            <w:pPr>
              <w:spacing w:after="120" w:line="256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523984">
              <w:rPr>
                <w:rFonts w:ascii="Open Sans" w:hAnsi="Open Sans" w:cs="Open Sans"/>
                <w:b/>
                <w:color w:val="0F2A75"/>
                <w:lang w:val="hu-HU" w:eastAsia="en-GB"/>
              </w:rPr>
              <w:t xml:space="preserve">Projekt </w:t>
            </w:r>
            <w:r w:rsidR="00523984" w:rsidRPr="00523984">
              <w:rPr>
                <w:rFonts w:ascii="Open Sans" w:hAnsi="Open Sans" w:cs="Open Sans"/>
                <w:b/>
                <w:color w:val="0F2A75"/>
                <w:lang w:val="hu-HU" w:eastAsia="en-GB"/>
              </w:rPr>
              <w:t>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ED54" w14:textId="77777777" w:rsidR="00C413DC" w:rsidRDefault="00C26E09" w:rsidP="00342CD8">
            <w:pPr>
              <w:spacing w:after="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proofErr w:type="spellStart"/>
            <w:r w:rsidRPr="00523984">
              <w:rPr>
                <w:rFonts w:ascii="Open Sans" w:hAnsi="Open Sans" w:cs="Open Sans"/>
                <w:b/>
                <w:color w:val="0F2A75"/>
                <w:lang w:val="hu-HU" w:eastAsia="en-GB"/>
              </w:rPr>
              <w:t>SafeArea</w:t>
            </w:r>
            <w:proofErr w:type="spellEnd"/>
          </w:p>
          <w:p w14:paraId="6F481BAD" w14:textId="0D62383B" w:rsidR="00C26E09" w:rsidRPr="00523984" w:rsidRDefault="00C26E09" w:rsidP="00342CD8">
            <w:pPr>
              <w:spacing w:after="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523984">
              <w:rPr>
                <w:rFonts w:ascii="Open Sans" w:hAnsi="Open Sans" w:cs="Open Sans"/>
                <w:color w:val="0F2A75"/>
                <w:lang w:val="hu-HU" w:eastAsia="en-GB"/>
              </w:rPr>
              <w:t>Jobb katasztrófavédelem a határon átnyúló területek közösségeinek biztonságáért</w:t>
            </w:r>
          </w:p>
        </w:tc>
      </w:tr>
      <w:tr w:rsidR="00523984" w:rsidRPr="00523984" w14:paraId="15EB4B92" w14:textId="77777777" w:rsidTr="00523984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43B04" w14:textId="77777777" w:rsidR="00C26E09" w:rsidRPr="00523984" w:rsidRDefault="00C26E09" w:rsidP="00CA7F87">
            <w:pPr>
              <w:spacing w:after="120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523984">
              <w:rPr>
                <w:rFonts w:ascii="Open Sans" w:hAnsi="Open Sans" w:cs="Open Sans"/>
                <w:b/>
                <w:color w:val="0F2A75"/>
                <w:lang w:val="hu-HU"/>
              </w:rPr>
              <w:t>Prioritási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0AAD" w14:textId="403FD86C" w:rsidR="00DC1DCD" w:rsidRDefault="00523984" w:rsidP="00DC1DCD">
            <w:pPr>
              <w:spacing w:after="120"/>
              <w:jc w:val="both"/>
              <w:rPr>
                <w:rStyle w:val="jlqj4b"/>
                <w:rFonts w:ascii="Open Sans" w:hAnsi="Open Sans" w:cs="Open Sans"/>
                <w:color w:val="0F2A75"/>
                <w:lang w:val="hu-HU"/>
              </w:rPr>
            </w:pPr>
            <w:r>
              <w:rPr>
                <w:rFonts w:ascii="Open Sans" w:hAnsi="Open Sans" w:cs="Open Sans"/>
                <w:color w:val="0F2A75"/>
                <w:lang w:val="hu-HU"/>
              </w:rPr>
              <w:t>5</w:t>
            </w:r>
            <w:r w:rsidR="00C26E09" w:rsidRPr="00523984">
              <w:rPr>
                <w:rFonts w:ascii="Open Sans" w:hAnsi="Open Sans" w:cs="Open Sans"/>
                <w:color w:val="0F2A75"/>
                <w:lang w:val="hu-HU"/>
              </w:rPr>
              <w:t>–</w:t>
            </w:r>
            <w:r w:rsidR="00DC1DCD">
              <w:rPr>
                <w:rStyle w:val="jlqj4b"/>
                <w:rFonts w:ascii="Open Sans" w:hAnsi="Open Sans" w:cs="Open Sans"/>
                <w:color w:val="0F2A75"/>
                <w:lang w:val="hu-HU"/>
              </w:rPr>
              <w:t>K</w:t>
            </w:r>
            <w:r w:rsidR="00C26E09"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ockázat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-</w:t>
            </w:r>
            <w:r w:rsidR="00DC1DCD">
              <w:rPr>
                <w:rStyle w:val="jlqj4b"/>
                <w:rFonts w:ascii="Open Sans" w:hAnsi="Open Sans" w:cs="Open Sans"/>
                <w:color w:val="0F2A75"/>
                <w:lang w:val="hu-HU"/>
              </w:rPr>
              <w:t>megelőzés és katasztrófa</w:t>
            </w:r>
            <w:r w:rsidR="0061023E">
              <w:rPr>
                <w:rStyle w:val="jlqj4b"/>
                <w:rFonts w:ascii="Open Sans" w:hAnsi="Open Sans" w:cs="Open Sans"/>
                <w:color w:val="0F2A75"/>
                <w:lang w:val="hu-HU"/>
              </w:rPr>
              <w:t>kezelés</w:t>
            </w:r>
          </w:p>
          <w:p w14:paraId="52FB835C" w14:textId="59058C87" w:rsidR="00C26E09" w:rsidRPr="00523984" w:rsidRDefault="00C26E09" w:rsidP="00DC1DCD">
            <w:pPr>
              <w:spacing w:after="120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(Együttműködés a kockázat</w:t>
            </w:r>
            <w:r w:rsid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-</w:t>
            </w:r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megelőzés és a katasztrófa</w:t>
            </w:r>
            <w:r w:rsidR="0061023E">
              <w:rPr>
                <w:rStyle w:val="jlqj4b"/>
                <w:rFonts w:ascii="Open Sans" w:hAnsi="Open Sans" w:cs="Open Sans"/>
                <w:color w:val="0F2A75"/>
                <w:lang w:val="hu-HU"/>
              </w:rPr>
              <w:t>kezelés</w:t>
            </w:r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terén)</w:t>
            </w:r>
          </w:p>
        </w:tc>
      </w:tr>
      <w:tr w:rsidR="00523984" w:rsidRPr="00523984" w14:paraId="2C5F15C0" w14:textId="77777777" w:rsidTr="00523984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EF022" w14:textId="77777777" w:rsidR="00C26E09" w:rsidRPr="00523984" w:rsidRDefault="00C26E09" w:rsidP="00C26E09">
            <w:pPr>
              <w:spacing w:after="120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523984">
              <w:rPr>
                <w:rFonts w:ascii="Open Sans" w:hAnsi="Open Sans" w:cs="Open Sans"/>
                <w:b/>
                <w:color w:val="0F2A75"/>
                <w:lang w:val="hu-HU"/>
              </w:rPr>
              <w:t>Beruházási 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4F38" w14:textId="77777777" w:rsidR="00C26E09" w:rsidRPr="00523984" w:rsidRDefault="00523984" w:rsidP="00DC1DCD">
            <w:pPr>
              <w:spacing w:after="120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>
              <w:rPr>
                <w:rFonts w:ascii="Open Sans" w:hAnsi="Open Sans" w:cs="Open Sans"/>
                <w:color w:val="0F2A75"/>
                <w:lang w:val="hu-HU" w:eastAsia="en-GB"/>
              </w:rPr>
              <w:t>5/b</w:t>
            </w:r>
            <w:r w:rsidR="00C26E09" w:rsidRPr="00523984">
              <w:rPr>
                <w:rFonts w:ascii="Open Sans" w:hAnsi="Open Sans" w:cs="Open Sans"/>
                <w:color w:val="0F2A75"/>
                <w:lang w:val="hu-HU" w:eastAsia="en-GB"/>
              </w:rPr>
              <w:t>–</w:t>
            </w:r>
            <w:r w:rsidR="00DC1DCD">
              <w:t xml:space="preserve"> </w:t>
            </w:r>
            <w:r w:rsidR="00DC1DCD" w:rsidRPr="00DC1DCD">
              <w:rPr>
                <w:rFonts w:ascii="Open Sans" w:hAnsi="Open Sans" w:cs="Open Sans"/>
                <w:color w:val="0F2A75"/>
                <w:lang w:val="hu-HU"/>
              </w:rPr>
              <w:t>Egyedi kockázatok kezelését, katasztrófákkal szembeni ellenálló képességet és katasztrófakezelő rendszerek fejlesztését célzó beruházások támogatása</w:t>
            </w:r>
            <w:r w:rsidR="00DC1DCD">
              <w:t>.</w:t>
            </w:r>
          </w:p>
        </w:tc>
      </w:tr>
      <w:tr w:rsidR="00523984" w:rsidRPr="00523984" w14:paraId="15F0F65D" w14:textId="77777777" w:rsidTr="0052398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2AB5" w14:textId="77777777" w:rsidR="00C26E09" w:rsidRPr="00523984" w:rsidRDefault="00523984" w:rsidP="00C26E09">
            <w:pPr>
              <w:spacing w:after="120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523984">
              <w:rPr>
                <w:rFonts w:ascii="Open Sans" w:hAnsi="Open Sans" w:cs="Open Sans"/>
                <w:b/>
                <w:color w:val="0F2A75"/>
                <w:lang w:val="hu-HU"/>
              </w:rPr>
              <w:t>Megvalósítási</w:t>
            </w:r>
            <w:r w:rsidR="00C26E09" w:rsidRPr="00523984">
              <w:rPr>
                <w:rFonts w:ascii="Open Sans" w:hAnsi="Open Sans" w:cs="Open Sans"/>
                <w:b/>
                <w:color w:val="0F2A75"/>
                <w:lang w:val="hu-HU"/>
              </w:rPr>
              <w:t xml:space="preserve">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584A" w14:textId="44ECF9E0" w:rsidR="00C26E09" w:rsidRPr="00523984" w:rsidRDefault="00C26E09" w:rsidP="00C26E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523984">
              <w:rPr>
                <w:rFonts w:ascii="Open Sans" w:hAnsi="Open Sans" w:cs="Open Sans"/>
                <w:color w:val="0F2A75"/>
                <w:lang w:val="hu-HU" w:eastAsia="en-GB"/>
              </w:rPr>
              <w:t>21 hónap (2018</w:t>
            </w:r>
            <w:r w:rsidR="00C629D5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Pr="00523984">
              <w:rPr>
                <w:rFonts w:ascii="Open Sans" w:hAnsi="Open Sans" w:cs="Open Sans"/>
                <w:color w:val="0F2A75"/>
                <w:lang w:val="hu-HU" w:eastAsia="en-GB"/>
              </w:rPr>
              <w:t xml:space="preserve"> április 1 – 2019</w:t>
            </w:r>
            <w:r w:rsidR="00C629D5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Pr="00523984">
              <w:rPr>
                <w:rFonts w:ascii="Open Sans" w:hAnsi="Open Sans" w:cs="Open Sans"/>
                <w:color w:val="0F2A75"/>
                <w:lang w:val="hu-HU" w:eastAsia="en-GB"/>
              </w:rPr>
              <w:t xml:space="preserve"> december 31</w:t>
            </w:r>
            <w:r w:rsidR="00C629D5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Pr="00523984">
              <w:rPr>
                <w:rFonts w:ascii="Open Sans" w:hAnsi="Open Sans" w:cs="Open Sans"/>
                <w:color w:val="0F2A75"/>
                <w:lang w:val="hu-HU" w:eastAsia="en-GB"/>
              </w:rPr>
              <w:t>)</w:t>
            </w:r>
          </w:p>
        </w:tc>
      </w:tr>
      <w:tr w:rsidR="00523984" w:rsidRPr="00523984" w14:paraId="4E6E541E" w14:textId="77777777" w:rsidTr="0052398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7FB57" w14:textId="77777777" w:rsidR="00C26E09" w:rsidRPr="00523984" w:rsidRDefault="00CA7F87" w:rsidP="00CA7F87">
            <w:pPr>
              <w:spacing w:after="120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523984">
              <w:rPr>
                <w:rFonts w:ascii="Open Sans" w:hAnsi="Open Sans" w:cs="Open Sans"/>
                <w:b/>
                <w:color w:val="0F2A75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233B" w14:textId="6AD4DE3D" w:rsidR="00C26E09" w:rsidRPr="00523984" w:rsidRDefault="00CA7F87" w:rsidP="005715B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A projekt fő célja a tűz</w:t>
            </w:r>
            <w:r w:rsid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esetek elhárításának</w:t>
            </w:r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és a</w:t>
            </w:r>
            <w:r w:rsidR="00DC1DCD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mentési műveletek fejlesztése</w:t>
            </w:r>
            <w:r w:rsidR="0061023E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volt</w:t>
            </w:r>
            <w:r w:rsidR="00DC1DCD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a határmenti</w:t>
            </w:r>
            <w:r w:rsid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térség 11 </w:t>
            </w:r>
            <w:r w:rsidR="0061023E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alábbi </w:t>
            </w:r>
            <w:r w:rsid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településén</w:t>
            </w:r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: </w:t>
            </w:r>
            <w:proofErr w:type="spellStart"/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Valcani</w:t>
            </w:r>
            <w:proofErr w:type="spellEnd"/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, </w:t>
            </w:r>
            <w:proofErr w:type="spellStart"/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Dudestii</w:t>
            </w:r>
            <w:proofErr w:type="spellEnd"/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proofErr w:type="spellStart"/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Vechi</w:t>
            </w:r>
            <w:proofErr w:type="spellEnd"/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és </w:t>
            </w:r>
            <w:proofErr w:type="spellStart"/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Sannicolau</w:t>
            </w:r>
            <w:proofErr w:type="spellEnd"/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proofErr w:type="spellStart"/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Mare</w:t>
            </w:r>
            <w:proofErr w:type="spellEnd"/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(</w:t>
            </w:r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R</w:t>
            </w:r>
            <w:r w:rsid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ománia), valamint Földeák, Óföldeá</w:t>
            </w:r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k, Pitvar</w:t>
            </w:r>
            <w:r w:rsidR="005715B5">
              <w:rPr>
                <w:rStyle w:val="jlqj4b"/>
                <w:rFonts w:ascii="Open Sans" w:hAnsi="Open Sans" w:cs="Open Sans"/>
                <w:color w:val="0F2A75"/>
                <w:lang w:val="hu-HU"/>
              </w:rPr>
              <w:t>os, Kirá</w:t>
            </w:r>
            <w:r w:rsid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lyhegyes, Kiszombor, Apá</w:t>
            </w:r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tfalva,</w:t>
            </w:r>
            <w:r w:rsidRPr="00523984">
              <w:rPr>
                <w:rStyle w:val="viiyi"/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Magyarcsanád és Csaná</w:t>
            </w:r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dpalota </w:t>
            </w:r>
            <w:r w:rsid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(Magyarország)</w:t>
            </w:r>
            <w:r w:rsidRPr="00523984">
              <w:rPr>
                <w:rStyle w:val="jlqj4b"/>
                <w:rFonts w:ascii="Open Sans" w:hAnsi="Open Sans" w:cs="Open Sans"/>
                <w:color w:val="0F2A75"/>
                <w:lang w:val="hu-HU"/>
              </w:rPr>
              <w:t>.</w:t>
            </w:r>
          </w:p>
        </w:tc>
      </w:tr>
      <w:tr w:rsidR="00523984" w:rsidRPr="00523984" w14:paraId="624DAE6C" w14:textId="77777777" w:rsidTr="00523984">
        <w:trPr>
          <w:trHeight w:val="538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9DD9E3" w14:textId="77777777" w:rsidR="00C26E09" w:rsidRPr="00523984" w:rsidRDefault="00CA7F87" w:rsidP="00CA7F87">
            <w:pPr>
              <w:spacing w:after="120" w:line="256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523984">
              <w:rPr>
                <w:rFonts w:ascii="Open Sans" w:hAnsi="Open Sans" w:cs="Open Sans"/>
                <w:b/>
                <w:color w:val="0F2A75"/>
                <w:lang w:val="hu-HU" w:eastAsia="en-GB"/>
              </w:rPr>
              <w:t>Partnerség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BCD53F" w14:textId="77777777" w:rsidR="00C26E09" w:rsidRPr="00523984" w:rsidRDefault="00CA7F87" w:rsidP="00DA45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523984">
              <w:rPr>
                <w:rFonts w:ascii="Open Sans" w:hAnsi="Open Sans" w:cs="Open Sans"/>
                <w:b/>
                <w:color w:val="0F2A75"/>
                <w:lang w:val="hu-HU" w:eastAsia="en-GB"/>
              </w:rPr>
              <w:t>Vezető Kedvezményezett</w:t>
            </w:r>
            <w:r w:rsidR="00C26E09" w:rsidRPr="00523984">
              <w:rPr>
                <w:rFonts w:ascii="Open Sans" w:hAnsi="Open Sans" w:cs="Open Sans"/>
                <w:b/>
                <w:color w:val="0F2A75"/>
                <w:lang w:val="hu-HU" w:eastAsia="en-GB"/>
              </w:rPr>
              <w:t>:</w:t>
            </w:r>
            <w:r w:rsidRPr="00523984">
              <w:rPr>
                <w:rFonts w:ascii="Open Sans" w:hAnsi="Open Sans" w:cs="Open Sans"/>
                <w:color w:val="0F2A75"/>
                <w:lang w:val="hu-HU" w:eastAsia="en-GB"/>
              </w:rPr>
              <w:t xml:space="preserve"> </w:t>
            </w:r>
            <w:proofErr w:type="spellStart"/>
            <w:r w:rsidRPr="00523984">
              <w:rPr>
                <w:rFonts w:ascii="Open Sans" w:hAnsi="Open Sans" w:cs="Open Sans"/>
                <w:color w:val="0F2A75"/>
                <w:lang w:val="hu-HU" w:eastAsia="en-GB"/>
              </w:rPr>
              <w:t>Valcani</w:t>
            </w:r>
            <w:proofErr w:type="spellEnd"/>
            <w:r w:rsidRPr="00523984">
              <w:rPr>
                <w:rFonts w:ascii="Open Sans" w:hAnsi="Open Sans" w:cs="Open Sans"/>
                <w:color w:val="0F2A75"/>
                <w:lang w:val="hu-HU" w:eastAsia="en-GB"/>
              </w:rPr>
              <w:t xml:space="preserve"> Község (Romá</w:t>
            </w:r>
            <w:r w:rsidR="00C26E09" w:rsidRPr="00523984">
              <w:rPr>
                <w:rFonts w:ascii="Open Sans" w:hAnsi="Open Sans" w:cs="Open Sans"/>
                <w:color w:val="0F2A75"/>
                <w:lang w:val="hu-HU" w:eastAsia="en-GB"/>
              </w:rPr>
              <w:t>nia)</w:t>
            </w:r>
          </w:p>
        </w:tc>
      </w:tr>
      <w:tr w:rsidR="00523984" w:rsidRPr="00523984" w14:paraId="54B3A0D5" w14:textId="77777777" w:rsidTr="00523984">
        <w:trPr>
          <w:trHeight w:val="808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4B96" w14:textId="77777777" w:rsidR="00C26E09" w:rsidRPr="00523984" w:rsidRDefault="00C26E09" w:rsidP="00342CD8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E42D89" w14:textId="206F9DB3" w:rsidR="00C26E09" w:rsidRPr="008142FB" w:rsidRDefault="00CA7F87" w:rsidP="00DA45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523984">
              <w:rPr>
                <w:rFonts w:ascii="Open Sans" w:hAnsi="Open Sans" w:cs="Open Sans"/>
                <w:b/>
                <w:color w:val="0F2A75"/>
                <w:lang w:val="hu-HU" w:eastAsia="en-GB"/>
              </w:rPr>
              <w:t>Projek</w:t>
            </w:r>
            <w:r w:rsidR="00C26E09" w:rsidRPr="00523984">
              <w:rPr>
                <w:rFonts w:ascii="Open Sans" w:hAnsi="Open Sans" w:cs="Open Sans"/>
                <w:b/>
                <w:color w:val="0F2A75"/>
                <w:lang w:val="hu-HU" w:eastAsia="en-GB"/>
              </w:rPr>
              <w:t>t partner:</w:t>
            </w:r>
            <w:r w:rsidR="008142FB">
              <w:rPr>
                <w:rFonts w:ascii="Open Sans" w:hAnsi="Open Sans" w:cs="Open Sans"/>
                <w:b/>
                <w:color w:val="0F2A75"/>
                <w:lang w:val="hu-HU" w:eastAsia="en-GB"/>
              </w:rPr>
              <w:t xml:space="preserve"> </w:t>
            </w:r>
            <w:r w:rsidR="00C26E09" w:rsidRPr="00523984">
              <w:rPr>
                <w:rFonts w:ascii="Open Sans" w:hAnsi="Open Sans" w:cs="Open Sans"/>
                <w:color w:val="0F2A75"/>
                <w:lang w:val="hu-HU" w:eastAsia="en-GB"/>
              </w:rPr>
              <w:t>Földeák</w:t>
            </w:r>
            <w:r w:rsidRPr="00523984">
              <w:rPr>
                <w:rFonts w:ascii="Open Sans" w:hAnsi="Open Sans" w:cs="Open Sans"/>
                <w:color w:val="0F2A75"/>
                <w:lang w:val="hu-HU" w:eastAsia="en-GB"/>
              </w:rPr>
              <w:t xml:space="preserve"> Község Önkormányzata (Magyarország</w:t>
            </w:r>
            <w:r w:rsidR="00C26E09" w:rsidRPr="00523984">
              <w:rPr>
                <w:rFonts w:ascii="Open Sans" w:hAnsi="Open Sans" w:cs="Open Sans"/>
                <w:color w:val="0F2A75"/>
                <w:lang w:val="hu-HU" w:eastAsia="en-GB"/>
              </w:rPr>
              <w:t>)</w:t>
            </w:r>
          </w:p>
        </w:tc>
      </w:tr>
      <w:tr w:rsidR="00523984" w:rsidRPr="00523984" w14:paraId="6D685F9C" w14:textId="77777777" w:rsidTr="0052398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F0D6" w14:textId="77777777" w:rsidR="00C26E09" w:rsidRPr="00523984" w:rsidRDefault="00CA7F87" w:rsidP="00DC1DCD">
            <w:pPr>
              <w:spacing w:line="256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523984">
              <w:rPr>
                <w:rFonts w:ascii="Open Sans" w:hAnsi="Open Sans" w:cs="Open Sans"/>
                <w:b/>
                <w:color w:val="0F2A75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F2F9" w14:textId="0B61FE07" w:rsidR="00C26E09" w:rsidRDefault="00C26E09" w:rsidP="00DA4512">
            <w:pPr>
              <w:spacing w:after="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523984">
              <w:rPr>
                <w:rFonts w:ascii="Open Sans" w:hAnsi="Open Sans" w:cs="Open Sans"/>
                <w:color w:val="0F2A75"/>
                <w:lang w:val="hu-HU" w:eastAsia="en-GB"/>
              </w:rPr>
              <w:t>434</w:t>
            </w:r>
            <w:r w:rsidR="008142FB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Pr="00523984">
              <w:rPr>
                <w:rFonts w:ascii="Open Sans" w:hAnsi="Open Sans" w:cs="Open Sans"/>
                <w:color w:val="0F2A75"/>
                <w:lang w:val="hu-HU" w:eastAsia="en-GB"/>
              </w:rPr>
              <w:t>151</w:t>
            </w:r>
            <w:r w:rsidR="00CA7F87" w:rsidRPr="00523984">
              <w:rPr>
                <w:rFonts w:ascii="Open Sans" w:hAnsi="Open Sans" w:cs="Open Sans"/>
                <w:color w:val="0F2A75"/>
                <w:lang w:val="hu-HU" w:eastAsia="en-GB"/>
              </w:rPr>
              <w:t xml:space="preserve">, </w:t>
            </w:r>
            <w:r w:rsidRPr="00523984">
              <w:rPr>
                <w:rFonts w:ascii="Open Sans" w:hAnsi="Open Sans" w:cs="Open Sans"/>
                <w:color w:val="0F2A75"/>
                <w:lang w:val="hu-HU" w:eastAsia="en-GB"/>
              </w:rPr>
              <w:t xml:space="preserve">60 </w:t>
            </w:r>
            <w:r w:rsidR="00523984">
              <w:rPr>
                <w:rFonts w:ascii="Open Sans" w:hAnsi="Open Sans" w:cs="Open Sans"/>
                <w:color w:val="0F2A75"/>
                <w:lang w:val="hu-HU" w:eastAsia="en-GB"/>
              </w:rPr>
              <w:t>euró</w:t>
            </w:r>
            <w:r w:rsidR="00CA7F87" w:rsidRPr="00523984">
              <w:rPr>
                <w:rFonts w:ascii="Open Sans" w:hAnsi="Open Sans" w:cs="Open Sans"/>
                <w:color w:val="0F2A75"/>
                <w:lang w:val="hu-HU" w:eastAsia="en-GB"/>
              </w:rPr>
              <w:t>,</w:t>
            </w:r>
            <w:r w:rsidR="00523984">
              <w:rPr>
                <w:rFonts w:ascii="Open Sans" w:hAnsi="Open Sans" w:cs="Open Sans"/>
                <w:color w:val="0F2A75"/>
                <w:lang w:val="hu-HU" w:eastAsia="en-GB"/>
              </w:rPr>
              <w:t xml:space="preserve"> </w:t>
            </w:r>
            <w:r w:rsidR="00CA7F87" w:rsidRPr="00523984">
              <w:rPr>
                <w:rFonts w:ascii="Open Sans" w:hAnsi="Open Sans" w:cs="Open Sans"/>
                <w:color w:val="0F2A75"/>
                <w:lang w:val="hu-HU" w:eastAsia="en-GB"/>
              </w:rPr>
              <w:t xml:space="preserve">melyből </w:t>
            </w:r>
            <w:r w:rsidRPr="00523984">
              <w:rPr>
                <w:rFonts w:ascii="Open Sans" w:hAnsi="Open Sans" w:cs="Open Sans"/>
                <w:color w:val="0F2A75"/>
                <w:lang w:val="hu-HU" w:eastAsia="en-GB"/>
              </w:rPr>
              <w:t>369</w:t>
            </w:r>
            <w:r w:rsidR="008142FB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Pr="00523984">
              <w:rPr>
                <w:rFonts w:ascii="Open Sans" w:hAnsi="Open Sans" w:cs="Open Sans"/>
                <w:color w:val="0F2A75"/>
                <w:lang w:val="hu-HU" w:eastAsia="en-GB"/>
              </w:rPr>
              <w:t>028</w:t>
            </w:r>
            <w:r w:rsidR="00CA7F87" w:rsidRPr="00523984">
              <w:rPr>
                <w:rFonts w:ascii="Open Sans" w:hAnsi="Open Sans" w:cs="Open Sans"/>
                <w:color w:val="0F2A75"/>
                <w:lang w:val="hu-HU" w:eastAsia="en-GB"/>
              </w:rPr>
              <w:t xml:space="preserve">, </w:t>
            </w:r>
            <w:r w:rsidRPr="00523984">
              <w:rPr>
                <w:rFonts w:ascii="Open Sans" w:hAnsi="Open Sans" w:cs="Open Sans"/>
                <w:color w:val="0F2A75"/>
                <w:lang w:val="hu-HU" w:eastAsia="en-GB"/>
              </w:rPr>
              <w:t>86</w:t>
            </w:r>
            <w:r w:rsidR="00CA7F87" w:rsidRPr="00523984">
              <w:rPr>
                <w:rFonts w:ascii="Open Sans" w:hAnsi="Open Sans" w:cs="Open Sans"/>
                <w:color w:val="0F2A75"/>
                <w:lang w:val="hu-HU" w:eastAsia="en-GB"/>
              </w:rPr>
              <w:t xml:space="preserve"> euró ERFA támogatás</w:t>
            </w:r>
          </w:p>
          <w:p w14:paraId="1781FAE6" w14:textId="77777777" w:rsidR="006D31E6" w:rsidRPr="008142FB" w:rsidRDefault="006D31E6" w:rsidP="00DA4512">
            <w:pPr>
              <w:spacing w:after="0" w:line="240" w:lineRule="auto"/>
              <w:jc w:val="both"/>
              <w:rPr>
                <w:rFonts w:ascii="Open Sans" w:hAnsi="Open Sans" w:cs="Open Sans"/>
                <w:bCs/>
                <w:color w:val="0F2A75"/>
                <w:lang w:val="hu-HU" w:eastAsia="en-GB"/>
              </w:rPr>
            </w:pPr>
            <w:r w:rsidRPr="008142FB">
              <w:rPr>
                <w:rFonts w:ascii="Open Sans" w:hAnsi="Open Sans" w:cs="Open Sans"/>
                <w:bCs/>
                <w:color w:val="0F2A75"/>
                <w:lang w:val="hu-HU" w:eastAsia="en-GB"/>
              </w:rPr>
              <w:t>A projektben hitelesített költségek értéke összesen: 421.873,44 EUR</w:t>
            </w:r>
          </w:p>
          <w:p w14:paraId="7083051F" w14:textId="77777777" w:rsidR="006D31E6" w:rsidRPr="008142FB" w:rsidRDefault="006D31E6" w:rsidP="00DA4512">
            <w:pPr>
              <w:spacing w:after="0" w:line="240" w:lineRule="auto"/>
              <w:jc w:val="both"/>
              <w:rPr>
                <w:rFonts w:ascii="Open Sans" w:hAnsi="Open Sans" w:cs="Open Sans"/>
                <w:i/>
                <w:iCs/>
                <w:color w:val="0F2A75"/>
                <w:lang w:val="hu-HU" w:eastAsia="en-GB"/>
              </w:rPr>
            </w:pPr>
            <w:r w:rsidRPr="008142FB">
              <w:rPr>
                <w:rFonts w:ascii="Open Sans" w:hAnsi="Open Sans" w:cs="Open Sans"/>
                <w:b/>
                <w:i/>
                <w:iCs/>
                <w:color w:val="0F2A75"/>
                <w:lang w:val="hu-HU" w:eastAsia="en-GB"/>
              </w:rPr>
              <w:t xml:space="preserve">A költségvetés felhasználási aránya: </w:t>
            </w:r>
            <w:r w:rsidR="00962C08" w:rsidRPr="008142FB">
              <w:rPr>
                <w:rFonts w:ascii="Open Sans" w:hAnsi="Open Sans" w:cs="Open Sans"/>
                <w:b/>
                <w:i/>
                <w:iCs/>
                <w:color w:val="0F2A75"/>
                <w:lang w:val="hu-HU" w:eastAsia="en-GB"/>
              </w:rPr>
              <w:t>97,17</w:t>
            </w:r>
            <w:r w:rsidRPr="008142FB">
              <w:rPr>
                <w:rFonts w:ascii="Open Sans" w:hAnsi="Open Sans" w:cs="Open Sans"/>
                <w:b/>
                <w:i/>
                <w:iCs/>
                <w:color w:val="0F2A75"/>
                <w:lang w:val="hu-HU" w:eastAsia="en-GB"/>
              </w:rPr>
              <w:t xml:space="preserve"> %</w:t>
            </w:r>
          </w:p>
        </w:tc>
      </w:tr>
      <w:tr w:rsidR="00523984" w:rsidRPr="00523984" w14:paraId="5A37BB00" w14:textId="77777777" w:rsidTr="0052398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8CC7F" w14:textId="77777777" w:rsidR="00C26E09" w:rsidRPr="00523984" w:rsidRDefault="00CA7F87" w:rsidP="00DC1DCD">
            <w:pPr>
              <w:spacing w:line="256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523984">
              <w:rPr>
                <w:rFonts w:ascii="Open Sans" w:hAnsi="Open Sans" w:cs="Open Sans"/>
                <w:b/>
                <w:color w:val="0F2A75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0279" w14:textId="061BF1AF" w:rsidR="00C26E09" w:rsidRPr="00523984" w:rsidRDefault="00CA7F87" w:rsidP="00342CD8">
            <w:pPr>
              <w:pStyle w:val="HTML-kntformzott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projekt célja </w:t>
            </w:r>
            <w:r w:rsidR="008E2AC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 katasztrófák esetén szükséges professzionális eszközöket és felszereléseket</w:t>
            </w:r>
            <w:r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="008E2AC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használó, </w:t>
            </w:r>
            <w:r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jól képzett önkéntes tűzoltók</w:t>
            </w:r>
            <w:r w:rsidR="008E2ACD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rendelkezésre állása volt,</w:t>
            </w:r>
            <w:r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akik nemcsak a fels</w:t>
            </w:r>
            <w:r w:rsidR="00B92F0B"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zereléseket használják, hanem azt a felbecsülhetetlen tudást is, mely az akcióterv kidolgozására és a tűzesetek elhárításában fontos jól bevált gyakorlatok alkalmazására vonatkozik.</w:t>
            </w:r>
          </w:p>
          <w:p w14:paraId="3C7DA9BC" w14:textId="77777777" w:rsidR="00B92F0B" w:rsidRPr="00523984" w:rsidRDefault="00B92F0B" w:rsidP="00342CD8">
            <w:pPr>
              <w:pStyle w:val="HTML-kntformzott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</w:p>
          <w:p w14:paraId="6DF75FA8" w14:textId="77777777" w:rsidR="00EA768E" w:rsidRPr="00E95247" w:rsidRDefault="00EA768E" w:rsidP="00EA768E">
            <w:pPr>
              <w:pStyle w:val="HTML-kntformzott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EA768E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 projekt főbb tevékenységei az alábbiakat tartalmazták</w:t>
            </w:r>
            <w:r w:rsidRPr="00E95247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: </w:t>
            </w:r>
          </w:p>
          <w:p w14:paraId="68AB4DA6" w14:textId="77777777" w:rsidR="00BF0976" w:rsidRPr="00523984" w:rsidRDefault="00B92F0B" w:rsidP="00BF0976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eastAsia="hu-HU"/>
              </w:rPr>
            </w:pPr>
            <w:r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6 figyelemfelkeltő kampány szervezése legalább </w:t>
            </w:r>
            <w:r w:rsid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150 tanuló számára</w:t>
            </w:r>
            <w:r w:rsidR="00BF0976"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–VK</w:t>
            </w:r>
          </w:p>
          <w:p w14:paraId="0ECEB7F1" w14:textId="77777777" w:rsidR="00B92F0B" w:rsidRPr="00523984" w:rsidRDefault="00B92F0B" w:rsidP="00BF0976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eastAsia="hu-HU"/>
              </w:rPr>
            </w:pPr>
            <w:r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3 figyelemfelkeltő kampány</w:t>
            </w:r>
            <w:r w:rsidR="00BF0976"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szervezése 90 szülő számára –VK</w:t>
            </w:r>
            <w:r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</w:t>
            </w:r>
          </w:p>
          <w:p w14:paraId="2B735BD7" w14:textId="2BAACAD1" w:rsidR="00B92F0B" w:rsidRPr="00523984" w:rsidRDefault="00B92F0B" w:rsidP="00BF0976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eastAsia="hu-HU"/>
              </w:rPr>
            </w:pPr>
            <w:r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3 közbiztonsági nap szervezése </w:t>
            </w:r>
            <w:proofErr w:type="spellStart"/>
            <w:r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Valcani</w:t>
            </w:r>
            <w:proofErr w:type="spellEnd"/>
            <w:r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, </w:t>
            </w:r>
            <w:proofErr w:type="spellStart"/>
            <w:r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Sann</w:t>
            </w:r>
            <w:r w:rsidR="00BF0976"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icolau</w:t>
            </w:r>
            <w:proofErr w:type="spellEnd"/>
            <w:r w:rsidR="00BF0976"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</w:t>
            </w:r>
            <w:proofErr w:type="spellStart"/>
            <w:r w:rsidR="00BF0976"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Mare</w:t>
            </w:r>
            <w:proofErr w:type="spellEnd"/>
            <w:r w:rsidR="00BF0976"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és </w:t>
            </w:r>
            <w:proofErr w:type="spellStart"/>
            <w:r w:rsidR="00BF0976"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Dudestii</w:t>
            </w:r>
            <w:proofErr w:type="spellEnd"/>
            <w:r w:rsidR="00BF0976"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</w:t>
            </w:r>
            <w:proofErr w:type="spellStart"/>
            <w:r w:rsidR="00BF0976"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Vechi</w:t>
            </w:r>
            <w:proofErr w:type="spellEnd"/>
            <w:r w:rsidR="00BF0976"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településeken</w:t>
            </w:r>
            <w:r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</w:t>
            </w:r>
            <w:r w:rsidR="00BF0976"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-VK</w:t>
            </w:r>
          </w:p>
          <w:p w14:paraId="0396FEEE" w14:textId="1A2E0CE6" w:rsidR="00B92F0B" w:rsidRPr="00523984" w:rsidRDefault="00B92F0B" w:rsidP="00BF0976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eastAsia="hu-HU"/>
              </w:rPr>
            </w:pPr>
            <w:r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12 figyelemfelkeltő kampány szervezése legalább 300 </w:t>
            </w:r>
            <w:r w:rsidR="00EA768E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>tanuló</w:t>
            </w:r>
            <w:r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t xml:space="preserve"> számára - PP2</w:t>
            </w:r>
          </w:p>
          <w:p w14:paraId="52BEB04D" w14:textId="77777777" w:rsidR="00C26E09" w:rsidRPr="00523984" w:rsidRDefault="00B92F0B" w:rsidP="00BF0976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eastAsia="hu-HU"/>
              </w:rPr>
            </w:pPr>
            <w:r w:rsidRPr="00523984">
              <w:rPr>
                <w:rFonts w:ascii="Open Sans" w:eastAsia="Times New Roman" w:hAnsi="Open Sans" w:cs="Open Sans"/>
                <w:color w:val="0F2A75"/>
                <w:lang w:val="hu-HU" w:eastAsia="hu-HU"/>
              </w:rPr>
              <w:lastRenderedPageBreak/>
              <w:t xml:space="preserve">8 figyelemfelkeltő kampány szervezése 240 szülő számára - PP2 </w:t>
            </w:r>
          </w:p>
          <w:p w14:paraId="787E4A84" w14:textId="06756FCE" w:rsidR="00BF0976" w:rsidRPr="00523984" w:rsidRDefault="00B92F0B" w:rsidP="00BF0976">
            <w:pPr>
              <w:pStyle w:val="HTML-kntformzott"/>
              <w:numPr>
                <w:ilvl w:val="0"/>
                <w:numId w:val="6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3 közbiztonsági nap szervezése 3 különbö</w:t>
            </w:r>
            <w:r w:rsidR="00BF0976"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ző településen Csongrád</w:t>
            </w:r>
            <w:r w:rsidR="00EA768E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-Csanád vár</w:t>
            </w:r>
            <w:r w:rsidR="00BF0976"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megyében</w:t>
            </w:r>
            <w:r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- PP2 </w:t>
            </w:r>
          </w:p>
          <w:p w14:paraId="1FFDB446" w14:textId="77777777" w:rsidR="00BF0976" w:rsidRPr="00523984" w:rsidRDefault="00B92F0B" w:rsidP="00BF0976">
            <w:pPr>
              <w:pStyle w:val="HTML-kntformzott"/>
              <w:numPr>
                <w:ilvl w:val="0"/>
                <w:numId w:val="6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12 kiképzés me</w:t>
            </w:r>
            <w:r w:rsidR="00BF0976"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gszervezése 30 önkéntes tűzoltó</w:t>
            </w:r>
            <w:r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számára</w:t>
            </w:r>
            <w:r w:rsidR="00BF0976"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- VK</w:t>
            </w:r>
          </w:p>
          <w:p w14:paraId="62F9A0E4" w14:textId="77777777" w:rsidR="00BF0976" w:rsidRPr="00523984" w:rsidRDefault="00B92F0B" w:rsidP="00BF0976">
            <w:pPr>
              <w:pStyle w:val="HTML-kntformzott"/>
              <w:numPr>
                <w:ilvl w:val="0"/>
                <w:numId w:val="6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1 közös beavat</w:t>
            </w:r>
            <w:r w:rsidR="00BF0976"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kozási protokoll kidolgozása -VK</w:t>
            </w:r>
            <w:r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</w:p>
          <w:p w14:paraId="1D9E4543" w14:textId="77777777" w:rsidR="00B92F0B" w:rsidRPr="00523984" w:rsidRDefault="00B92F0B" w:rsidP="00BF0976">
            <w:pPr>
              <w:pStyle w:val="HTML-kntformzott"/>
              <w:numPr>
                <w:ilvl w:val="0"/>
                <w:numId w:val="6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Speciális járművek és felszerelé</w:t>
            </w:r>
            <w:r w:rsidR="00BF0976"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sek vásárlása vészhelyzet esetére</w:t>
            </w:r>
            <w:r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(1 tűzo</w:t>
            </w:r>
            <w:r w:rsidR="00BF0976"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ltóautó és 6 védőfelszerelés) -VK</w:t>
            </w:r>
            <w:r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</w:p>
          <w:p w14:paraId="5BD3ED89" w14:textId="77777777" w:rsidR="00B92F0B" w:rsidRPr="00523984" w:rsidRDefault="00B92F0B" w:rsidP="00BF0976">
            <w:pPr>
              <w:pStyle w:val="HTML-kntformzott"/>
              <w:numPr>
                <w:ilvl w:val="0"/>
                <w:numId w:val="6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6 képzés szervezése 33 helyi önkéntes számára - PP2 </w:t>
            </w:r>
          </w:p>
          <w:p w14:paraId="6C4C8492" w14:textId="421E5BD9" w:rsidR="00BF0976" w:rsidRPr="00523984" w:rsidRDefault="00BF0976" w:rsidP="00BF0976">
            <w:pPr>
              <w:pStyle w:val="HTML-kntformzott"/>
              <w:numPr>
                <w:ilvl w:val="0"/>
                <w:numId w:val="6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3 közös</w:t>
            </w:r>
            <w:r w:rsidR="00B92F0B"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gyakorlat szervezés</w:t>
            </w:r>
            <w:r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e 63 önkéntes számára (33 F</w:t>
            </w:r>
            <w:r w:rsidR="00EA768E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ö</w:t>
            </w:r>
            <w:r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ldeá</w:t>
            </w:r>
            <w:r w:rsidR="00B92F0B"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k, 30 </w:t>
            </w:r>
            <w:proofErr w:type="spellStart"/>
            <w:r w:rsidR="00B92F0B"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Valcani</w:t>
            </w:r>
            <w:proofErr w:type="spellEnd"/>
            <w:r w:rsidR="00B92F0B"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) -</w:t>
            </w:r>
            <w:r w:rsidR="00EA768E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="00B92F0B"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PP2</w:t>
            </w:r>
          </w:p>
          <w:p w14:paraId="4E86D325" w14:textId="77777777" w:rsidR="00C26E09" w:rsidRDefault="00B92F0B" w:rsidP="00BF0976">
            <w:pPr>
              <w:pStyle w:val="HTML-kntformzott"/>
              <w:numPr>
                <w:ilvl w:val="0"/>
                <w:numId w:val="6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Veszélyhelyzeti felszerelés (1 </w:t>
            </w:r>
            <w:r w:rsidR="00BF0976" w:rsidRPr="0052398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tűzoltóautó és 7 szivattyú) beszerzése- PP2</w:t>
            </w:r>
          </w:p>
          <w:p w14:paraId="255F00E5" w14:textId="4CE404D8" w:rsidR="001325A3" w:rsidRDefault="00EA768E" w:rsidP="00BF0976">
            <w:pPr>
              <w:pStyle w:val="HTML-kntformzott"/>
              <w:numPr>
                <w:ilvl w:val="0"/>
                <w:numId w:val="6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</w:t>
            </w:r>
            <w:r w:rsidR="001325A3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helyi közösség tagjainak továbbképzése megelőzési módszerek, elsősegélynyújtás stb. témájában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.</w:t>
            </w:r>
          </w:p>
          <w:p w14:paraId="48B20B7C" w14:textId="77777777" w:rsidR="00E32F4D" w:rsidRDefault="00E32F4D" w:rsidP="00E32F4D">
            <w:pPr>
              <w:pStyle w:val="HTML-kntformzott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</w:p>
          <w:p w14:paraId="716F7A06" w14:textId="7EEC940D" w:rsidR="00E32F4D" w:rsidRPr="00B24EEE" w:rsidRDefault="00B24EEE" w:rsidP="00E32F4D">
            <w:pPr>
              <w:pStyle w:val="HTML-kntformzott"/>
              <w:jc w:val="both"/>
              <w:rPr>
                <w:rStyle w:val="jlqj4b"/>
                <w:rFonts w:ascii="Open Sans" w:hAnsi="Open Sans" w:cs="Open Sans"/>
                <w:b/>
                <w:i/>
                <w:iCs/>
                <w:color w:val="0F2A75"/>
                <w:sz w:val="22"/>
                <w:szCs w:val="22"/>
                <w:lang w:val="hu-HU"/>
              </w:rPr>
            </w:pPr>
            <w:r w:rsidRPr="00B24EEE">
              <w:rPr>
                <w:rStyle w:val="jlqj4b"/>
                <w:rFonts w:ascii="Open Sans" w:hAnsi="Open Sans" w:cs="Open Sans"/>
                <w:b/>
                <w:i/>
                <w:iCs/>
                <w:color w:val="0F2A75"/>
                <w:sz w:val="22"/>
                <w:szCs w:val="22"/>
                <w:lang w:val="hu-HU"/>
              </w:rPr>
              <w:t xml:space="preserve">A projekt </w:t>
            </w:r>
            <w:r w:rsidR="00E32F4D" w:rsidRPr="00B24EEE">
              <w:rPr>
                <w:rStyle w:val="jlqj4b"/>
                <w:rFonts w:ascii="Open Sans" w:hAnsi="Open Sans" w:cs="Open Sans"/>
                <w:b/>
                <w:i/>
                <w:iCs/>
                <w:color w:val="0F2A75"/>
                <w:sz w:val="22"/>
                <w:szCs w:val="22"/>
                <w:lang w:val="hu-HU"/>
              </w:rPr>
              <w:t>20</w:t>
            </w:r>
            <w:r w:rsidRPr="00B24EEE">
              <w:rPr>
                <w:rStyle w:val="jlqj4b"/>
                <w:rFonts w:ascii="Open Sans" w:hAnsi="Open Sans" w:cs="Open Sans"/>
                <w:b/>
                <w:i/>
                <w:iCs/>
                <w:color w:val="0F2A75"/>
                <w:sz w:val="22"/>
                <w:szCs w:val="22"/>
                <w:lang w:val="hu-HU"/>
              </w:rPr>
              <w:t>19</w:t>
            </w:r>
            <w:r w:rsidR="00E32F4D" w:rsidRPr="00B24EEE">
              <w:rPr>
                <w:rStyle w:val="jlqj4b"/>
                <w:rFonts w:ascii="Open Sans" w:hAnsi="Open Sans" w:cs="Open Sans"/>
                <w:b/>
                <w:i/>
                <w:iCs/>
                <w:color w:val="0F2A75"/>
                <w:sz w:val="22"/>
                <w:szCs w:val="22"/>
                <w:lang w:val="hu-HU"/>
              </w:rPr>
              <w:t xml:space="preserve">. december 31-én sikeresen </w:t>
            </w:r>
            <w:r w:rsidRPr="00B24EEE">
              <w:rPr>
                <w:rStyle w:val="jlqj4b"/>
                <w:rFonts w:ascii="Open Sans" w:hAnsi="Open Sans" w:cs="Open Sans"/>
                <w:b/>
                <w:i/>
                <w:iCs/>
                <w:color w:val="0F2A75"/>
                <w:sz w:val="22"/>
                <w:szCs w:val="22"/>
                <w:lang w:val="hu-HU"/>
              </w:rPr>
              <w:t>befejeződött</w:t>
            </w:r>
            <w:r w:rsidR="00E32F4D" w:rsidRPr="00B24EEE">
              <w:rPr>
                <w:rStyle w:val="jlqj4b"/>
                <w:rFonts w:ascii="Open Sans" w:hAnsi="Open Sans" w:cs="Open Sans"/>
                <w:b/>
                <w:i/>
                <w:iCs/>
                <w:color w:val="0F2A75"/>
                <w:sz w:val="22"/>
                <w:szCs w:val="22"/>
                <w:lang w:val="hu-HU"/>
              </w:rPr>
              <w:t>.</w:t>
            </w:r>
          </w:p>
          <w:p w14:paraId="392BA3CD" w14:textId="54F8B3ED" w:rsidR="00C26E09" w:rsidRPr="00825941" w:rsidRDefault="00E32F4D" w:rsidP="00AC3DB8">
            <w:pPr>
              <w:pStyle w:val="HTML-kntformzott"/>
              <w:jc w:val="both"/>
              <w:rPr>
                <w:rFonts w:ascii="Open Sans" w:hAnsi="Open Sans" w:cs="Open Sans"/>
                <w:b/>
                <w:i/>
                <w:iCs/>
                <w:color w:val="0F2A75"/>
                <w:sz w:val="22"/>
                <w:szCs w:val="22"/>
                <w:lang w:val="hu-HU"/>
              </w:rPr>
            </w:pPr>
            <w:r w:rsidRPr="00B24EEE">
              <w:rPr>
                <w:rStyle w:val="jlqj4b"/>
                <w:rFonts w:ascii="Open Sans" w:hAnsi="Open Sans" w:cs="Open Sans"/>
                <w:b/>
                <w:i/>
                <w:iCs/>
                <w:color w:val="0F2A75"/>
                <w:sz w:val="22"/>
                <w:szCs w:val="22"/>
                <w:lang w:val="hu-HU"/>
              </w:rPr>
              <w:t>Minden</w:t>
            </w:r>
            <w:r w:rsidR="00DA4512">
              <w:rPr>
                <w:rStyle w:val="jlqj4b"/>
                <w:rFonts w:ascii="Open Sans" w:hAnsi="Open Sans" w:cs="Open Sans"/>
                <w:b/>
                <w:i/>
                <w:iCs/>
                <w:color w:val="0F2A75"/>
                <w:sz w:val="22"/>
                <w:szCs w:val="22"/>
                <w:lang w:val="hu-HU"/>
              </w:rPr>
              <w:t>,</w:t>
            </w:r>
            <w:r w:rsidRPr="00B24EEE">
              <w:rPr>
                <w:rStyle w:val="jlqj4b"/>
                <w:rFonts w:ascii="Open Sans" w:hAnsi="Open Sans" w:cs="Open Sans"/>
                <w:b/>
                <w:i/>
                <w:iCs/>
                <w:color w:val="0F2A75"/>
                <w:sz w:val="22"/>
                <w:szCs w:val="22"/>
                <w:lang w:val="hu-HU"/>
              </w:rPr>
              <w:t xml:space="preserve"> projekten belül vállalt tevékenység megvalósult (100%).</w:t>
            </w:r>
          </w:p>
        </w:tc>
      </w:tr>
      <w:tr w:rsidR="00523984" w:rsidRPr="00523984" w14:paraId="506AC49F" w14:textId="77777777" w:rsidTr="0052398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CC70" w14:textId="77777777" w:rsidR="00C26E09" w:rsidRPr="00523984" w:rsidRDefault="00523984" w:rsidP="00342CD8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523984">
              <w:rPr>
                <w:rFonts w:ascii="Open Sans" w:hAnsi="Open Sans" w:cs="Open Sans"/>
                <w:b/>
                <w:color w:val="0F2A75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AB92" w14:textId="0FE4D08E" w:rsidR="00AD6CF4" w:rsidRPr="00980607" w:rsidRDefault="00523984" w:rsidP="00342CD8">
            <w:pPr>
              <w:pStyle w:val="HTML-kntformzott"/>
              <w:shd w:val="clear" w:color="auto" w:fill="FFFFFF"/>
              <w:jc w:val="both"/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</w:pPr>
            <w:r w:rsidRPr="00980607"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>A projekt fő</w:t>
            </w:r>
            <w:r w:rsidR="00B24EEE" w:rsidRPr="00980607"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>bb</w:t>
            </w:r>
            <w:r w:rsidRPr="00980607"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 xml:space="preserve"> eredménye</w:t>
            </w:r>
            <w:r w:rsidR="00AD6CF4" w:rsidRPr="00980607"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>i</w:t>
            </w:r>
            <w:r w:rsidR="00B24EEE" w:rsidRPr="00980607"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 xml:space="preserve"> az alábbiak</w:t>
            </w:r>
            <w:r w:rsidR="00AD6CF4" w:rsidRPr="00980607"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>:</w:t>
            </w:r>
          </w:p>
          <w:p w14:paraId="3A3CAB98" w14:textId="68B91197" w:rsidR="00980607" w:rsidRPr="009A4E74" w:rsidRDefault="00B24EEE" w:rsidP="005F427E">
            <w:pPr>
              <w:pStyle w:val="HTML-kntformzott"/>
              <w:numPr>
                <w:ilvl w:val="0"/>
                <w:numId w:val="9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</w:pPr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31 figyelemfelkeltő esemény került megrendezésre több, mint 900 gyermek és szülő részére</w:t>
            </w:r>
            <w:r w:rsidR="00980607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, hogy felkészítse őket</w:t>
            </w:r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="00980607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kockázatmegelőzés, a vészhelyzetekben való magatartás, alap elsősegély technikák témájában </w:t>
            </w:r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az alábbi településeken: </w:t>
            </w:r>
            <w:proofErr w:type="spellStart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Valcani</w:t>
            </w:r>
            <w:proofErr w:type="spellEnd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, </w:t>
            </w:r>
            <w:proofErr w:type="spellStart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Dudestii</w:t>
            </w:r>
            <w:proofErr w:type="spellEnd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 xml:space="preserve"> </w:t>
            </w:r>
            <w:proofErr w:type="spellStart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Vechi</w:t>
            </w:r>
            <w:proofErr w:type="spellEnd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 xml:space="preserve">, </w:t>
            </w:r>
            <w:proofErr w:type="spellStart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Sannicolau</w:t>
            </w:r>
            <w:proofErr w:type="spellEnd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 xml:space="preserve"> Mare, </w:t>
            </w:r>
            <w:proofErr w:type="spellStart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Földeák</w:t>
            </w:r>
            <w:proofErr w:type="spellEnd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 xml:space="preserve">, </w:t>
            </w:r>
            <w:proofErr w:type="spellStart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Pitvaros</w:t>
            </w:r>
            <w:proofErr w:type="spellEnd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 xml:space="preserve">, </w:t>
            </w:r>
            <w:proofErr w:type="spellStart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Kiszombor</w:t>
            </w:r>
            <w:proofErr w:type="spellEnd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 xml:space="preserve">, </w:t>
            </w:r>
            <w:proofErr w:type="spellStart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Apátfalva</w:t>
            </w:r>
            <w:proofErr w:type="spellEnd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 xml:space="preserve">, </w:t>
            </w:r>
            <w:proofErr w:type="spellStart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Csanádpalota</w:t>
            </w:r>
            <w:proofErr w:type="spellEnd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 xml:space="preserve">, </w:t>
            </w:r>
            <w:proofErr w:type="spellStart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Királyheg</w:t>
            </w:r>
            <w:r w:rsidR="00980607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y</w:t>
            </w:r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es</w:t>
            </w:r>
            <w:proofErr w:type="spellEnd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 xml:space="preserve">, </w:t>
            </w:r>
            <w:proofErr w:type="spellStart"/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Magyarcsanád</w:t>
            </w:r>
            <w:proofErr w:type="spellEnd"/>
            <w:r w:rsidR="009A4E74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;</w:t>
            </w:r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 xml:space="preserve"> </w:t>
            </w:r>
          </w:p>
          <w:p w14:paraId="7AB0FC45" w14:textId="3A30444D" w:rsidR="00980607" w:rsidRDefault="00980607" w:rsidP="005F427E">
            <w:pPr>
              <w:pStyle w:val="HTML-kntformzott"/>
              <w:numPr>
                <w:ilvl w:val="0"/>
                <w:numId w:val="9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</w:pPr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6 közbiztonsági nap került megrendezésre több, mint 750 fő részére annak érdekében, hogy</w:t>
            </w:r>
            <w:r w:rsidR="009A4E74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megismerkedjenek</w:t>
            </w:r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="009A4E74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</w:t>
            </w:r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katasztrófavédelmi szervek által nyújtott tevékenységek</w:t>
            </w:r>
            <w:r w:rsidR="009A4E74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kel az alábbi településeken: </w:t>
            </w:r>
            <w:proofErr w:type="spellStart"/>
            <w:r w:rsidR="009A4E74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Földeák</w:t>
            </w:r>
            <w:proofErr w:type="spellEnd"/>
            <w:r w:rsidR="009A4E74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 xml:space="preserve">, </w:t>
            </w:r>
            <w:proofErr w:type="spellStart"/>
            <w:r w:rsidR="009A4E74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Apátfalva</w:t>
            </w:r>
            <w:proofErr w:type="spellEnd"/>
            <w:r w:rsidR="009A4E74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 xml:space="preserve">, </w:t>
            </w:r>
            <w:proofErr w:type="spellStart"/>
            <w:r w:rsidR="009A4E74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Csanádpalota</w:t>
            </w:r>
            <w:proofErr w:type="spellEnd"/>
            <w:r w:rsidR="009A4E74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 xml:space="preserve">, </w:t>
            </w:r>
            <w:proofErr w:type="spellStart"/>
            <w:r w:rsidR="009A4E74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Valcani</w:t>
            </w:r>
            <w:proofErr w:type="spellEnd"/>
            <w:r w:rsidR="009A4E74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 xml:space="preserve">, </w:t>
            </w:r>
            <w:proofErr w:type="spellStart"/>
            <w:r w:rsidR="009A4E74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Dudestii</w:t>
            </w:r>
            <w:proofErr w:type="spellEnd"/>
            <w:r w:rsidR="009A4E74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 xml:space="preserve"> Noi </w:t>
            </w:r>
            <w:proofErr w:type="spellStart"/>
            <w:r w:rsidR="009A4E74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és</w:t>
            </w:r>
            <w:proofErr w:type="spellEnd"/>
            <w:r w:rsidR="009A4E74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 xml:space="preserve"> </w:t>
            </w:r>
            <w:proofErr w:type="spellStart"/>
            <w:r w:rsidR="009A4E74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>Sannicolau</w:t>
            </w:r>
            <w:proofErr w:type="spellEnd"/>
            <w:r w:rsidR="009A4E74"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 xml:space="preserve"> Mare;</w:t>
            </w:r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</w:rPr>
              <w:t xml:space="preserve"> </w:t>
            </w:r>
          </w:p>
          <w:p w14:paraId="2336D0B9" w14:textId="77777777" w:rsidR="009A4E74" w:rsidRDefault="009A4E74" w:rsidP="005F427E">
            <w:pPr>
              <w:pStyle w:val="HTML-kntformzott"/>
              <w:numPr>
                <w:ilvl w:val="0"/>
                <w:numId w:val="9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9A4E7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1 közös protokoll került kifejlesztésre, amely közös cselekvési és beavatkozási terveket tartalmaz a közös kockázatmegelőzésre és a bevont önkéntes tűzoltó egységek beavatkozására vonatkozóan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;</w:t>
            </w:r>
          </w:p>
          <w:p w14:paraId="48ED0FEC" w14:textId="05B35284" w:rsidR="005F427E" w:rsidRPr="005F427E" w:rsidRDefault="00643C81" w:rsidP="005F427E">
            <w:pPr>
              <w:pStyle w:val="HTML-kntformzott"/>
              <w:numPr>
                <w:ilvl w:val="0"/>
                <w:numId w:val="9"/>
              </w:numPr>
              <w:jc w:val="both"/>
              <w:rPr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3 </w:t>
            </w:r>
            <w:r w:rsidR="0017078F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közös 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gyakorlat</w:t>
            </w:r>
            <w:r w:rsidR="0017078F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került megrendezésre 63 (33 magyar és 30 román) önkéntes tűzoltó számára a kockázatmegelőzési kapacitásfejlesztés érdekében; </w:t>
            </w:r>
          </w:p>
          <w:p w14:paraId="5796C008" w14:textId="387FDF51" w:rsidR="005F427E" w:rsidRDefault="005F427E" w:rsidP="005F427E">
            <w:pPr>
              <w:pStyle w:val="HTML-kntformzott"/>
              <w:numPr>
                <w:ilvl w:val="0"/>
                <w:numId w:val="9"/>
              </w:numPr>
              <w:jc w:val="both"/>
              <w:rPr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2 teljesen felszerelt tűzoltó jármű és az önkéntes egységek által használt védőfelszerelés került beszerzésre.</w:t>
            </w:r>
          </w:p>
          <w:p w14:paraId="6BAD0727" w14:textId="77777777" w:rsidR="00986E91" w:rsidRDefault="00986E91" w:rsidP="00986E91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</w:p>
          <w:p w14:paraId="45B3C700" w14:textId="67F84519" w:rsidR="00986E91" w:rsidRPr="002542B3" w:rsidRDefault="00986E91" w:rsidP="00986E91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2060"/>
                <w:lang w:val="hu-HU"/>
              </w:rPr>
            </w:pPr>
            <w:r w:rsidRPr="002542B3">
              <w:rPr>
                <w:rFonts w:ascii="Open Sans" w:hAnsi="Open Sans" w:cs="Open Sans"/>
                <w:b/>
                <w:bCs/>
                <w:color w:val="002060"/>
                <w:lang w:val="hu-HU"/>
              </w:rPr>
              <w:t>A projekt által elért főbb hatások</w:t>
            </w:r>
            <w:r w:rsidRPr="002542B3">
              <w:rPr>
                <w:rFonts w:ascii="Open Sans" w:hAnsi="Open Sans" w:cs="Open Sans"/>
                <w:b/>
                <w:bCs/>
                <w:color w:val="002060"/>
                <w:lang w:val="hu-HU"/>
              </w:rPr>
              <w:t>:</w:t>
            </w:r>
          </w:p>
          <w:p w14:paraId="546C11EF" w14:textId="24C38B6D" w:rsidR="00986E91" w:rsidRPr="002542B3" w:rsidRDefault="00986E91" w:rsidP="00986E91">
            <w:pPr>
              <w:pStyle w:val="Listaszerbekezds"/>
              <w:numPr>
                <w:ilvl w:val="0"/>
                <w:numId w:val="10"/>
              </w:numPr>
              <w:spacing w:after="0" w:line="259" w:lineRule="auto"/>
              <w:jc w:val="both"/>
              <w:rPr>
                <w:rFonts w:ascii="Open Sans" w:hAnsi="Open Sans" w:cs="Open Sans"/>
                <w:color w:val="002060"/>
                <w:lang w:val="hu-HU"/>
              </w:rPr>
            </w:pPr>
            <w:r w:rsidRPr="002542B3">
              <w:rPr>
                <w:rFonts w:ascii="Open Sans" w:hAnsi="Open Sans" w:cs="Open Sans"/>
                <w:color w:val="002060"/>
                <w:lang w:val="hu-HU"/>
              </w:rPr>
              <w:t>Az önkéntes tűzoltók</w:t>
            </w:r>
            <w:r w:rsidRPr="002542B3">
              <w:rPr>
                <w:rFonts w:ascii="Open Sans" w:hAnsi="Open Sans" w:cs="Open Sans"/>
                <w:b/>
                <w:bCs/>
                <w:color w:val="002060"/>
                <w:lang w:val="hu-HU"/>
              </w:rPr>
              <w:t xml:space="preserve"> 2</w:t>
            </w:r>
            <w:r w:rsidRPr="002542B3">
              <w:rPr>
                <w:rFonts w:ascii="Open Sans" w:hAnsi="Open Sans" w:cs="Open Sans"/>
                <w:color w:val="002060"/>
                <w:lang w:val="hu-HU"/>
              </w:rPr>
              <w:t xml:space="preserve"> csapata</w:t>
            </w:r>
            <w:r w:rsidR="00605F30" w:rsidRPr="002542B3">
              <w:rPr>
                <w:rFonts w:ascii="Open Sans" w:hAnsi="Open Sans" w:cs="Open Sans"/>
                <w:color w:val="002060"/>
                <w:lang w:val="hu-HU"/>
              </w:rPr>
              <w:t xml:space="preserve"> kockázat-megelőzési, katasztrófakezelési képességei fejlődtek, és </w:t>
            </w:r>
            <w:r w:rsidR="00605F30" w:rsidRPr="002542B3">
              <w:rPr>
                <w:rFonts w:ascii="Open Sans" w:hAnsi="Open Sans" w:cs="Open Sans"/>
                <w:b/>
                <w:bCs/>
                <w:color w:val="002060"/>
                <w:lang w:val="hu-HU"/>
              </w:rPr>
              <w:t>felszereltebbé</w:t>
            </w:r>
            <w:r w:rsidR="00605F30" w:rsidRPr="002542B3">
              <w:rPr>
                <w:rFonts w:ascii="Open Sans" w:hAnsi="Open Sans" w:cs="Open Sans"/>
                <w:color w:val="002060"/>
                <w:lang w:val="hu-HU"/>
              </w:rPr>
              <w:t xml:space="preserve"> (</w:t>
            </w:r>
            <w:r w:rsidR="00605F30" w:rsidRPr="002542B3">
              <w:rPr>
                <w:rFonts w:ascii="Open Sans" w:hAnsi="Open Sans" w:cs="Open Sans"/>
                <w:b/>
                <w:bCs/>
                <w:color w:val="002060"/>
                <w:lang w:val="hu-HU"/>
              </w:rPr>
              <w:t>2</w:t>
            </w:r>
            <w:r w:rsidR="00605F30" w:rsidRPr="002542B3">
              <w:rPr>
                <w:rFonts w:ascii="Open Sans" w:hAnsi="Open Sans" w:cs="Open Sans"/>
                <w:color w:val="002060"/>
                <w:lang w:val="hu-HU"/>
              </w:rPr>
              <w:t xml:space="preserve"> tűzoltóautó, </w:t>
            </w:r>
            <w:r w:rsidR="00605F30" w:rsidRPr="002542B3">
              <w:rPr>
                <w:rFonts w:ascii="Open Sans" w:hAnsi="Open Sans" w:cs="Open Sans"/>
                <w:b/>
                <w:bCs/>
                <w:color w:val="002060"/>
                <w:lang w:val="hu-HU"/>
              </w:rPr>
              <w:t>7</w:t>
            </w:r>
            <w:r w:rsidR="00605F30" w:rsidRPr="002542B3">
              <w:rPr>
                <w:rFonts w:ascii="Open Sans" w:hAnsi="Open Sans" w:cs="Open Sans"/>
                <w:color w:val="002060"/>
                <w:lang w:val="hu-HU"/>
              </w:rPr>
              <w:t xml:space="preserve"> szivattyú, </w:t>
            </w:r>
            <w:r w:rsidR="00605F30" w:rsidRPr="002542B3">
              <w:rPr>
                <w:rFonts w:ascii="Open Sans" w:hAnsi="Open Sans" w:cs="Open Sans"/>
                <w:b/>
                <w:bCs/>
                <w:color w:val="002060"/>
                <w:lang w:val="hu-HU"/>
              </w:rPr>
              <w:t>6</w:t>
            </w:r>
            <w:r w:rsidR="00605F30" w:rsidRPr="002542B3">
              <w:rPr>
                <w:rFonts w:ascii="Open Sans" w:hAnsi="Open Sans" w:cs="Open Sans"/>
                <w:color w:val="002060"/>
                <w:lang w:val="hu-HU"/>
              </w:rPr>
              <w:t xml:space="preserve"> védőfelszerelés szett), valamint </w:t>
            </w:r>
            <w:r w:rsidR="00605F30" w:rsidRPr="002542B3">
              <w:rPr>
                <w:rFonts w:ascii="Open Sans" w:hAnsi="Open Sans" w:cs="Open Sans"/>
                <w:b/>
                <w:bCs/>
                <w:color w:val="002060"/>
                <w:lang w:val="hu-HU"/>
              </w:rPr>
              <w:lastRenderedPageBreak/>
              <w:t>felkészültebbé</w:t>
            </w:r>
            <w:r w:rsidR="00605F30" w:rsidRPr="002542B3">
              <w:rPr>
                <w:rFonts w:ascii="Open Sans" w:hAnsi="Open Sans" w:cs="Open Sans"/>
                <w:color w:val="002060"/>
                <w:lang w:val="hu-HU"/>
              </w:rPr>
              <w:t xml:space="preserve"> (</w:t>
            </w:r>
            <w:r w:rsidR="00605F30" w:rsidRPr="002542B3">
              <w:rPr>
                <w:rFonts w:ascii="Open Sans" w:hAnsi="Open Sans" w:cs="Open Sans"/>
                <w:b/>
                <w:bCs/>
                <w:color w:val="002060"/>
                <w:lang w:val="hu-HU"/>
              </w:rPr>
              <w:t>18</w:t>
            </w:r>
            <w:r w:rsidR="00605F30" w:rsidRPr="002542B3">
              <w:rPr>
                <w:rFonts w:ascii="Open Sans" w:hAnsi="Open Sans" w:cs="Open Sans"/>
                <w:color w:val="002060"/>
                <w:lang w:val="hu-HU"/>
              </w:rPr>
              <w:t xml:space="preserve"> képzés önkéntes tűzoltók számára és </w:t>
            </w:r>
            <w:r w:rsidR="00605F30" w:rsidRPr="002542B3">
              <w:rPr>
                <w:rFonts w:ascii="Open Sans" w:hAnsi="Open Sans" w:cs="Open Sans"/>
                <w:b/>
                <w:bCs/>
                <w:color w:val="002060"/>
                <w:lang w:val="hu-HU"/>
              </w:rPr>
              <w:t>3</w:t>
            </w:r>
            <w:r w:rsidR="00605F30" w:rsidRPr="002542B3">
              <w:rPr>
                <w:rFonts w:ascii="Open Sans" w:hAnsi="Open Sans" w:cs="Open Sans"/>
                <w:color w:val="002060"/>
                <w:lang w:val="hu-HU"/>
              </w:rPr>
              <w:t xml:space="preserve"> közös gyakorlat) váltak</w:t>
            </w:r>
            <w:r w:rsidR="00825941" w:rsidRPr="002542B3">
              <w:rPr>
                <w:rFonts w:ascii="Open Sans" w:hAnsi="Open Sans" w:cs="Open Sans"/>
                <w:color w:val="002060"/>
                <w:lang w:val="hu-HU"/>
              </w:rPr>
              <w:t xml:space="preserve"> a </w:t>
            </w:r>
            <w:r w:rsidR="00825941" w:rsidRPr="002542B3">
              <w:rPr>
                <w:rFonts w:ascii="Open Sans" w:hAnsi="Open Sans" w:cs="Open Sans"/>
                <w:b/>
                <w:bCs/>
                <w:color w:val="002060"/>
                <w:lang w:val="hu-HU"/>
              </w:rPr>
              <w:t>11</w:t>
            </w:r>
            <w:r w:rsidR="00825941" w:rsidRPr="002542B3">
              <w:rPr>
                <w:rFonts w:ascii="Open Sans" w:hAnsi="Open Sans" w:cs="Open Sans"/>
                <w:color w:val="002060"/>
                <w:lang w:val="hu-HU"/>
              </w:rPr>
              <w:t xml:space="preserve"> határmenti településen történő beavatkozásokat érintően; </w:t>
            </w:r>
            <w:r w:rsidR="00605F30" w:rsidRPr="002542B3">
              <w:rPr>
                <w:rFonts w:ascii="Open Sans" w:hAnsi="Open Sans" w:cs="Open Sans"/>
                <w:color w:val="002060"/>
                <w:lang w:val="hu-HU"/>
              </w:rPr>
              <w:t xml:space="preserve"> </w:t>
            </w:r>
          </w:p>
          <w:p w14:paraId="38325A60" w14:textId="19A2D803" w:rsidR="00825941" w:rsidRPr="002542B3" w:rsidRDefault="00825941" w:rsidP="00986E91">
            <w:pPr>
              <w:pStyle w:val="Listaszerbekezds"/>
              <w:numPr>
                <w:ilvl w:val="0"/>
                <w:numId w:val="10"/>
              </w:numPr>
              <w:spacing w:after="0" w:line="259" w:lineRule="auto"/>
              <w:jc w:val="both"/>
              <w:rPr>
                <w:rFonts w:ascii="Open Sans" w:hAnsi="Open Sans" w:cs="Open Sans"/>
                <w:color w:val="002060"/>
                <w:lang w:val="hu-HU"/>
              </w:rPr>
            </w:pPr>
            <w:r w:rsidRPr="002542B3">
              <w:rPr>
                <w:rFonts w:ascii="Open Sans" w:hAnsi="Open Sans" w:cs="Open Sans"/>
                <w:color w:val="002060"/>
                <w:lang w:val="hu-HU"/>
              </w:rPr>
              <w:t xml:space="preserve">A Temes és Csongrád-Csanád </w:t>
            </w:r>
            <w:r w:rsidR="00DA4512">
              <w:rPr>
                <w:rFonts w:ascii="Open Sans" w:hAnsi="Open Sans" w:cs="Open Sans"/>
                <w:color w:val="002060"/>
                <w:lang w:val="hu-HU"/>
              </w:rPr>
              <w:t>vár</w:t>
            </w:r>
            <w:r w:rsidRPr="002542B3">
              <w:rPr>
                <w:rFonts w:ascii="Open Sans" w:hAnsi="Open Sans" w:cs="Open Sans"/>
                <w:color w:val="002060"/>
                <w:lang w:val="hu-HU"/>
              </w:rPr>
              <w:t xml:space="preserve">megyékben élő lakosság tájékozottabbá vált a kockázat-megelőzés és -kezelés témájában a </w:t>
            </w:r>
            <w:r w:rsidRPr="002542B3">
              <w:rPr>
                <w:rFonts w:ascii="Open Sans" w:hAnsi="Open Sans" w:cs="Open Sans"/>
                <w:b/>
                <w:bCs/>
                <w:color w:val="002060"/>
                <w:lang w:val="hu-HU"/>
              </w:rPr>
              <w:t>29</w:t>
            </w:r>
            <w:r w:rsidRPr="002542B3">
              <w:rPr>
                <w:rFonts w:ascii="Open Sans" w:hAnsi="Open Sans" w:cs="Open Sans"/>
                <w:color w:val="002060"/>
                <w:lang w:val="hu-HU"/>
              </w:rPr>
              <w:t xml:space="preserve"> fegyelemfelkeltő kampány és a </w:t>
            </w:r>
            <w:r w:rsidRPr="002542B3">
              <w:rPr>
                <w:rFonts w:ascii="Open Sans" w:hAnsi="Open Sans" w:cs="Open Sans"/>
                <w:b/>
                <w:bCs/>
                <w:color w:val="002060"/>
                <w:lang w:val="hu-HU"/>
              </w:rPr>
              <w:t>6</w:t>
            </w:r>
            <w:r w:rsidRPr="002542B3">
              <w:rPr>
                <w:rFonts w:ascii="Open Sans" w:hAnsi="Open Sans" w:cs="Open Sans"/>
                <w:color w:val="002060"/>
                <w:lang w:val="hu-HU"/>
              </w:rPr>
              <w:t xml:space="preserve"> kockázat-megelőzési figyelemfelkeltő nyilvános mentési napok révén. </w:t>
            </w:r>
          </w:p>
          <w:p w14:paraId="3C66A603" w14:textId="77777777" w:rsidR="00825941" w:rsidRDefault="00825941" w:rsidP="00825941">
            <w:pPr>
              <w:pStyle w:val="HTML-kntformzott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highlight w:val="yellow"/>
                <w:lang w:val="hu-HU"/>
              </w:rPr>
            </w:pPr>
          </w:p>
          <w:p w14:paraId="6C2AF23A" w14:textId="469B8684" w:rsidR="00825941" w:rsidRPr="00825941" w:rsidRDefault="00825941" w:rsidP="00825941">
            <w:pPr>
              <w:pStyle w:val="HTML-kntformzott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DA4512"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>A fő eredmény mutató</w:t>
            </w:r>
            <w:r w:rsidRPr="00825941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:</w:t>
            </w:r>
          </w:p>
          <w:p w14:paraId="50EB538E" w14:textId="3BE6D991" w:rsidR="00925525" w:rsidRPr="00825941" w:rsidRDefault="00825941" w:rsidP="00825941">
            <w:pPr>
              <w:pStyle w:val="HTML-kntformzott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825941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projekt 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e</w:t>
            </w:r>
            <w:r w:rsidRPr="00825941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redmény mutatója: 5/b 1:</w:t>
            </w:r>
            <w:r w:rsidRPr="00825941">
              <w:rPr>
                <w:rStyle w:val="jlqj4b"/>
                <w:rFonts w:ascii="Open Sans" w:hAnsi="Open Sans" w:cs="Open Sans"/>
                <w:i/>
                <w:color w:val="0F2A75"/>
                <w:sz w:val="22"/>
                <w:szCs w:val="22"/>
                <w:lang w:val="hu-HU"/>
              </w:rPr>
              <w:t xml:space="preserve"> </w:t>
            </w:r>
            <w:r w:rsidRPr="00825941">
              <w:rPr>
                <w:rStyle w:val="jlqj4b"/>
                <w:rFonts w:ascii="Open Sans" w:hAnsi="Open Sans" w:cs="Open Sans"/>
                <w:i/>
                <w:color w:val="0F2A75"/>
                <w:sz w:val="22"/>
                <w:szCs w:val="22"/>
                <w:lang w:val="hu-HU"/>
              </w:rPr>
              <w:t xml:space="preserve">A </w:t>
            </w:r>
            <w:r w:rsidRPr="00825941">
              <w:rPr>
                <w:rStyle w:val="jlqj4b"/>
                <w:rFonts w:ascii="Open Sans" w:hAnsi="Open Sans" w:cs="Open Sans"/>
                <w:i/>
                <w:color w:val="0F2A75"/>
                <w:sz w:val="22"/>
                <w:szCs w:val="22"/>
                <w:lang w:val="hu-HU"/>
              </w:rPr>
              <w:t>fejle</w:t>
            </w:r>
            <w:r w:rsidRPr="00825941">
              <w:rPr>
                <w:rStyle w:val="jlqj4b"/>
                <w:rFonts w:ascii="Open Sans" w:hAnsi="Open Sans" w:cs="Open Sans"/>
                <w:i/>
                <w:color w:val="0F2A75"/>
                <w:sz w:val="22"/>
                <w:szCs w:val="22"/>
                <w:lang w:val="hu-HU"/>
              </w:rPr>
              <w:t>ttebb</w:t>
            </w:r>
            <w:r w:rsidRPr="00825941">
              <w:rPr>
                <w:rStyle w:val="jlqj4b"/>
                <w:rFonts w:ascii="Open Sans" w:hAnsi="Open Sans" w:cs="Open Sans"/>
                <w:i/>
                <w:color w:val="0F2A75"/>
                <w:sz w:val="22"/>
                <w:szCs w:val="22"/>
                <w:lang w:val="hu-HU"/>
              </w:rPr>
              <w:t xml:space="preserve"> katasztrófavédelmi szolgáltatások </w:t>
            </w:r>
            <w:r w:rsidRPr="00825941">
              <w:rPr>
                <w:rStyle w:val="jlqj4b"/>
                <w:rFonts w:ascii="Open Sans" w:hAnsi="Open Sans" w:cs="Open Sans"/>
                <w:i/>
                <w:color w:val="0F2A75"/>
                <w:sz w:val="22"/>
                <w:szCs w:val="22"/>
                <w:lang w:val="hu-HU"/>
              </w:rPr>
              <w:t xml:space="preserve">által védett lakosság. </w:t>
            </w:r>
            <w:r w:rsidRPr="00825941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ROHU-41 projekt révén </w:t>
            </w:r>
            <w:r w:rsidRPr="00825941">
              <w:rPr>
                <w:rStyle w:val="jlqj4b"/>
                <w:rFonts w:ascii="Open Sans" w:hAnsi="Open Sans" w:cs="Open Sans"/>
                <w:b/>
                <w:color w:val="0F2A75"/>
                <w:sz w:val="22"/>
                <w:szCs w:val="22"/>
                <w:lang w:val="hu-HU"/>
              </w:rPr>
              <w:t>36</w:t>
            </w:r>
            <w:r w:rsidRPr="00825941">
              <w:rPr>
                <w:rStyle w:val="jlqj4b"/>
                <w:rFonts w:ascii="Open Sans" w:hAnsi="Open Sans" w:cs="Open Sans"/>
                <w:b/>
                <w:color w:val="0F2A75"/>
                <w:sz w:val="22"/>
                <w:szCs w:val="22"/>
                <w:lang w:val="hu-HU"/>
              </w:rPr>
              <w:t>.</w:t>
            </w:r>
            <w:r w:rsidRPr="00825941">
              <w:rPr>
                <w:rStyle w:val="jlqj4b"/>
                <w:rFonts w:ascii="Open Sans" w:hAnsi="Open Sans" w:cs="Open Sans"/>
                <w:b/>
                <w:color w:val="0F2A75"/>
                <w:sz w:val="22"/>
                <w:szCs w:val="22"/>
                <w:lang w:val="hu-HU"/>
              </w:rPr>
              <w:t>749</w:t>
            </w:r>
            <w:r w:rsidRPr="00825941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Pr="00825941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főt</w:t>
            </w:r>
            <w:r w:rsidRPr="00825941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védenek fejle</w:t>
            </w:r>
            <w:r w:rsidRPr="00825941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ttebb</w:t>
            </w:r>
            <w:r w:rsidRPr="00825941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katasztrófavédelmi szolgáltatások.</w:t>
            </w:r>
          </w:p>
          <w:p w14:paraId="109B51A3" w14:textId="77777777" w:rsidR="00825941" w:rsidRDefault="00825941" w:rsidP="00925525">
            <w:pPr>
              <w:pStyle w:val="HTML-kntformzott"/>
              <w:shd w:val="clear" w:color="auto" w:fill="FFFFFF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</w:p>
          <w:p w14:paraId="6EF15CCE" w14:textId="1DFE079D" w:rsidR="00925525" w:rsidRDefault="00925525" w:rsidP="00925525">
            <w:pPr>
              <w:pStyle w:val="HTML-kntformzott"/>
              <w:shd w:val="clear" w:color="auto" w:fill="FFFFFF"/>
              <w:rPr>
                <w:rStyle w:val="Hiperhivatkozs"/>
                <w:rFonts w:ascii="Open Sans" w:eastAsiaTheme="majorEastAsia" w:hAnsi="Open Sans"/>
                <w:bCs/>
                <w:sz w:val="22"/>
                <w:szCs w:val="22"/>
              </w:rPr>
            </w:pPr>
            <w:r w:rsidRPr="00825941"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 xml:space="preserve">Közös </w:t>
            </w:r>
            <w:r w:rsidR="00825941"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>protokoll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: </w:t>
            </w:r>
            <w:hyperlink r:id="rId8" w:history="1">
              <w:r w:rsidRPr="00D357BA">
                <w:rPr>
                  <w:rStyle w:val="Hiperhivatkozs"/>
                  <w:rFonts w:ascii="Open Sans" w:eastAsiaTheme="majorEastAsia" w:hAnsi="Open Sans"/>
                  <w:bCs/>
                  <w:sz w:val="22"/>
                  <w:szCs w:val="22"/>
                </w:rPr>
                <w:t>https://interreg-rohu.eu/wp-content/uploads/2020/03/ROHU41_-Joint-Protocol.pdf</w:t>
              </w:r>
            </w:hyperlink>
          </w:p>
          <w:p w14:paraId="68E265DD" w14:textId="68D92709" w:rsidR="00925525" w:rsidRPr="00523984" w:rsidRDefault="00925525" w:rsidP="00925525">
            <w:pPr>
              <w:pStyle w:val="HTML-kntformzott"/>
              <w:shd w:val="clear" w:color="auto" w:fill="FFFFFF"/>
              <w:jc w:val="both"/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</w:pPr>
            <w:r w:rsidRPr="00825941">
              <w:rPr>
                <w:rFonts w:ascii="Open Sans" w:hAnsi="Open Sans" w:cs="Open Sans"/>
                <w:b/>
                <w:color w:val="0F2A75"/>
                <w:sz w:val="22"/>
                <w:szCs w:val="22"/>
                <w:lang w:val="hu-HU"/>
              </w:rPr>
              <w:t>Weboldal</w:t>
            </w:r>
            <w:r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: </w:t>
            </w:r>
            <w:hyperlink r:id="rId9" w:history="1">
              <w:r w:rsidR="00825941" w:rsidRPr="001030A3">
                <w:rPr>
                  <w:rStyle w:val="Hiperhivatkozs"/>
                  <w:rFonts w:ascii="Open Sans" w:hAnsi="Open Sans" w:cs="Open Sans"/>
                  <w:bCs/>
                  <w:sz w:val="22"/>
                  <w:szCs w:val="22"/>
                  <w:lang w:val="hu-HU"/>
                </w:rPr>
                <w:t>www.safearea.ro</w:t>
              </w:r>
            </w:hyperlink>
            <w:r w:rsidR="00825941"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 </w:t>
            </w:r>
          </w:p>
        </w:tc>
      </w:tr>
    </w:tbl>
    <w:p w14:paraId="2B05F2D6" w14:textId="77777777" w:rsidR="0054292D" w:rsidRPr="004A2FEA" w:rsidRDefault="0054292D" w:rsidP="005650EB">
      <w:pPr>
        <w:jc w:val="both"/>
        <w:rPr>
          <w:rFonts w:cs="Open Sans"/>
          <w:color w:val="003399"/>
          <w:lang w:val="hu-HU"/>
        </w:rPr>
      </w:pPr>
    </w:p>
    <w:sectPr w:rsidR="0054292D" w:rsidRPr="004A2FEA" w:rsidSect="000F0D69">
      <w:headerReference w:type="default" r:id="rId10"/>
      <w:footerReference w:type="default" r:id="rId11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8906" w14:textId="77777777" w:rsidR="008C3332" w:rsidRDefault="008C3332" w:rsidP="00C23211">
      <w:pPr>
        <w:spacing w:after="0" w:line="240" w:lineRule="auto"/>
      </w:pPr>
      <w:r>
        <w:separator/>
      </w:r>
    </w:p>
  </w:endnote>
  <w:endnote w:type="continuationSeparator" w:id="0">
    <w:p w14:paraId="174F0BEF" w14:textId="77777777" w:rsidR="008C3332" w:rsidRDefault="008C3332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Montserrat-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6C3E" w14:textId="77777777" w:rsidR="00A751C9" w:rsidRPr="0039047A" w:rsidRDefault="0039047A" w:rsidP="0039047A">
    <w:pPr>
      <w:pStyle w:val="llb"/>
      <w:rPr>
        <w:rFonts w:cs="Open Sans"/>
        <w:color w:val="003399"/>
      </w:rPr>
    </w:pPr>
    <w:r w:rsidRPr="004A2FEA">
      <w:rPr>
        <w:rFonts w:ascii="Montserrat-Light" w:hAnsi="Montserrat-Light" w:cs="Montserrat-Light"/>
        <w:color w:val="003399"/>
        <w:sz w:val="24"/>
        <w:szCs w:val="24"/>
        <w:lang w:val="hu-HU"/>
      </w:rPr>
      <w:t>Partnerség egy jobb jövőért</w:t>
    </w:r>
    <w:r w:rsidRPr="0039047A">
      <w:rPr>
        <w:rFonts w:ascii="Montserrat-Light" w:hAnsi="Montserrat-Light" w:cs="Montserrat-Light"/>
        <w:color w:val="003399"/>
        <w:sz w:val="24"/>
        <w:szCs w:val="24"/>
      </w:rPr>
      <w:tab/>
    </w:r>
    <w:r w:rsidR="00A751C9" w:rsidRPr="0039047A">
      <w:rPr>
        <w:color w:val="003399"/>
      </w:rPr>
      <w:tab/>
    </w:r>
    <w:r w:rsidR="00A751C9" w:rsidRPr="0039047A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05C3" w14:textId="77777777" w:rsidR="008C3332" w:rsidRDefault="008C3332" w:rsidP="00C23211">
      <w:pPr>
        <w:spacing w:after="0" w:line="240" w:lineRule="auto"/>
      </w:pPr>
      <w:r>
        <w:separator/>
      </w:r>
    </w:p>
  </w:footnote>
  <w:footnote w:type="continuationSeparator" w:id="0">
    <w:p w14:paraId="749694E5" w14:textId="77777777" w:rsidR="008C3332" w:rsidRDefault="008C3332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AE85" w14:textId="77777777" w:rsidR="00A751C9" w:rsidRDefault="003D4D5C">
    <w:pPr>
      <w:pStyle w:val="lfej"/>
    </w:pPr>
    <w:r>
      <w:rPr>
        <w:noProof/>
        <w:lang w:val="hu-HU" w:eastAsia="hu-HU"/>
      </w:rPr>
      <w:drawing>
        <wp:inline distT="0" distB="0" distL="0" distR="0" wp14:anchorId="5D8A6C95" wp14:editId="2274737C">
          <wp:extent cx="5731510" cy="63055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HU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66B4"/>
    <w:multiLevelType w:val="hybridMultilevel"/>
    <w:tmpl w:val="A706FF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6CAC"/>
    <w:multiLevelType w:val="hybridMultilevel"/>
    <w:tmpl w:val="A94C64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43403"/>
    <w:multiLevelType w:val="hybridMultilevel"/>
    <w:tmpl w:val="279C168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CEB7BBD"/>
    <w:multiLevelType w:val="hybridMultilevel"/>
    <w:tmpl w:val="A1C0C5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508A2"/>
    <w:multiLevelType w:val="hybridMultilevel"/>
    <w:tmpl w:val="B3A67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B1615"/>
    <w:multiLevelType w:val="hybridMultilevel"/>
    <w:tmpl w:val="BA9222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8562A"/>
    <w:multiLevelType w:val="hybridMultilevel"/>
    <w:tmpl w:val="396E9AF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60E7F"/>
    <w:multiLevelType w:val="hybridMultilevel"/>
    <w:tmpl w:val="C3A083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5486B"/>
    <w:multiLevelType w:val="hybridMultilevel"/>
    <w:tmpl w:val="CFB28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B0796"/>
    <w:multiLevelType w:val="hybridMultilevel"/>
    <w:tmpl w:val="7C9617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081417">
    <w:abstractNumId w:val="2"/>
  </w:num>
  <w:num w:numId="2" w16cid:durableId="1091657120">
    <w:abstractNumId w:val="7"/>
  </w:num>
  <w:num w:numId="3" w16cid:durableId="2093312027">
    <w:abstractNumId w:val="9"/>
  </w:num>
  <w:num w:numId="4" w16cid:durableId="913508494">
    <w:abstractNumId w:val="8"/>
  </w:num>
  <w:num w:numId="5" w16cid:durableId="1331831187">
    <w:abstractNumId w:val="0"/>
  </w:num>
  <w:num w:numId="6" w16cid:durableId="224340673">
    <w:abstractNumId w:val="5"/>
  </w:num>
  <w:num w:numId="7" w16cid:durableId="1263343177">
    <w:abstractNumId w:val="3"/>
  </w:num>
  <w:num w:numId="8" w16cid:durableId="1521968106">
    <w:abstractNumId w:val="1"/>
  </w:num>
  <w:num w:numId="9" w16cid:durableId="1497722454">
    <w:abstractNumId w:val="6"/>
  </w:num>
  <w:num w:numId="10" w16cid:durableId="285235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16"/>
    <w:rsid w:val="0002673F"/>
    <w:rsid w:val="000F0D69"/>
    <w:rsid w:val="001325A3"/>
    <w:rsid w:val="0017078F"/>
    <w:rsid w:val="00190E0A"/>
    <w:rsid w:val="001D1C9F"/>
    <w:rsid w:val="002542B3"/>
    <w:rsid w:val="002642B0"/>
    <w:rsid w:val="002A5B39"/>
    <w:rsid w:val="00310CC6"/>
    <w:rsid w:val="0033304B"/>
    <w:rsid w:val="0039047A"/>
    <w:rsid w:val="003D4D5C"/>
    <w:rsid w:val="004A2FEA"/>
    <w:rsid w:val="004D6530"/>
    <w:rsid w:val="00507420"/>
    <w:rsid w:val="00523984"/>
    <w:rsid w:val="0054292D"/>
    <w:rsid w:val="005650EB"/>
    <w:rsid w:val="005715B5"/>
    <w:rsid w:val="005F427E"/>
    <w:rsid w:val="00605F30"/>
    <w:rsid w:val="0061023E"/>
    <w:rsid w:val="00643C81"/>
    <w:rsid w:val="006B30F3"/>
    <w:rsid w:val="006D31E6"/>
    <w:rsid w:val="00712E16"/>
    <w:rsid w:val="00732D28"/>
    <w:rsid w:val="00761E91"/>
    <w:rsid w:val="007862CB"/>
    <w:rsid w:val="008142FB"/>
    <w:rsid w:val="00820130"/>
    <w:rsid w:val="00825941"/>
    <w:rsid w:val="008C3332"/>
    <w:rsid w:val="008E2ACD"/>
    <w:rsid w:val="008F2B0E"/>
    <w:rsid w:val="00925525"/>
    <w:rsid w:val="00962C08"/>
    <w:rsid w:val="0097126B"/>
    <w:rsid w:val="00980598"/>
    <w:rsid w:val="00980607"/>
    <w:rsid w:val="00986E91"/>
    <w:rsid w:val="009A4E74"/>
    <w:rsid w:val="009D0623"/>
    <w:rsid w:val="00A751C9"/>
    <w:rsid w:val="00A82BA6"/>
    <w:rsid w:val="00AC3DB8"/>
    <w:rsid w:val="00AD6CF4"/>
    <w:rsid w:val="00AF6FC2"/>
    <w:rsid w:val="00B22BC6"/>
    <w:rsid w:val="00B24EEE"/>
    <w:rsid w:val="00B92ED0"/>
    <w:rsid w:val="00B92F0B"/>
    <w:rsid w:val="00BA4C1F"/>
    <w:rsid w:val="00BF0976"/>
    <w:rsid w:val="00C23211"/>
    <w:rsid w:val="00C23EAD"/>
    <w:rsid w:val="00C26E09"/>
    <w:rsid w:val="00C413DC"/>
    <w:rsid w:val="00C516EF"/>
    <w:rsid w:val="00C629D5"/>
    <w:rsid w:val="00CA7F87"/>
    <w:rsid w:val="00D12B95"/>
    <w:rsid w:val="00D45A92"/>
    <w:rsid w:val="00D736AC"/>
    <w:rsid w:val="00DA4512"/>
    <w:rsid w:val="00DC1DCD"/>
    <w:rsid w:val="00DE1B70"/>
    <w:rsid w:val="00DE4738"/>
    <w:rsid w:val="00E32F4D"/>
    <w:rsid w:val="00E4099D"/>
    <w:rsid w:val="00E7673C"/>
    <w:rsid w:val="00E91B08"/>
    <w:rsid w:val="00EA768E"/>
    <w:rsid w:val="00EB0D64"/>
    <w:rsid w:val="00F0230A"/>
    <w:rsid w:val="00F61C24"/>
    <w:rsid w:val="00F7622A"/>
    <w:rsid w:val="00FB5250"/>
    <w:rsid w:val="00FB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E60B4"/>
  <w15:chartTrackingRefBased/>
  <w15:docId w15:val="{A3117787-2AC5-440A-8850-75F0A759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6E09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unhideWhenUsed/>
    <w:rsid w:val="00C26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C26E09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jlqj4b">
    <w:name w:val="jlqj4b"/>
    <w:basedOn w:val="Bekezdsalapbettpusa"/>
    <w:rsid w:val="00C26E09"/>
  </w:style>
  <w:style w:type="character" w:customStyle="1" w:styleId="viiyi">
    <w:name w:val="viiyi"/>
    <w:basedOn w:val="Bekezdsalapbettpusa"/>
    <w:rsid w:val="00CA7F87"/>
  </w:style>
  <w:style w:type="paragraph" w:styleId="Listaszerbekezds">
    <w:name w:val="List Paragraph"/>
    <w:basedOn w:val="Norml"/>
    <w:uiPriority w:val="34"/>
    <w:qFormat/>
    <w:rsid w:val="00BF097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2552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25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reg-rohu.eu/wp-content/uploads/2020/03/ROHU41_-Joint-Protoco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feare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\AppData\Local\Temp\Rar$DIa14384.33126\Antet%20A4_Interreg-ROHU_HU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3BE8-1D53-427D-9C37-61FC1346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A4_Interreg-ROHU_HU-Portrait</Template>
  <TotalTime>199</TotalTime>
  <Pages>3</Pages>
  <Words>616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Vidovenyecz Éva</cp:lastModifiedBy>
  <cp:revision>10</cp:revision>
  <dcterms:created xsi:type="dcterms:W3CDTF">2026-03-19T12:18:00Z</dcterms:created>
  <dcterms:modified xsi:type="dcterms:W3CDTF">2026-03-20T11:17:00Z</dcterms:modified>
</cp:coreProperties>
</file>